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671F0" w14:textId="141E8A75" w:rsidR="00C806DF" w:rsidRPr="00C806DF" w:rsidRDefault="00C806DF" w:rsidP="00C806DF">
      <w:pPr>
        <w:tabs>
          <w:tab w:val="left" w:pos="9335"/>
        </w:tabs>
      </w:pPr>
    </w:p>
    <w:p w14:paraId="58A796C8" w14:textId="77777777" w:rsidR="00C806DF" w:rsidRPr="00C806DF" w:rsidRDefault="00C806DF" w:rsidP="00C806DF"/>
    <w:p w14:paraId="522D58FB" w14:textId="48ADDBD0" w:rsidR="00C806DF" w:rsidRDefault="00C806DF"/>
    <w:p w14:paraId="403C4BD5" w14:textId="7D6ABA6D" w:rsidR="00C806DF" w:rsidRDefault="00C806DF"/>
    <w:p w14:paraId="423D9277" w14:textId="77777777" w:rsidR="00C806DF" w:rsidRDefault="00C806DF" w:rsidP="00C806DF"/>
    <w:p w14:paraId="4F28BDA4" w14:textId="23393371" w:rsidR="00C806DF" w:rsidRDefault="00EC56F2" w:rsidP="00C806D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6D3CEC2" wp14:editId="3324BB7B">
                <wp:simplePos x="0" y="0"/>
                <wp:positionH relativeFrom="page">
                  <wp:posOffset>4251960</wp:posOffset>
                </wp:positionH>
                <wp:positionV relativeFrom="page">
                  <wp:posOffset>456565</wp:posOffset>
                </wp:positionV>
                <wp:extent cx="3154680" cy="9144000"/>
                <wp:effectExtent l="32385" t="37465" r="32385" b="29210"/>
                <wp:wrapSquare wrapText="bothSides"/>
                <wp:docPr id="118555050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9A3A7" w14:textId="77777777" w:rsidR="00E40E9C" w:rsidRPr="00927D9F" w:rsidRDefault="00E40E9C" w:rsidP="00E40E9C">
                            <w:pPr>
                              <w:pStyle w:val="Heading1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</w:rPr>
                              <w:t>NAME</w:t>
                            </w:r>
                          </w:p>
                          <w:p w14:paraId="7665ED06" w14:textId="77777777" w:rsidR="004F2F36" w:rsidRPr="00DA4F6C" w:rsidRDefault="004F2F36" w:rsidP="004F2F36">
                            <w:pPr>
                              <w:pStyle w:val="Heading1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Title</w:t>
                            </w:r>
                          </w:p>
                          <w:p w14:paraId="4794849A" w14:textId="77777777" w:rsidR="00C806DF" w:rsidRDefault="00C806DF" w:rsidP="00485F02">
                            <w:pPr>
                              <w:pStyle w:val="Heading1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3CEC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34.8pt;margin-top:35.95pt;width:248.4pt;height:10in;z-index:25165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" strokeweight="4.5pt">
                <v:stroke linestyle="thinThick"/>
                <v:textbox style="layout-flow:vertical;mso-layout-flow-alt:bottom-to-top">
                  <w:txbxContent>
                    <w:p w14:paraId="7839A3A7" w14:textId="77777777" w:rsidR="00E40E9C" w:rsidRPr="00927D9F" w:rsidRDefault="00E40E9C" w:rsidP="00E40E9C">
                      <w:pPr>
                        <w:pStyle w:val="Heading1"/>
                        <w:rPr>
                          <w:b/>
                          <w:sz w:val="120"/>
                          <w:szCs w:val="120"/>
                        </w:rPr>
                      </w:pPr>
                      <w:r>
                        <w:rPr>
                          <w:b/>
                          <w:sz w:val="120"/>
                          <w:szCs w:val="120"/>
                        </w:rPr>
                        <w:t>NAME</w:t>
                      </w:r>
                    </w:p>
                    <w:p w14:paraId="7665ED06" w14:textId="77777777" w:rsidR="004F2F36" w:rsidRPr="00DA4F6C" w:rsidRDefault="004F2F36" w:rsidP="004F2F36">
                      <w:pPr>
                        <w:pStyle w:val="Heading1"/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Title</w:t>
                      </w:r>
                    </w:p>
                    <w:p w14:paraId="4794849A" w14:textId="77777777" w:rsidR="00C806DF" w:rsidRDefault="00C806DF" w:rsidP="00485F02">
                      <w:pPr>
                        <w:pStyle w:val="Heading1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6AFB295" wp14:editId="2EF5E3A0">
                <wp:simplePos x="0" y="0"/>
                <wp:positionH relativeFrom="page">
                  <wp:posOffset>365760</wp:posOffset>
                </wp:positionH>
                <wp:positionV relativeFrom="page">
                  <wp:posOffset>456565</wp:posOffset>
                </wp:positionV>
                <wp:extent cx="3154680" cy="9144000"/>
                <wp:effectExtent l="32385" t="37465" r="32385" b="29210"/>
                <wp:wrapSquare wrapText="bothSides"/>
                <wp:docPr id="179841166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173A5" w14:textId="4809A368" w:rsidR="00C806DF" w:rsidRPr="00927D9F" w:rsidRDefault="00E40E9C" w:rsidP="00C806DF">
                            <w:pPr>
                              <w:pStyle w:val="Heading1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</w:rPr>
                              <w:t>NAME</w:t>
                            </w:r>
                          </w:p>
                          <w:p w14:paraId="69EE31B8" w14:textId="21D0CD15" w:rsidR="00C806DF" w:rsidRPr="00DA4F6C" w:rsidRDefault="004F2F36" w:rsidP="00C806DF">
                            <w:pPr>
                              <w:pStyle w:val="Heading1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Title</w:t>
                            </w:r>
                          </w:p>
                          <w:p w14:paraId="71F64332" w14:textId="77777777" w:rsidR="00C806DF" w:rsidRPr="00DA4F6C" w:rsidRDefault="00C806DF" w:rsidP="00C806DF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FB295" id="Text Box 19" o:spid="_x0000_s1027" type="#_x0000_t202" style="position:absolute;margin-left:28.8pt;margin-top:35.95pt;width:248.4pt;height:10in;z-index:251658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" strokeweight="4.5pt">
                <v:stroke linestyle="thinThick"/>
                <v:textbox style="layout-flow:vertical">
                  <w:txbxContent>
                    <w:p w14:paraId="20F173A5" w14:textId="4809A368" w:rsidR="00C806DF" w:rsidRPr="00927D9F" w:rsidRDefault="00E40E9C" w:rsidP="00C806DF">
                      <w:pPr>
                        <w:pStyle w:val="Heading1"/>
                        <w:rPr>
                          <w:b/>
                          <w:sz w:val="120"/>
                          <w:szCs w:val="120"/>
                        </w:rPr>
                      </w:pPr>
                      <w:r>
                        <w:rPr>
                          <w:b/>
                          <w:sz w:val="120"/>
                          <w:szCs w:val="120"/>
                        </w:rPr>
                        <w:t>NAME</w:t>
                      </w:r>
                    </w:p>
                    <w:p w14:paraId="69EE31B8" w14:textId="21D0CD15" w:rsidR="00C806DF" w:rsidRPr="00DA4F6C" w:rsidRDefault="004F2F36" w:rsidP="00C806DF">
                      <w:pPr>
                        <w:pStyle w:val="Heading1"/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Title</w:t>
                      </w:r>
                    </w:p>
                    <w:p w14:paraId="71F64332" w14:textId="77777777" w:rsidR="00C806DF" w:rsidRPr="00DA4F6C" w:rsidRDefault="00C806DF" w:rsidP="00C806DF">
                      <w:pPr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084048C" w14:textId="0FA7615C" w:rsidR="00C806DF" w:rsidRDefault="00C806DF" w:rsidP="00C806DF">
      <w:r>
        <w:br w:type="page"/>
      </w:r>
      <w:r>
        <w:lastRenderedPageBreak/>
        <w:br w:type="page"/>
      </w:r>
      <w:r w:rsidR="00EC56F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2B27222" wp14:editId="0077D15C">
                <wp:simplePos x="0" y="0"/>
                <wp:positionH relativeFrom="page">
                  <wp:posOffset>4251960</wp:posOffset>
                </wp:positionH>
                <wp:positionV relativeFrom="page">
                  <wp:posOffset>456565</wp:posOffset>
                </wp:positionV>
                <wp:extent cx="3154680" cy="9144000"/>
                <wp:effectExtent l="32385" t="37465" r="32385" b="29210"/>
                <wp:wrapSquare wrapText="bothSides"/>
                <wp:docPr id="159793547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8BF00" w14:textId="06E82971" w:rsidR="007C6969" w:rsidRPr="00E40E9C" w:rsidRDefault="00E40E9C" w:rsidP="00E40E9C">
                            <w:pPr>
                              <w:pStyle w:val="Heading1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</w:rPr>
                              <w:t>NAME</w:t>
                            </w:r>
                          </w:p>
                          <w:p w14:paraId="050A89DB" w14:textId="77777777" w:rsidR="004F2F36" w:rsidRPr="00DA4F6C" w:rsidRDefault="004F2F36" w:rsidP="004F2F36">
                            <w:pPr>
                              <w:pStyle w:val="Heading1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Title</w:t>
                            </w:r>
                          </w:p>
                          <w:p w14:paraId="31EBBDEB" w14:textId="77777777" w:rsidR="00C806DF" w:rsidRDefault="00C806DF" w:rsidP="00C806D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27222" id="Text Box 16" o:spid="_x0000_s1028" type="#_x0000_t202" style="position:absolute;margin-left:334.8pt;margin-top:35.95pt;width:248.4pt;height:10in;z-index:251658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" strokeweight="4.5pt">
                <v:stroke linestyle="thinThick"/>
                <v:textbox style="layout-flow:vertical;mso-layout-flow-alt:bottom-to-top">
                  <w:txbxContent>
                    <w:p w14:paraId="4CB8BF00" w14:textId="06E82971" w:rsidR="007C6969" w:rsidRPr="00E40E9C" w:rsidRDefault="00E40E9C" w:rsidP="00E40E9C">
                      <w:pPr>
                        <w:pStyle w:val="Heading1"/>
                        <w:rPr>
                          <w:b/>
                          <w:sz w:val="120"/>
                          <w:szCs w:val="120"/>
                        </w:rPr>
                      </w:pPr>
                      <w:r>
                        <w:rPr>
                          <w:b/>
                          <w:sz w:val="120"/>
                          <w:szCs w:val="120"/>
                        </w:rPr>
                        <w:t>NAME</w:t>
                      </w:r>
                    </w:p>
                    <w:p w14:paraId="050A89DB" w14:textId="77777777" w:rsidR="004F2F36" w:rsidRPr="00DA4F6C" w:rsidRDefault="004F2F36" w:rsidP="004F2F36">
                      <w:pPr>
                        <w:pStyle w:val="Heading1"/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Title</w:t>
                      </w:r>
                    </w:p>
                    <w:p w14:paraId="31EBBDEB" w14:textId="77777777" w:rsidR="00C806DF" w:rsidRDefault="00C806DF" w:rsidP="00C806D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C56F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2D17511" wp14:editId="2DAF5260">
                <wp:simplePos x="0" y="0"/>
                <wp:positionH relativeFrom="page">
                  <wp:posOffset>365760</wp:posOffset>
                </wp:positionH>
                <wp:positionV relativeFrom="page">
                  <wp:posOffset>456565</wp:posOffset>
                </wp:positionV>
                <wp:extent cx="3154680" cy="9144000"/>
                <wp:effectExtent l="32385" t="37465" r="32385" b="29210"/>
                <wp:wrapSquare wrapText="bothSides"/>
                <wp:docPr id="58896574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CBA75" w14:textId="161DD266" w:rsidR="00C806DF" w:rsidRPr="00E40E9C" w:rsidRDefault="00E40E9C" w:rsidP="00E40E9C">
                            <w:pPr>
                              <w:pStyle w:val="Heading1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</w:rPr>
                              <w:t>NAME</w:t>
                            </w:r>
                          </w:p>
                          <w:p w14:paraId="3F42E9A7" w14:textId="77777777" w:rsidR="004F2F36" w:rsidRPr="00DA4F6C" w:rsidRDefault="004F2F36" w:rsidP="004F2F36">
                            <w:pPr>
                              <w:pStyle w:val="Heading1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Title</w:t>
                            </w:r>
                          </w:p>
                          <w:p w14:paraId="42BA8DCA" w14:textId="77777777" w:rsidR="00C806DF" w:rsidRPr="001D6DA4" w:rsidRDefault="00C806DF" w:rsidP="004F2F36">
                            <w:pPr>
                              <w:pStyle w:val="Heading1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17511" id="Text Box 17" o:spid="_x0000_s1029" type="#_x0000_t202" style="position:absolute;margin-left:28.8pt;margin-top:35.95pt;width:248.4pt;height:10in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" strokeweight="4.5pt">
                <v:stroke linestyle="thinThick"/>
                <v:textbox style="layout-flow:vertical">
                  <w:txbxContent>
                    <w:p w14:paraId="5AFCBA75" w14:textId="161DD266" w:rsidR="00C806DF" w:rsidRPr="00E40E9C" w:rsidRDefault="00E40E9C" w:rsidP="00E40E9C">
                      <w:pPr>
                        <w:pStyle w:val="Heading1"/>
                        <w:rPr>
                          <w:b/>
                          <w:sz w:val="120"/>
                          <w:szCs w:val="120"/>
                        </w:rPr>
                      </w:pPr>
                      <w:r>
                        <w:rPr>
                          <w:b/>
                          <w:sz w:val="120"/>
                          <w:szCs w:val="120"/>
                        </w:rPr>
                        <w:t>NAME</w:t>
                      </w:r>
                    </w:p>
                    <w:p w14:paraId="3F42E9A7" w14:textId="77777777" w:rsidR="004F2F36" w:rsidRPr="00DA4F6C" w:rsidRDefault="004F2F36" w:rsidP="004F2F36">
                      <w:pPr>
                        <w:pStyle w:val="Heading1"/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Title</w:t>
                      </w:r>
                    </w:p>
                    <w:p w14:paraId="42BA8DCA" w14:textId="77777777" w:rsidR="00C806DF" w:rsidRPr="001D6DA4" w:rsidRDefault="00C806DF" w:rsidP="004F2F36">
                      <w:pPr>
                        <w:pStyle w:val="Heading1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0E088CA" w14:textId="18924FF2" w:rsidR="00C806DF" w:rsidRDefault="00C806DF" w:rsidP="00C806DF">
      <w:r>
        <w:lastRenderedPageBreak/>
        <w:br w:type="page"/>
      </w:r>
      <w:r w:rsidR="00EC56F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03B430E" wp14:editId="1DBDE1F6">
                <wp:simplePos x="0" y="0"/>
                <wp:positionH relativeFrom="page">
                  <wp:posOffset>4251960</wp:posOffset>
                </wp:positionH>
                <wp:positionV relativeFrom="page">
                  <wp:posOffset>456565</wp:posOffset>
                </wp:positionV>
                <wp:extent cx="3154680" cy="9144000"/>
                <wp:effectExtent l="32385" t="37465" r="32385" b="29210"/>
                <wp:wrapSquare wrapText="bothSides"/>
                <wp:docPr id="201396750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1E3A8" w14:textId="341528DD" w:rsidR="00536276" w:rsidRPr="00E40E9C" w:rsidRDefault="00536276" w:rsidP="00E40E9C">
                            <w:pPr>
                              <w:pStyle w:val="Heading1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 w:rsidRPr="00536276">
                              <w:rPr>
                                <w:b/>
                                <w:bCs/>
                                <w:sz w:val="132"/>
                                <w:szCs w:val="132"/>
                              </w:rPr>
                              <w:t xml:space="preserve"> </w:t>
                            </w:r>
                            <w:r w:rsidR="00E40E9C">
                              <w:rPr>
                                <w:b/>
                                <w:sz w:val="120"/>
                                <w:szCs w:val="120"/>
                              </w:rPr>
                              <w:t>NAME</w:t>
                            </w:r>
                          </w:p>
                          <w:p w14:paraId="55B7DEE7" w14:textId="77777777" w:rsidR="004F2F36" w:rsidRPr="00DA4F6C" w:rsidRDefault="004F2F36" w:rsidP="004F2F36">
                            <w:pPr>
                              <w:pStyle w:val="Heading1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Title</w:t>
                            </w:r>
                          </w:p>
                          <w:p w14:paraId="2FB72718" w14:textId="26C0F875" w:rsidR="00C806DF" w:rsidRDefault="00C806DF" w:rsidP="00C806D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B430E" id="Text Box 12" o:spid="_x0000_s1030" type="#_x0000_t202" style="position:absolute;margin-left:334.8pt;margin-top:35.95pt;width:248.4pt;height:10in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" strokeweight="4.5pt">
                <v:stroke linestyle="thinThick"/>
                <v:textbox style="layout-flow:vertical;mso-layout-flow-alt:bottom-to-top">
                  <w:txbxContent>
                    <w:p w14:paraId="0181E3A8" w14:textId="341528DD" w:rsidR="00536276" w:rsidRPr="00E40E9C" w:rsidRDefault="00536276" w:rsidP="00E40E9C">
                      <w:pPr>
                        <w:pStyle w:val="Heading1"/>
                        <w:rPr>
                          <w:b/>
                          <w:sz w:val="120"/>
                          <w:szCs w:val="120"/>
                        </w:rPr>
                      </w:pPr>
                      <w:r w:rsidRPr="00536276">
                        <w:rPr>
                          <w:b/>
                          <w:bCs/>
                          <w:sz w:val="132"/>
                          <w:szCs w:val="132"/>
                        </w:rPr>
                        <w:t xml:space="preserve"> </w:t>
                      </w:r>
                      <w:r w:rsidR="00E40E9C">
                        <w:rPr>
                          <w:b/>
                          <w:sz w:val="120"/>
                          <w:szCs w:val="120"/>
                        </w:rPr>
                        <w:t>NAME</w:t>
                      </w:r>
                    </w:p>
                    <w:p w14:paraId="55B7DEE7" w14:textId="77777777" w:rsidR="004F2F36" w:rsidRPr="00DA4F6C" w:rsidRDefault="004F2F36" w:rsidP="004F2F36">
                      <w:pPr>
                        <w:pStyle w:val="Heading1"/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Title</w:t>
                      </w:r>
                    </w:p>
                    <w:p w14:paraId="2FB72718" w14:textId="26C0F875" w:rsidR="00C806DF" w:rsidRDefault="00C806DF" w:rsidP="00C806D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C56F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C885670" wp14:editId="4A585977">
                <wp:simplePos x="0" y="0"/>
                <wp:positionH relativeFrom="page">
                  <wp:posOffset>365760</wp:posOffset>
                </wp:positionH>
                <wp:positionV relativeFrom="page">
                  <wp:posOffset>456565</wp:posOffset>
                </wp:positionV>
                <wp:extent cx="3154680" cy="9144000"/>
                <wp:effectExtent l="32385" t="37465" r="32385" b="29210"/>
                <wp:wrapSquare wrapText="bothSides"/>
                <wp:docPr id="152327185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A7CAA" w14:textId="77777777" w:rsidR="00E40E9C" w:rsidRPr="00927D9F" w:rsidRDefault="00E40E9C" w:rsidP="00E40E9C">
                            <w:pPr>
                              <w:pStyle w:val="Heading1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</w:rPr>
                              <w:t>NAME</w:t>
                            </w:r>
                          </w:p>
                          <w:p w14:paraId="319A579B" w14:textId="4C7E1633" w:rsidR="004F2F36" w:rsidRPr="00DA4F6C" w:rsidRDefault="004F2F36" w:rsidP="004F2F36">
                            <w:pPr>
                              <w:pStyle w:val="Heading1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Title</w:t>
                            </w:r>
                          </w:p>
                          <w:p w14:paraId="5FDD2A2F" w14:textId="091F92E8" w:rsidR="00C806DF" w:rsidRPr="00536276" w:rsidRDefault="00C806DF" w:rsidP="00C806DF">
                            <w:pPr>
                              <w:pStyle w:val="Heading1"/>
                              <w:rPr>
                                <w:b/>
                                <w:bCs/>
                                <w:sz w:val="76"/>
                                <w:szCs w:val="76"/>
                              </w:rPr>
                            </w:pPr>
                          </w:p>
                          <w:p w14:paraId="42A82F01" w14:textId="77777777" w:rsidR="00C806DF" w:rsidRPr="00536276" w:rsidRDefault="00C806DF" w:rsidP="00C806DF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85670" id="Text Box 13" o:spid="_x0000_s1031" type="#_x0000_t202" style="position:absolute;margin-left:28.8pt;margin-top:35.95pt;width:248.4pt;height:10in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" strokeweight="4.5pt">
                <v:stroke linestyle="thinThick"/>
                <v:textbox style="layout-flow:vertical">
                  <w:txbxContent>
                    <w:p w14:paraId="138A7CAA" w14:textId="77777777" w:rsidR="00E40E9C" w:rsidRPr="00927D9F" w:rsidRDefault="00E40E9C" w:rsidP="00E40E9C">
                      <w:pPr>
                        <w:pStyle w:val="Heading1"/>
                        <w:rPr>
                          <w:b/>
                          <w:sz w:val="120"/>
                          <w:szCs w:val="120"/>
                        </w:rPr>
                      </w:pPr>
                      <w:r>
                        <w:rPr>
                          <w:b/>
                          <w:sz w:val="120"/>
                          <w:szCs w:val="120"/>
                        </w:rPr>
                        <w:t>NAME</w:t>
                      </w:r>
                    </w:p>
                    <w:p w14:paraId="319A579B" w14:textId="4C7E1633" w:rsidR="004F2F36" w:rsidRPr="00DA4F6C" w:rsidRDefault="004F2F36" w:rsidP="004F2F36">
                      <w:pPr>
                        <w:pStyle w:val="Heading1"/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Title</w:t>
                      </w:r>
                    </w:p>
                    <w:p w14:paraId="5FDD2A2F" w14:textId="091F92E8" w:rsidR="00C806DF" w:rsidRPr="00536276" w:rsidRDefault="00C806DF" w:rsidP="00C806DF">
                      <w:pPr>
                        <w:pStyle w:val="Heading1"/>
                        <w:rPr>
                          <w:b/>
                          <w:bCs/>
                          <w:sz w:val="76"/>
                          <w:szCs w:val="76"/>
                        </w:rPr>
                      </w:pPr>
                    </w:p>
                    <w:p w14:paraId="42A82F01" w14:textId="77777777" w:rsidR="00C806DF" w:rsidRPr="00536276" w:rsidRDefault="00C806DF" w:rsidP="00C806DF">
                      <w:pPr>
                        <w:rPr>
                          <w:sz w:val="76"/>
                          <w:szCs w:val="7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D991DB0" w14:textId="7BC812EF" w:rsidR="00C806DF" w:rsidRDefault="00C806DF" w:rsidP="00C806DF">
      <w:r>
        <w:lastRenderedPageBreak/>
        <w:br w:type="page"/>
      </w:r>
      <w:r w:rsidR="00EC56F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0ECA411" wp14:editId="157D1CD7">
                <wp:simplePos x="0" y="0"/>
                <wp:positionH relativeFrom="page">
                  <wp:posOffset>4251960</wp:posOffset>
                </wp:positionH>
                <wp:positionV relativeFrom="page">
                  <wp:posOffset>456565</wp:posOffset>
                </wp:positionV>
                <wp:extent cx="3154680" cy="9144000"/>
                <wp:effectExtent l="32385" t="37465" r="32385" b="29210"/>
                <wp:wrapSquare wrapText="bothSides"/>
                <wp:docPr id="148167293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B4172" w14:textId="2F2DBA91" w:rsidR="000E6272" w:rsidRPr="00E40E9C" w:rsidRDefault="00E40E9C" w:rsidP="00E40E9C">
                            <w:pPr>
                              <w:pStyle w:val="Heading1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</w:rPr>
                              <w:t>NAME</w:t>
                            </w:r>
                          </w:p>
                          <w:p w14:paraId="0484A3F7" w14:textId="77777777" w:rsidR="004F2F36" w:rsidRPr="00DA4F6C" w:rsidRDefault="004F2F36" w:rsidP="004F2F36">
                            <w:pPr>
                              <w:pStyle w:val="Heading1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Title</w:t>
                            </w:r>
                          </w:p>
                          <w:p w14:paraId="2FF963EF" w14:textId="54086583" w:rsidR="00EC56F2" w:rsidRDefault="00EC56F2" w:rsidP="00EC56F2"/>
                          <w:p w14:paraId="3DA0F256" w14:textId="612B3797" w:rsidR="00C806DF" w:rsidRDefault="00C806DF" w:rsidP="00C806D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CA411" id="Text Box 14" o:spid="_x0000_s1032" type="#_x0000_t202" style="position:absolute;margin-left:334.8pt;margin-top:35.95pt;width:248.4pt;height:10in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" strokeweight="4.5pt">
                <v:stroke linestyle="thinThick"/>
                <v:textbox style="layout-flow:vertical;mso-layout-flow-alt:bottom-to-top">
                  <w:txbxContent>
                    <w:p w14:paraId="113B4172" w14:textId="2F2DBA91" w:rsidR="000E6272" w:rsidRPr="00E40E9C" w:rsidRDefault="00E40E9C" w:rsidP="00E40E9C">
                      <w:pPr>
                        <w:pStyle w:val="Heading1"/>
                        <w:rPr>
                          <w:b/>
                          <w:sz w:val="120"/>
                          <w:szCs w:val="120"/>
                        </w:rPr>
                      </w:pPr>
                      <w:r>
                        <w:rPr>
                          <w:b/>
                          <w:sz w:val="120"/>
                          <w:szCs w:val="120"/>
                        </w:rPr>
                        <w:t>NAME</w:t>
                      </w:r>
                    </w:p>
                    <w:p w14:paraId="0484A3F7" w14:textId="77777777" w:rsidR="004F2F36" w:rsidRPr="00DA4F6C" w:rsidRDefault="004F2F36" w:rsidP="004F2F36">
                      <w:pPr>
                        <w:pStyle w:val="Heading1"/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Title</w:t>
                      </w:r>
                    </w:p>
                    <w:p w14:paraId="2FF963EF" w14:textId="54086583" w:rsidR="00EC56F2" w:rsidRDefault="00EC56F2" w:rsidP="00EC56F2"/>
                    <w:p w14:paraId="3DA0F256" w14:textId="612B3797" w:rsidR="00C806DF" w:rsidRDefault="00C806DF" w:rsidP="00C806D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C56F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15F1597" wp14:editId="6A310478">
                <wp:simplePos x="0" y="0"/>
                <wp:positionH relativeFrom="page">
                  <wp:posOffset>365760</wp:posOffset>
                </wp:positionH>
                <wp:positionV relativeFrom="page">
                  <wp:posOffset>456565</wp:posOffset>
                </wp:positionV>
                <wp:extent cx="3154680" cy="9144000"/>
                <wp:effectExtent l="32385" t="37465" r="32385" b="29210"/>
                <wp:wrapSquare wrapText="bothSides"/>
                <wp:docPr id="7251435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D73B0" w14:textId="77777777" w:rsidR="00E40E9C" w:rsidRPr="00927D9F" w:rsidRDefault="00E40E9C" w:rsidP="00E40E9C">
                            <w:pPr>
                              <w:pStyle w:val="Heading1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</w:rPr>
                              <w:t>NAME</w:t>
                            </w:r>
                          </w:p>
                          <w:p w14:paraId="0B305751" w14:textId="77777777" w:rsidR="004F2F36" w:rsidRPr="00DA4F6C" w:rsidRDefault="008A4E54" w:rsidP="004F2F36">
                            <w:pPr>
                              <w:pStyle w:val="Heading1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C806DF">
                              <w:rPr>
                                <w:b/>
                                <w:bCs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4F2F36">
                              <w:rPr>
                                <w:b/>
                                <w:sz w:val="96"/>
                                <w:szCs w:val="96"/>
                              </w:rPr>
                              <w:t>Title</w:t>
                            </w:r>
                          </w:p>
                          <w:p w14:paraId="0A23CECB" w14:textId="58926DA1" w:rsidR="00C806DF" w:rsidRPr="00C806DF" w:rsidRDefault="00C806DF" w:rsidP="00C806DF">
                            <w:pPr>
                              <w:pStyle w:val="Heading1"/>
                              <w:rPr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 w:rsidRPr="00C806DF">
                              <w:rPr>
                                <w:b/>
                                <w:bCs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  <w:p w14:paraId="1AC0EE55" w14:textId="77777777" w:rsidR="00C806DF" w:rsidRDefault="00C806DF" w:rsidP="00C806DF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F1597" id="Text Box 15" o:spid="_x0000_s1033" type="#_x0000_t202" style="position:absolute;margin-left:28.8pt;margin-top:35.95pt;width:248.4pt;height:10in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" strokeweight="4.5pt">
                <v:stroke linestyle="thinThick"/>
                <v:textbox style="layout-flow:vertical">
                  <w:txbxContent>
                    <w:p w14:paraId="2ACD73B0" w14:textId="77777777" w:rsidR="00E40E9C" w:rsidRPr="00927D9F" w:rsidRDefault="00E40E9C" w:rsidP="00E40E9C">
                      <w:pPr>
                        <w:pStyle w:val="Heading1"/>
                        <w:rPr>
                          <w:b/>
                          <w:sz w:val="120"/>
                          <w:szCs w:val="120"/>
                        </w:rPr>
                      </w:pPr>
                      <w:r>
                        <w:rPr>
                          <w:b/>
                          <w:sz w:val="120"/>
                          <w:szCs w:val="120"/>
                        </w:rPr>
                        <w:t>NAME</w:t>
                      </w:r>
                    </w:p>
                    <w:p w14:paraId="0B305751" w14:textId="77777777" w:rsidR="004F2F36" w:rsidRPr="00DA4F6C" w:rsidRDefault="008A4E54" w:rsidP="004F2F36">
                      <w:pPr>
                        <w:pStyle w:val="Heading1"/>
                        <w:rPr>
                          <w:b/>
                          <w:sz w:val="96"/>
                          <w:szCs w:val="96"/>
                        </w:rPr>
                      </w:pPr>
                      <w:r w:rsidRPr="00C806DF">
                        <w:rPr>
                          <w:b/>
                          <w:bCs/>
                          <w:sz w:val="80"/>
                          <w:szCs w:val="80"/>
                        </w:rPr>
                        <w:t xml:space="preserve"> </w:t>
                      </w:r>
                      <w:r w:rsidR="004F2F36">
                        <w:rPr>
                          <w:b/>
                          <w:sz w:val="96"/>
                          <w:szCs w:val="96"/>
                        </w:rPr>
                        <w:t>Title</w:t>
                      </w:r>
                    </w:p>
                    <w:p w14:paraId="0A23CECB" w14:textId="58926DA1" w:rsidR="00C806DF" w:rsidRPr="00C806DF" w:rsidRDefault="00C806DF" w:rsidP="00C806DF">
                      <w:pPr>
                        <w:pStyle w:val="Heading1"/>
                        <w:rPr>
                          <w:b/>
                          <w:bCs/>
                          <w:sz w:val="80"/>
                          <w:szCs w:val="80"/>
                        </w:rPr>
                      </w:pPr>
                      <w:r w:rsidRPr="00C806DF">
                        <w:rPr>
                          <w:b/>
                          <w:bCs/>
                          <w:sz w:val="80"/>
                          <w:szCs w:val="80"/>
                        </w:rPr>
                        <w:t xml:space="preserve"> </w:t>
                      </w:r>
                    </w:p>
                    <w:p w14:paraId="1AC0EE55" w14:textId="77777777" w:rsidR="00C806DF" w:rsidRDefault="00C806DF" w:rsidP="00C806DF"/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2AA571FD" w14:textId="1E2B5132" w:rsidR="00C806DF" w:rsidRDefault="00EC56F2" w:rsidP="00C806DF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22EF618" wp14:editId="32FC8FF4">
                <wp:simplePos x="0" y="0"/>
                <wp:positionH relativeFrom="page">
                  <wp:posOffset>4251960</wp:posOffset>
                </wp:positionH>
                <wp:positionV relativeFrom="page">
                  <wp:posOffset>456565</wp:posOffset>
                </wp:positionV>
                <wp:extent cx="3154680" cy="9144000"/>
                <wp:effectExtent l="32385" t="37465" r="32385" b="29210"/>
                <wp:wrapSquare wrapText="bothSides"/>
                <wp:docPr id="193909433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3B5C2" w14:textId="77777777" w:rsidR="00C806DF" w:rsidRDefault="00C806DF" w:rsidP="00C806DF">
                            <w:pPr>
                              <w:pStyle w:val="Heading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Scott Davis</w:t>
                            </w:r>
                          </w:p>
                          <w:p w14:paraId="62209A48" w14:textId="77777777" w:rsidR="00C806DF" w:rsidRPr="00C806DF" w:rsidRDefault="00C806DF" w:rsidP="00C806DF">
                            <w:pPr>
                              <w:pStyle w:val="Heading1"/>
                              <w:rPr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 w:rsidRPr="00C806DF">
                              <w:rPr>
                                <w:b/>
                                <w:bCs/>
                                <w:sz w:val="80"/>
                                <w:szCs w:val="80"/>
                              </w:rPr>
                              <w:t xml:space="preserve">Senior Advisor, Exercising the delegated authority of Assistant Secretary – Indian Affairs  </w:t>
                            </w:r>
                          </w:p>
                          <w:p w14:paraId="17CBAEF3" w14:textId="77777777" w:rsidR="00C806DF" w:rsidRDefault="00C806DF" w:rsidP="00C806D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EF618" id="Text Box 8" o:spid="_x0000_s1034" type="#_x0000_t202" style="position:absolute;margin-left:334.8pt;margin-top:35.95pt;width:248.4pt;height:10in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" strokeweight="4.5pt">
                <v:stroke linestyle="thinThick"/>
                <v:textbox style="layout-flow:vertical;mso-layout-flow-alt:bottom-to-top">
                  <w:txbxContent>
                    <w:p w14:paraId="0FC3B5C2" w14:textId="77777777" w:rsidR="00C806DF" w:rsidRDefault="00C806DF" w:rsidP="00C806DF">
                      <w:pPr>
                        <w:pStyle w:val="Heading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Scott Davis</w:t>
                      </w:r>
                    </w:p>
                    <w:p w14:paraId="62209A48" w14:textId="77777777" w:rsidR="00C806DF" w:rsidRPr="00C806DF" w:rsidRDefault="00C806DF" w:rsidP="00C806DF">
                      <w:pPr>
                        <w:pStyle w:val="Heading1"/>
                        <w:rPr>
                          <w:b/>
                          <w:bCs/>
                          <w:sz w:val="80"/>
                          <w:szCs w:val="80"/>
                        </w:rPr>
                      </w:pPr>
                      <w:r w:rsidRPr="00C806DF">
                        <w:rPr>
                          <w:b/>
                          <w:bCs/>
                          <w:sz w:val="80"/>
                          <w:szCs w:val="80"/>
                        </w:rPr>
                        <w:t xml:space="preserve">Senior Advisor, Exercising the delegated authority of Assistant Secretary – Indian Affairs  </w:t>
                      </w:r>
                    </w:p>
                    <w:p w14:paraId="17CBAEF3" w14:textId="77777777" w:rsidR="00C806DF" w:rsidRDefault="00C806DF" w:rsidP="00C806D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EA3DF8C" wp14:editId="77DC7FFB">
                <wp:simplePos x="0" y="0"/>
                <wp:positionH relativeFrom="page">
                  <wp:posOffset>365760</wp:posOffset>
                </wp:positionH>
                <wp:positionV relativeFrom="page">
                  <wp:posOffset>456565</wp:posOffset>
                </wp:positionV>
                <wp:extent cx="3154680" cy="9144000"/>
                <wp:effectExtent l="32385" t="37465" r="32385" b="29210"/>
                <wp:wrapSquare wrapText="bothSides"/>
                <wp:docPr id="15834122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352AE" w14:textId="77777777" w:rsidR="00C806DF" w:rsidRDefault="00C806DF" w:rsidP="00C806DF">
                            <w:pPr>
                              <w:pStyle w:val="Heading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Scott Davis</w:t>
                            </w:r>
                          </w:p>
                          <w:p w14:paraId="39C7B541" w14:textId="77777777" w:rsidR="00C806DF" w:rsidRPr="00C806DF" w:rsidRDefault="00C806DF" w:rsidP="00C806DF">
                            <w:pPr>
                              <w:pStyle w:val="Heading1"/>
                              <w:rPr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 w:rsidRPr="00C806DF">
                              <w:rPr>
                                <w:b/>
                                <w:bCs/>
                                <w:sz w:val="80"/>
                                <w:szCs w:val="80"/>
                              </w:rPr>
                              <w:t xml:space="preserve">Senior Advisor, Exercising the delegated authority of Assistant Secretary – Indian Affairs  </w:t>
                            </w:r>
                          </w:p>
                          <w:p w14:paraId="3D814280" w14:textId="77777777" w:rsidR="00C806DF" w:rsidRDefault="00C806DF" w:rsidP="00C806DF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3DF8C" id="Text Box 9" o:spid="_x0000_s1035" type="#_x0000_t202" style="position:absolute;margin-left:28.8pt;margin-top:35.95pt;width:248.4pt;height:10in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" strokeweight="4.5pt">
                <v:stroke linestyle="thinThick"/>
                <v:textbox style="layout-flow:vertical">
                  <w:txbxContent>
                    <w:p w14:paraId="284352AE" w14:textId="77777777" w:rsidR="00C806DF" w:rsidRDefault="00C806DF" w:rsidP="00C806DF">
                      <w:pPr>
                        <w:pStyle w:val="Heading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Scott Davis</w:t>
                      </w:r>
                    </w:p>
                    <w:p w14:paraId="39C7B541" w14:textId="77777777" w:rsidR="00C806DF" w:rsidRPr="00C806DF" w:rsidRDefault="00C806DF" w:rsidP="00C806DF">
                      <w:pPr>
                        <w:pStyle w:val="Heading1"/>
                        <w:rPr>
                          <w:b/>
                          <w:bCs/>
                          <w:sz w:val="80"/>
                          <w:szCs w:val="80"/>
                        </w:rPr>
                      </w:pPr>
                      <w:r w:rsidRPr="00C806DF">
                        <w:rPr>
                          <w:b/>
                          <w:bCs/>
                          <w:sz w:val="80"/>
                          <w:szCs w:val="80"/>
                        </w:rPr>
                        <w:t xml:space="preserve">Senior Advisor, Exercising the delegated authority of Assistant Secretary – Indian Affairs  </w:t>
                      </w:r>
                    </w:p>
                    <w:p w14:paraId="3D814280" w14:textId="77777777" w:rsidR="00C806DF" w:rsidRDefault="00C806DF" w:rsidP="00C806DF"/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A627275" w14:textId="5AE5A2CC" w:rsidR="00C806DF" w:rsidRDefault="00C806DF" w:rsidP="00C806DF">
      <w:r>
        <w:br w:type="page"/>
      </w:r>
      <w:r w:rsidR="00EC56F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812CA75" wp14:editId="5ED2DFEE">
                <wp:simplePos x="0" y="0"/>
                <wp:positionH relativeFrom="page">
                  <wp:posOffset>4251960</wp:posOffset>
                </wp:positionH>
                <wp:positionV relativeFrom="page">
                  <wp:posOffset>456565</wp:posOffset>
                </wp:positionV>
                <wp:extent cx="3154680" cy="9144000"/>
                <wp:effectExtent l="32385" t="37465" r="32385" b="29210"/>
                <wp:wrapSquare wrapText="bothSides"/>
                <wp:docPr id="198375188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3B029" w14:textId="77777777" w:rsidR="00E40E9C" w:rsidRPr="00927D9F" w:rsidRDefault="00E40E9C" w:rsidP="00E40E9C">
                            <w:pPr>
                              <w:pStyle w:val="Heading1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</w:rPr>
                              <w:t>NAME</w:t>
                            </w:r>
                          </w:p>
                          <w:p w14:paraId="4B4EEDA1" w14:textId="085C7177" w:rsidR="00EC56F2" w:rsidRDefault="004F2F36" w:rsidP="004F2F36">
                            <w:pPr>
                              <w:pStyle w:val="Heading1"/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Title</w:t>
                            </w:r>
                          </w:p>
                          <w:p w14:paraId="34EA3053" w14:textId="7B9546F2" w:rsidR="00C806DF" w:rsidRDefault="00C806DF" w:rsidP="00C806D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2CA75" id="Text Box 10" o:spid="_x0000_s1036" type="#_x0000_t202" style="position:absolute;margin-left:334.8pt;margin-top:35.95pt;width:248.4pt;height:10in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" strokeweight="4.5pt">
                <v:stroke linestyle="thinThick"/>
                <v:textbox style="layout-flow:vertical;mso-layout-flow-alt:bottom-to-top">
                  <w:txbxContent>
                    <w:p w14:paraId="2B23B029" w14:textId="77777777" w:rsidR="00E40E9C" w:rsidRPr="00927D9F" w:rsidRDefault="00E40E9C" w:rsidP="00E40E9C">
                      <w:pPr>
                        <w:pStyle w:val="Heading1"/>
                        <w:rPr>
                          <w:b/>
                          <w:sz w:val="120"/>
                          <w:szCs w:val="120"/>
                        </w:rPr>
                      </w:pPr>
                      <w:r>
                        <w:rPr>
                          <w:b/>
                          <w:sz w:val="120"/>
                          <w:szCs w:val="120"/>
                        </w:rPr>
                        <w:t>NAME</w:t>
                      </w:r>
                    </w:p>
                    <w:p w14:paraId="4B4EEDA1" w14:textId="085C7177" w:rsidR="00EC56F2" w:rsidRDefault="004F2F36" w:rsidP="004F2F36">
                      <w:pPr>
                        <w:pStyle w:val="Heading1"/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Title</w:t>
                      </w:r>
                    </w:p>
                    <w:p w14:paraId="34EA3053" w14:textId="7B9546F2" w:rsidR="00C806DF" w:rsidRDefault="00C806DF" w:rsidP="00C806D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C56F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3EDB248" wp14:editId="6E8D9002">
                <wp:simplePos x="0" y="0"/>
                <wp:positionH relativeFrom="page">
                  <wp:posOffset>365760</wp:posOffset>
                </wp:positionH>
                <wp:positionV relativeFrom="page">
                  <wp:posOffset>456565</wp:posOffset>
                </wp:positionV>
                <wp:extent cx="3154680" cy="9144000"/>
                <wp:effectExtent l="32385" t="37465" r="32385" b="29210"/>
                <wp:wrapSquare wrapText="bothSides"/>
                <wp:docPr id="20327727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B2193" w14:textId="77777777" w:rsidR="00E40E9C" w:rsidRPr="00927D9F" w:rsidRDefault="00E40E9C" w:rsidP="00E40E9C">
                            <w:pPr>
                              <w:pStyle w:val="Heading1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</w:rPr>
                              <w:t>NAME</w:t>
                            </w:r>
                          </w:p>
                          <w:p w14:paraId="736D118D" w14:textId="77777777" w:rsidR="004F2F36" w:rsidRPr="00DA4F6C" w:rsidRDefault="004F2F36" w:rsidP="004F2F36">
                            <w:pPr>
                              <w:pStyle w:val="Heading1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Title</w:t>
                            </w:r>
                          </w:p>
                          <w:p w14:paraId="5F77F041" w14:textId="6F92F279" w:rsidR="00C806DF" w:rsidRPr="00C806DF" w:rsidRDefault="00EC56F2" w:rsidP="00C806DF">
                            <w:pPr>
                              <w:pStyle w:val="Heading1"/>
                              <w:rPr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/>
                                <w:bCs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  <w:p w14:paraId="1748D83D" w14:textId="77777777" w:rsidR="00C806DF" w:rsidRDefault="00C806DF" w:rsidP="00C806DF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DB248" id="Text Box 11" o:spid="_x0000_s1037" type="#_x0000_t202" style="position:absolute;margin-left:28.8pt;margin-top:35.95pt;width:248.4pt;height:10in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" strokeweight="4.5pt">
                <v:stroke linestyle="thinThick"/>
                <v:textbox style="layout-flow:vertical">
                  <w:txbxContent>
                    <w:p w14:paraId="085B2193" w14:textId="77777777" w:rsidR="00E40E9C" w:rsidRPr="00927D9F" w:rsidRDefault="00E40E9C" w:rsidP="00E40E9C">
                      <w:pPr>
                        <w:pStyle w:val="Heading1"/>
                        <w:rPr>
                          <w:b/>
                          <w:sz w:val="120"/>
                          <w:szCs w:val="120"/>
                        </w:rPr>
                      </w:pPr>
                      <w:r>
                        <w:rPr>
                          <w:b/>
                          <w:sz w:val="120"/>
                          <w:szCs w:val="120"/>
                        </w:rPr>
                        <w:t>NAME</w:t>
                      </w:r>
                    </w:p>
                    <w:p w14:paraId="736D118D" w14:textId="77777777" w:rsidR="004F2F36" w:rsidRPr="00DA4F6C" w:rsidRDefault="004F2F36" w:rsidP="004F2F36">
                      <w:pPr>
                        <w:pStyle w:val="Heading1"/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Title</w:t>
                      </w:r>
                    </w:p>
                    <w:p w14:paraId="5F77F041" w14:textId="6F92F279" w:rsidR="00C806DF" w:rsidRPr="00C806DF" w:rsidRDefault="00EC56F2" w:rsidP="00C806DF">
                      <w:pPr>
                        <w:pStyle w:val="Heading1"/>
                        <w:rPr>
                          <w:b/>
                          <w:bCs/>
                          <w:sz w:val="80"/>
                          <w:szCs w:val="80"/>
                        </w:rPr>
                      </w:pPr>
                      <w:r>
                        <w:rPr>
                          <w:b/>
                          <w:bCs/>
                          <w:sz w:val="80"/>
                          <w:szCs w:val="80"/>
                        </w:rPr>
                        <w:t xml:space="preserve"> </w:t>
                      </w:r>
                    </w:p>
                    <w:p w14:paraId="1748D83D" w14:textId="77777777" w:rsidR="00C806DF" w:rsidRDefault="00C806DF" w:rsidP="00C806DF"/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26B3BCA7" w14:textId="1D0630CD" w:rsidR="00C806DF" w:rsidRDefault="00EC56F2" w:rsidP="00C806DF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653FCBA" wp14:editId="70342F44">
                <wp:simplePos x="0" y="0"/>
                <wp:positionH relativeFrom="page">
                  <wp:posOffset>4251960</wp:posOffset>
                </wp:positionH>
                <wp:positionV relativeFrom="page">
                  <wp:posOffset>456565</wp:posOffset>
                </wp:positionV>
                <wp:extent cx="3154680" cy="9144000"/>
                <wp:effectExtent l="32385" t="37465" r="32385" b="29210"/>
                <wp:wrapSquare wrapText="bothSides"/>
                <wp:docPr id="172487149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24D63" w14:textId="77777777" w:rsidR="00E40E9C" w:rsidRPr="00927D9F" w:rsidRDefault="00E40E9C" w:rsidP="00E40E9C">
                            <w:pPr>
                              <w:pStyle w:val="Heading1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</w:rPr>
                              <w:t>NAME</w:t>
                            </w:r>
                          </w:p>
                          <w:p w14:paraId="7CAF07D4" w14:textId="77777777" w:rsidR="004F2F36" w:rsidRPr="00DA4F6C" w:rsidRDefault="004F2F36" w:rsidP="004F2F36">
                            <w:pPr>
                              <w:pStyle w:val="Heading1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Title</w:t>
                            </w:r>
                          </w:p>
                          <w:p w14:paraId="7B8E0095" w14:textId="165958C4" w:rsidR="00C806DF" w:rsidRPr="00D9038F" w:rsidRDefault="00C806DF" w:rsidP="004F2F36">
                            <w:pPr>
                              <w:pStyle w:val="Heading1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3FCBA" id="Text Box 4" o:spid="_x0000_s1038" type="#_x0000_t202" style="position:absolute;margin-left:334.8pt;margin-top:35.95pt;width:248.4pt;height:10in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" strokeweight="4.5pt">
                <v:stroke linestyle="thinThick"/>
                <v:textbox style="layout-flow:vertical;mso-layout-flow-alt:bottom-to-top">
                  <w:txbxContent>
                    <w:p w14:paraId="11624D63" w14:textId="77777777" w:rsidR="00E40E9C" w:rsidRPr="00927D9F" w:rsidRDefault="00E40E9C" w:rsidP="00E40E9C">
                      <w:pPr>
                        <w:pStyle w:val="Heading1"/>
                        <w:rPr>
                          <w:b/>
                          <w:sz w:val="120"/>
                          <w:szCs w:val="120"/>
                        </w:rPr>
                      </w:pPr>
                      <w:r>
                        <w:rPr>
                          <w:b/>
                          <w:sz w:val="120"/>
                          <w:szCs w:val="120"/>
                        </w:rPr>
                        <w:t>NAME</w:t>
                      </w:r>
                    </w:p>
                    <w:p w14:paraId="7CAF07D4" w14:textId="77777777" w:rsidR="004F2F36" w:rsidRPr="00DA4F6C" w:rsidRDefault="004F2F36" w:rsidP="004F2F36">
                      <w:pPr>
                        <w:pStyle w:val="Heading1"/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Title</w:t>
                      </w:r>
                    </w:p>
                    <w:p w14:paraId="7B8E0095" w14:textId="165958C4" w:rsidR="00C806DF" w:rsidRPr="00D9038F" w:rsidRDefault="00C806DF" w:rsidP="004F2F36">
                      <w:pPr>
                        <w:pStyle w:val="Heading1"/>
                        <w:rPr>
                          <w:b/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F132890" wp14:editId="0FA42DB9">
                <wp:simplePos x="0" y="0"/>
                <wp:positionH relativeFrom="page">
                  <wp:posOffset>365760</wp:posOffset>
                </wp:positionH>
                <wp:positionV relativeFrom="page">
                  <wp:posOffset>456565</wp:posOffset>
                </wp:positionV>
                <wp:extent cx="3154680" cy="9144000"/>
                <wp:effectExtent l="32385" t="37465" r="32385" b="29210"/>
                <wp:wrapSquare wrapText="bothSides"/>
                <wp:docPr id="173863396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FB463" w14:textId="5C46561C" w:rsidR="00C806DF" w:rsidRPr="00E40E9C" w:rsidRDefault="00E40E9C" w:rsidP="00E40E9C">
                            <w:pPr>
                              <w:pStyle w:val="Heading1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</w:rPr>
                              <w:t>NAME</w:t>
                            </w:r>
                          </w:p>
                          <w:p w14:paraId="5BD50623" w14:textId="77777777" w:rsidR="004F2F36" w:rsidRPr="00DA4F6C" w:rsidRDefault="004F2F36" w:rsidP="004F2F36">
                            <w:pPr>
                              <w:pStyle w:val="Heading1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Title</w:t>
                            </w:r>
                          </w:p>
                          <w:p w14:paraId="286A0A68" w14:textId="77777777" w:rsidR="00C806DF" w:rsidRDefault="00C806DF" w:rsidP="00C806DF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32890" id="Text Box 5" o:spid="_x0000_s1039" type="#_x0000_t202" style="position:absolute;margin-left:28.8pt;margin-top:35.95pt;width:248.4pt;height:10in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" strokeweight="4.5pt">
                <v:stroke linestyle="thinThick"/>
                <v:textbox style="layout-flow:vertical">
                  <w:txbxContent>
                    <w:p w14:paraId="0DBFB463" w14:textId="5C46561C" w:rsidR="00C806DF" w:rsidRPr="00E40E9C" w:rsidRDefault="00E40E9C" w:rsidP="00E40E9C">
                      <w:pPr>
                        <w:pStyle w:val="Heading1"/>
                        <w:rPr>
                          <w:b/>
                          <w:sz w:val="120"/>
                          <w:szCs w:val="120"/>
                        </w:rPr>
                      </w:pPr>
                      <w:r>
                        <w:rPr>
                          <w:b/>
                          <w:sz w:val="120"/>
                          <w:szCs w:val="120"/>
                        </w:rPr>
                        <w:t>NAME</w:t>
                      </w:r>
                    </w:p>
                    <w:p w14:paraId="5BD50623" w14:textId="77777777" w:rsidR="004F2F36" w:rsidRPr="00DA4F6C" w:rsidRDefault="004F2F36" w:rsidP="004F2F36">
                      <w:pPr>
                        <w:pStyle w:val="Heading1"/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Title</w:t>
                      </w:r>
                    </w:p>
                    <w:p w14:paraId="286A0A68" w14:textId="77777777" w:rsidR="00C806DF" w:rsidRDefault="00C806DF" w:rsidP="00C806DF"/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1AEA809" w14:textId="05D2A759" w:rsidR="00C806DF" w:rsidRDefault="00C806DF" w:rsidP="00C806DF">
      <w:r>
        <w:br w:type="page"/>
      </w:r>
      <w:r w:rsidR="00EC56F2"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859185A" wp14:editId="5D0A36E9">
                <wp:simplePos x="0" y="0"/>
                <wp:positionH relativeFrom="page">
                  <wp:posOffset>4251960</wp:posOffset>
                </wp:positionH>
                <wp:positionV relativeFrom="page">
                  <wp:posOffset>456565</wp:posOffset>
                </wp:positionV>
                <wp:extent cx="3154680" cy="9144000"/>
                <wp:effectExtent l="32385" t="37465" r="32385" b="29210"/>
                <wp:wrapSquare wrapText="bothSides"/>
                <wp:docPr id="125326995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47D40" w14:textId="733475EB" w:rsidR="0013348C" w:rsidRPr="00E40E9C" w:rsidRDefault="00E40E9C" w:rsidP="00E40E9C">
                            <w:pPr>
                              <w:pStyle w:val="Heading1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</w:rPr>
                              <w:t>NAME</w:t>
                            </w:r>
                          </w:p>
                          <w:p w14:paraId="7584ADA5" w14:textId="77777777" w:rsidR="004F2F36" w:rsidRPr="00DA4F6C" w:rsidRDefault="004F2F36" w:rsidP="004F2F36">
                            <w:pPr>
                              <w:pStyle w:val="Heading1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Title</w:t>
                            </w:r>
                          </w:p>
                          <w:p w14:paraId="2C47A493" w14:textId="43D1308F" w:rsidR="00C806DF" w:rsidRDefault="00C806DF" w:rsidP="004F2F36">
                            <w:pPr>
                              <w:pStyle w:val="Heading1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9185A" id="Text Box 6" o:spid="_x0000_s1040" type="#_x0000_t202" style="position:absolute;margin-left:334.8pt;margin-top:35.95pt;width:248.4pt;height:10in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" strokeweight="4.5pt">
                <v:stroke linestyle="thinThick"/>
                <v:textbox style="layout-flow:vertical;mso-layout-flow-alt:bottom-to-top">
                  <w:txbxContent>
                    <w:p w14:paraId="6CC47D40" w14:textId="733475EB" w:rsidR="0013348C" w:rsidRPr="00E40E9C" w:rsidRDefault="00E40E9C" w:rsidP="00E40E9C">
                      <w:pPr>
                        <w:pStyle w:val="Heading1"/>
                        <w:rPr>
                          <w:b/>
                          <w:sz w:val="120"/>
                          <w:szCs w:val="120"/>
                        </w:rPr>
                      </w:pPr>
                      <w:r>
                        <w:rPr>
                          <w:b/>
                          <w:sz w:val="120"/>
                          <w:szCs w:val="120"/>
                        </w:rPr>
                        <w:t>NAME</w:t>
                      </w:r>
                    </w:p>
                    <w:p w14:paraId="7584ADA5" w14:textId="77777777" w:rsidR="004F2F36" w:rsidRPr="00DA4F6C" w:rsidRDefault="004F2F36" w:rsidP="004F2F36">
                      <w:pPr>
                        <w:pStyle w:val="Heading1"/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Title</w:t>
                      </w:r>
                    </w:p>
                    <w:p w14:paraId="2C47A493" w14:textId="43D1308F" w:rsidR="00C806DF" w:rsidRDefault="00C806DF" w:rsidP="004F2F36">
                      <w:pPr>
                        <w:pStyle w:val="Heading1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C56F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D080BAF" wp14:editId="479CB442">
                <wp:simplePos x="0" y="0"/>
                <wp:positionH relativeFrom="page">
                  <wp:posOffset>365760</wp:posOffset>
                </wp:positionH>
                <wp:positionV relativeFrom="page">
                  <wp:posOffset>456565</wp:posOffset>
                </wp:positionV>
                <wp:extent cx="3154680" cy="9144000"/>
                <wp:effectExtent l="32385" t="37465" r="32385" b="29210"/>
                <wp:wrapSquare wrapText="bothSides"/>
                <wp:docPr id="41379290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E1765" w14:textId="2FCE1EC9" w:rsidR="00C806DF" w:rsidRPr="00E40E9C" w:rsidRDefault="00E40E9C" w:rsidP="00E40E9C">
                            <w:pPr>
                              <w:pStyle w:val="Heading1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</w:rPr>
                              <w:t>NAME</w:t>
                            </w:r>
                          </w:p>
                          <w:p w14:paraId="61CC4BCC" w14:textId="77777777" w:rsidR="004F2F36" w:rsidRPr="00DA4F6C" w:rsidRDefault="004F2F36" w:rsidP="004F2F36">
                            <w:pPr>
                              <w:pStyle w:val="Heading1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Title</w:t>
                            </w:r>
                          </w:p>
                          <w:p w14:paraId="5941FA91" w14:textId="77777777" w:rsidR="00C806DF" w:rsidRDefault="00C806DF" w:rsidP="004F2F36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80BAF" id="Text Box 7" o:spid="_x0000_s1041" type="#_x0000_t202" style="position:absolute;margin-left:28.8pt;margin-top:35.95pt;width:248.4pt;height:10in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" strokeweight="4.5pt">
                <v:stroke linestyle="thinThick"/>
                <v:textbox style="layout-flow:vertical">
                  <w:txbxContent>
                    <w:p w14:paraId="236E1765" w14:textId="2FCE1EC9" w:rsidR="00C806DF" w:rsidRPr="00E40E9C" w:rsidRDefault="00E40E9C" w:rsidP="00E40E9C">
                      <w:pPr>
                        <w:pStyle w:val="Heading1"/>
                        <w:rPr>
                          <w:b/>
                          <w:sz w:val="120"/>
                          <w:szCs w:val="120"/>
                        </w:rPr>
                      </w:pPr>
                      <w:r>
                        <w:rPr>
                          <w:b/>
                          <w:sz w:val="120"/>
                          <w:szCs w:val="120"/>
                        </w:rPr>
                        <w:t>NAME</w:t>
                      </w:r>
                    </w:p>
                    <w:p w14:paraId="61CC4BCC" w14:textId="77777777" w:rsidR="004F2F36" w:rsidRPr="00DA4F6C" w:rsidRDefault="004F2F36" w:rsidP="004F2F36">
                      <w:pPr>
                        <w:pStyle w:val="Heading1"/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Title</w:t>
                      </w:r>
                    </w:p>
                    <w:p w14:paraId="5941FA91" w14:textId="77777777" w:rsidR="00C806DF" w:rsidRDefault="00C806DF" w:rsidP="004F2F36">
                      <w:pPr>
                        <w:pStyle w:val="Heading1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br w:type="page"/>
      </w:r>
    </w:p>
    <w:p w14:paraId="4D31D4C5" w14:textId="60D760EF" w:rsidR="00C806DF" w:rsidRDefault="00EC56F2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BC79BD" wp14:editId="07C37384">
                <wp:simplePos x="0" y="0"/>
                <wp:positionH relativeFrom="page">
                  <wp:posOffset>4251960</wp:posOffset>
                </wp:positionH>
                <wp:positionV relativeFrom="page">
                  <wp:posOffset>456565</wp:posOffset>
                </wp:positionV>
                <wp:extent cx="3154680" cy="9144000"/>
                <wp:effectExtent l="32385" t="37465" r="32385" b="29210"/>
                <wp:wrapSquare wrapText="bothSides"/>
                <wp:docPr id="9205833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93F48" w14:textId="50784DDB" w:rsidR="006B5E14" w:rsidRPr="00E40E9C" w:rsidRDefault="00E40E9C" w:rsidP="00E40E9C">
                            <w:pPr>
                              <w:pStyle w:val="Heading1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</w:rPr>
                              <w:t>NAME</w:t>
                            </w:r>
                          </w:p>
                          <w:p w14:paraId="596810E1" w14:textId="77777777" w:rsidR="004F2F36" w:rsidRPr="00DA4F6C" w:rsidRDefault="004F2F36" w:rsidP="004F2F36">
                            <w:pPr>
                              <w:pStyle w:val="Heading1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Title</w:t>
                            </w:r>
                          </w:p>
                          <w:p w14:paraId="50777F5C" w14:textId="77777777" w:rsidR="006B5E14" w:rsidRDefault="006B5E14" w:rsidP="006B5E14"/>
                          <w:p w14:paraId="135DD9BF" w14:textId="77777777" w:rsidR="006B5E14" w:rsidRDefault="006B5E14" w:rsidP="006B5E14"/>
                          <w:p w14:paraId="17A14353" w14:textId="77777777" w:rsidR="00CA0B08" w:rsidRDefault="00CA0B08" w:rsidP="00CA0B08"/>
                          <w:p w14:paraId="3FFB4663" w14:textId="75CC6CD2" w:rsidR="00EA6277" w:rsidRPr="00097F00" w:rsidRDefault="00EA6277" w:rsidP="00097F00"/>
                          <w:p w14:paraId="25C81AF5" w14:textId="77777777" w:rsidR="00EA6277" w:rsidRDefault="00EA6277" w:rsidP="00EA6277"/>
                          <w:p w14:paraId="2D2CEB6E" w14:textId="77777777" w:rsidR="00EC56F2" w:rsidRDefault="00EC56F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C79BD" id="Text Box 2" o:spid="_x0000_s1042" type="#_x0000_t202" style="position:absolute;margin-left:334.8pt;margin-top:35.95pt;width:248.4pt;height:10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" strokeweight="4.5pt">
                <v:stroke linestyle="thinThick"/>
                <v:textbox style="layout-flow:vertical;mso-layout-flow-alt:bottom-to-top">
                  <w:txbxContent>
                    <w:p w14:paraId="3C893F48" w14:textId="50784DDB" w:rsidR="006B5E14" w:rsidRPr="00E40E9C" w:rsidRDefault="00E40E9C" w:rsidP="00E40E9C">
                      <w:pPr>
                        <w:pStyle w:val="Heading1"/>
                        <w:rPr>
                          <w:b/>
                          <w:sz w:val="120"/>
                          <w:szCs w:val="120"/>
                        </w:rPr>
                      </w:pPr>
                      <w:r>
                        <w:rPr>
                          <w:b/>
                          <w:sz w:val="120"/>
                          <w:szCs w:val="120"/>
                        </w:rPr>
                        <w:t>NAME</w:t>
                      </w:r>
                    </w:p>
                    <w:p w14:paraId="596810E1" w14:textId="77777777" w:rsidR="004F2F36" w:rsidRPr="00DA4F6C" w:rsidRDefault="004F2F36" w:rsidP="004F2F36">
                      <w:pPr>
                        <w:pStyle w:val="Heading1"/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Title</w:t>
                      </w:r>
                    </w:p>
                    <w:p w14:paraId="50777F5C" w14:textId="77777777" w:rsidR="006B5E14" w:rsidRDefault="006B5E14" w:rsidP="006B5E14"/>
                    <w:p w14:paraId="135DD9BF" w14:textId="77777777" w:rsidR="006B5E14" w:rsidRDefault="006B5E14" w:rsidP="006B5E14"/>
                    <w:p w14:paraId="17A14353" w14:textId="77777777" w:rsidR="00CA0B08" w:rsidRDefault="00CA0B08" w:rsidP="00CA0B08"/>
                    <w:p w14:paraId="3FFB4663" w14:textId="75CC6CD2" w:rsidR="00EA6277" w:rsidRPr="00097F00" w:rsidRDefault="00EA6277" w:rsidP="00097F00"/>
                    <w:p w14:paraId="25C81AF5" w14:textId="77777777" w:rsidR="00EA6277" w:rsidRDefault="00EA6277" w:rsidP="00EA6277"/>
                    <w:p w14:paraId="2D2CEB6E" w14:textId="77777777" w:rsidR="00EC56F2" w:rsidRDefault="00EC56F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96F7EA" wp14:editId="42B18CEA">
                <wp:simplePos x="0" y="0"/>
                <wp:positionH relativeFrom="page">
                  <wp:posOffset>365760</wp:posOffset>
                </wp:positionH>
                <wp:positionV relativeFrom="page">
                  <wp:posOffset>456565</wp:posOffset>
                </wp:positionV>
                <wp:extent cx="3154680" cy="9144000"/>
                <wp:effectExtent l="32385" t="37465" r="32385" b="29210"/>
                <wp:wrapSquare wrapText="bothSides"/>
                <wp:docPr id="13178256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CC084" w14:textId="77777777" w:rsidR="00E40E9C" w:rsidRPr="00927D9F" w:rsidRDefault="00E40E9C" w:rsidP="00E40E9C">
                            <w:pPr>
                              <w:pStyle w:val="Heading1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</w:rPr>
                              <w:t>NAME</w:t>
                            </w:r>
                          </w:p>
                          <w:p w14:paraId="7E06794A" w14:textId="77777777" w:rsidR="004F2F36" w:rsidRPr="00DA4F6C" w:rsidRDefault="004F2F36" w:rsidP="004F2F36">
                            <w:pPr>
                              <w:pStyle w:val="Heading1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Title</w:t>
                            </w:r>
                          </w:p>
                          <w:p w14:paraId="0F1A9202" w14:textId="77777777" w:rsidR="00EC56F2" w:rsidRDefault="00EC56F2"/>
                          <w:p w14:paraId="155F2AA9" w14:textId="77777777" w:rsidR="00EC56F2" w:rsidRDefault="00EC56F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6F7EA" id="Text Box 3" o:spid="_x0000_s1043" type="#_x0000_t202" style="position:absolute;margin-left:28.8pt;margin-top:35.95pt;width:248.4pt;height:10in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" strokeweight="4.5pt">
                <v:stroke linestyle="thinThick"/>
                <v:textbox style="layout-flow:vertical">
                  <w:txbxContent>
                    <w:p w14:paraId="3E9CC084" w14:textId="77777777" w:rsidR="00E40E9C" w:rsidRPr="00927D9F" w:rsidRDefault="00E40E9C" w:rsidP="00E40E9C">
                      <w:pPr>
                        <w:pStyle w:val="Heading1"/>
                        <w:rPr>
                          <w:b/>
                          <w:sz w:val="120"/>
                          <w:szCs w:val="120"/>
                        </w:rPr>
                      </w:pPr>
                      <w:r>
                        <w:rPr>
                          <w:b/>
                          <w:sz w:val="120"/>
                          <w:szCs w:val="120"/>
                        </w:rPr>
                        <w:t>NAME</w:t>
                      </w:r>
                    </w:p>
                    <w:p w14:paraId="7E06794A" w14:textId="77777777" w:rsidR="004F2F36" w:rsidRPr="00DA4F6C" w:rsidRDefault="004F2F36" w:rsidP="004F2F36">
                      <w:pPr>
                        <w:pStyle w:val="Heading1"/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Title</w:t>
                      </w:r>
                    </w:p>
                    <w:p w14:paraId="0F1A9202" w14:textId="77777777" w:rsidR="00EC56F2" w:rsidRDefault="00EC56F2"/>
                    <w:p w14:paraId="155F2AA9" w14:textId="77777777" w:rsidR="00EC56F2" w:rsidRDefault="00EC56F2"/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C806DF" w:rsidSect="00DB1C61">
      <w:headerReference w:type="default" r:id="rId9"/>
      <w:footerReference w:type="default" r:id="rId10"/>
      <w:pgSz w:w="12240" w:h="15840" w:code="1"/>
      <w:pgMar w:top="720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4DC60" w14:textId="77777777" w:rsidR="00A10468" w:rsidRDefault="00A10468" w:rsidP="00C806DF">
      <w:r>
        <w:separator/>
      </w:r>
    </w:p>
  </w:endnote>
  <w:endnote w:type="continuationSeparator" w:id="0">
    <w:p w14:paraId="668A1938" w14:textId="77777777" w:rsidR="00A10468" w:rsidRDefault="00A10468" w:rsidP="00C8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3A101D91" w14:paraId="113C75AB" w14:textId="77777777" w:rsidTr="3A101D91">
      <w:trPr>
        <w:trHeight w:val="300"/>
      </w:trPr>
      <w:tc>
        <w:tcPr>
          <w:tcW w:w="3840" w:type="dxa"/>
        </w:tcPr>
        <w:p w14:paraId="70DD0738" w14:textId="25D1FA89" w:rsidR="3A101D91" w:rsidRDefault="3A101D91" w:rsidP="3A101D91">
          <w:pPr>
            <w:pStyle w:val="Header"/>
            <w:ind w:left="-115"/>
          </w:pPr>
        </w:p>
      </w:tc>
      <w:tc>
        <w:tcPr>
          <w:tcW w:w="3840" w:type="dxa"/>
        </w:tcPr>
        <w:p w14:paraId="34074C69" w14:textId="5EED7EEE" w:rsidR="3A101D91" w:rsidRDefault="3A101D91" w:rsidP="3A101D91">
          <w:pPr>
            <w:pStyle w:val="Header"/>
            <w:jc w:val="center"/>
          </w:pPr>
        </w:p>
      </w:tc>
      <w:tc>
        <w:tcPr>
          <w:tcW w:w="3840" w:type="dxa"/>
        </w:tcPr>
        <w:p w14:paraId="0FFD2A17" w14:textId="7CC3B052" w:rsidR="3A101D91" w:rsidRDefault="3A101D91" w:rsidP="3A101D91">
          <w:pPr>
            <w:pStyle w:val="Header"/>
            <w:ind w:right="-115"/>
            <w:jc w:val="right"/>
          </w:pPr>
        </w:p>
      </w:tc>
    </w:tr>
  </w:tbl>
  <w:p w14:paraId="6E8AE922" w14:textId="0F228BC6" w:rsidR="3A101D91" w:rsidRDefault="3A101D91" w:rsidP="3A101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CF23" w14:textId="77777777" w:rsidR="00A10468" w:rsidRDefault="00A10468" w:rsidP="00C806DF">
      <w:r>
        <w:separator/>
      </w:r>
    </w:p>
  </w:footnote>
  <w:footnote w:type="continuationSeparator" w:id="0">
    <w:p w14:paraId="132A86D1" w14:textId="77777777" w:rsidR="00A10468" w:rsidRDefault="00A10468" w:rsidP="00C80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3A101D91" w14:paraId="5BAF44F8" w14:textId="77777777" w:rsidTr="3A101D91">
      <w:trPr>
        <w:trHeight w:val="300"/>
      </w:trPr>
      <w:tc>
        <w:tcPr>
          <w:tcW w:w="3840" w:type="dxa"/>
        </w:tcPr>
        <w:p w14:paraId="3E1249B4" w14:textId="30BE5AAA" w:rsidR="3A101D91" w:rsidRDefault="3A101D91" w:rsidP="3A101D91">
          <w:pPr>
            <w:pStyle w:val="Header"/>
            <w:ind w:left="-115"/>
          </w:pPr>
        </w:p>
      </w:tc>
      <w:tc>
        <w:tcPr>
          <w:tcW w:w="3840" w:type="dxa"/>
        </w:tcPr>
        <w:p w14:paraId="347EE5DF" w14:textId="72F6BE5A" w:rsidR="3A101D91" w:rsidRDefault="3A101D91" w:rsidP="3A101D91">
          <w:pPr>
            <w:pStyle w:val="Header"/>
            <w:jc w:val="center"/>
          </w:pPr>
        </w:p>
      </w:tc>
      <w:tc>
        <w:tcPr>
          <w:tcW w:w="3840" w:type="dxa"/>
        </w:tcPr>
        <w:p w14:paraId="6207DF38" w14:textId="6E905900" w:rsidR="3A101D91" w:rsidRDefault="3A101D91" w:rsidP="3A101D91">
          <w:pPr>
            <w:pStyle w:val="Header"/>
            <w:ind w:right="-115"/>
            <w:jc w:val="right"/>
          </w:pPr>
        </w:p>
      </w:tc>
    </w:tr>
  </w:tbl>
  <w:p w14:paraId="6B1F9649" w14:textId="39A7D4E7" w:rsidR="3A101D91" w:rsidRDefault="3A101D91" w:rsidP="3A101D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DF"/>
    <w:rsid w:val="00004172"/>
    <w:rsid w:val="00012E41"/>
    <w:rsid w:val="00015EF3"/>
    <w:rsid w:val="0002269A"/>
    <w:rsid w:val="00022C3B"/>
    <w:rsid w:val="0003486D"/>
    <w:rsid w:val="000408BA"/>
    <w:rsid w:val="000572A5"/>
    <w:rsid w:val="00067E6C"/>
    <w:rsid w:val="00083650"/>
    <w:rsid w:val="00095ECA"/>
    <w:rsid w:val="0009701C"/>
    <w:rsid w:val="00097F00"/>
    <w:rsid w:val="000B11FF"/>
    <w:rsid w:val="000E41EC"/>
    <w:rsid w:val="000E6272"/>
    <w:rsid w:val="0011062A"/>
    <w:rsid w:val="001158C1"/>
    <w:rsid w:val="0013348C"/>
    <w:rsid w:val="00153FB1"/>
    <w:rsid w:val="00191A24"/>
    <w:rsid w:val="00194B36"/>
    <w:rsid w:val="001D6DA4"/>
    <w:rsid w:val="00214720"/>
    <w:rsid w:val="0021617C"/>
    <w:rsid w:val="002B6625"/>
    <w:rsid w:val="002D2DD0"/>
    <w:rsid w:val="002D5A6F"/>
    <w:rsid w:val="002E6144"/>
    <w:rsid w:val="00301F31"/>
    <w:rsid w:val="00307550"/>
    <w:rsid w:val="00327B82"/>
    <w:rsid w:val="003661EC"/>
    <w:rsid w:val="0038413C"/>
    <w:rsid w:val="003D7270"/>
    <w:rsid w:val="003E2DCA"/>
    <w:rsid w:val="00432060"/>
    <w:rsid w:val="00435288"/>
    <w:rsid w:val="0043695A"/>
    <w:rsid w:val="0044032B"/>
    <w:rsid w:val="00456A9E"/>
    <w:rsid w:val="0047006F"/>
    <w:rsid w:val="00485F02"/>
    <w:rsid w:val="004868C2"/>
    <w:rsid w:val="0049366A"/>
    <w:rsid w:val="0049796F"/>
    <w:rsid w:val="004B4A0B"/>
    <w:rsid w:val="004C1D66"/>
    <w:rsid w:val="004E6A8D"/>
    <w:rsid w:val="004F2F36"/>
    <w:rsid w:val="00501154"/>
    <w:rsid w:val="0050135E"/>
    <w:rsid w:val="005355D7"/>
    <w:rsid w:val="00536276"/>
    <w:rsid w:val="0055131D"/>
    <w:rsid w:val="005912FE"/>
    <w:rsid w:val="005A4265"/>
    <w:rsid w:val="005B3E70"/>
    <w:rsid w:val="00644E6B"/>
    <w:rsid w:val="006505FA"/>
    <w:rsid w:val="00667BF0"/>
    <w:rsid w:val="00693CD0"/>
    <w:rsid w:val="006A1802"/>
    <w:rsid w:val="006A7267"/>
    <w:rsid w:val="006B5E14"/>
    <w:rsid w:val="006B60DA"/>
    <w:rsid w:val="006B7D36"/>
    <w:rsid w:val="00714A72"/>
    <w:rsid w:val="00786F28"/>
    <w:rsid w:val="007C3DF0"/>
    <w:rsid w:val="007C6969"/>
    <w:rsid w:val="007E7EE0"/>
    <w:rsid w:val="00800BDA"/>
    <w:rsid w:val="00802A1F"/>
    <w:rsid w:val="00827274"/>
    <w:rsid w:val="00836EF3"/>
    <w:rsid w:val="00844406"/>
    <w:rsid w:val="00856E2E"/>
    <w:rsid w:val="0085793F"/>
    <w:rsid w:val="00871804"/>
    <w:rsid w:val="008A4E54"/>
    <w:rsid w:val="008C21D3"/>
    <w:rsid w:val="0091718E"/>
    <w:rsid w:val="00927019"/>
    <w:rsid w:val="00927D9F"/>
    <w:rsid w:val="009345C7"/>
    <w:rsid w:val="00947FA4"/>
    <w:rsid w:val="0096458C"/>
    <w:rsid w:val="0096535B"/>
    <w:rsid w:val="00970EFF"/>
    <w:rsid w:val="009A60C0"/>
    <w:rsid w:val="009B1A91"/>
    <w:rsid w:val="009C2F98"/>
    <w:rsid w:val="009D5447"/>
    <w:rsid w:val="009D5AA9"/>
    <w:rsid w:val="009D767C"/>
    <w:rsid w:val="009E41B3"/>
    <w:rsid w:val="009E6DA6"/>
    <w:rsid w:val="00A10468"/>
    <w:rsid w:val="00A10A34"/>
    <w:rsid w:val="00A46DB7"/>
    <w:rsid w:val="00A531E8"/>
    <w:rsid w:val="00A53469"/>
    <w:rsid w:val="00AC1397"/>
    <w:rsid w:val="00AF24A2"/>
    <w:rsid w:val="00B03570"/>
    <w:rsid w:val="00B15AF0"/>
    <w:rsid w:val="00B341C2"/>
    <w:rsid w:val="00B6482C"/>
    <w:rsid w:val="00B76216"/>
    <w:rsid w:val="00B9655C"/>
    <w:rsid w:val="00BF6083"/>
    <w:rsid w:val="00C004CE"/>
    <w:rsid w:val="00C027C9"/>
    <w:rsid w:val="00C315A8"/>
    <w:rsid w:val="00C530B0"/>
    <w:rsid w:val="00C800B3"/>
    <w:rsid w:val="00C806DF"/>
    <w:rsid w:val="00C95E48"/>
    <w:rsid w:val="00CA0B08"/>
    <w:rsid w:val="00CA543E"/>
    <w:rsid w:val="00CC4D1E"/>
    <w:rsid w:val="00CF0374"/>
    <w:rsid w:val="00CF43E4"/>
    <w:rsid w:val="00CF49CC"/>
    <w:rsid w:val="00CF7AD5"/>
    <w:rsid w:val="00D008F1"/>
    <w:rsid w:val="00D13D70"/>
    <w:rsid w:val="00D16D93"/>
    <w:rsid w:val="00D20BB0"/>
    <w:rsid w:val="00D32A5F"/>
    <w:rsid w:val="00D44FA5"/>
    <w:rsid w:val="00D63D40"/>
    <w:rsid w:val="00D65CB2"/>
    <w:rsid w:val="00D9038F"/>
    <w:rsid w:val="00D9705A"/>
    <w:rsid w:val="00DA3C62"/>
    <w:rsid w:val="00DA4F6C"/>
    <w:rsid w:val="00DB1C61"/>
    <w:rsid w:val="00DB2C20"/>
    <w:rsid w:val="00DB7C23"/>
    <w:rsid w:val="00DC5748"/>
    <w:rsid w:val="00DC7261"/>
    <w:rsid w:val="00DE0CF4"/>
    <w:rsid w:val="00E24BD6"/>
    <w:rsid w:val="00E40E9C"/>
    <w:rsid w:val="00E41E1B"/>
    <w:rsid w:val="00E45860"/>
    <w:rsid w:val="00E467B5"/>
    <w:rsid w:val="00E50191"/>
    <w:rsid w:val="00E57C58"/>
    <w:rsid w:val="00E91516"/>
    <w:rsid w:val="00EA6277"/>
    <w:rsid w:val="00EC3662"/>
    <w:rsid w:val="00EC42C3"/>
    <w:rsid w:val="00EC56F2"/>
    <w:rsid w:val="00F032AE"/>
    <w:rsid w:val="00F24EF9"/>
    <w:rsid w:val="00F42B9A"/>
    <w:rsid w:val="00F45DAE"/>
    <w:rsid w:val="00F54C08"/>
    <w:rsid w:val="00F6608B"/>
    <w:rsid w:val="00FE5F80"/>
    <w:rsid w:val="1C72FF14"/>
    <w:rsid w:val="2A8EBA58"/>
    <w:rsid w:val="3A101D91"/>
    <w:rsid w:val="4EA68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26323B"/>
  <w15:chartTrackingRefBased/>
  <w15:docId w15:val="{21EC0D5E-BAD7-4849-8164-54940BF4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6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6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06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6DF"/>
    <w:rPr>
      <w:sz w:val="24"/>
      <w:szCs w:val="24"/>
    </w:rPr>
  </w:style>
  <w:style w:type="character" w:customStyle="1" w:styleId="Heading1Char">
    <w:name w:val="Heading 1 Char"/>
    <w:link w:val="Heading1"/>
    <w:rsid w:val="00C806DF"/>
    <w:rPr>
      <w:sz w:val="14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lseaCullen\Downloads\87517double-sid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0E5AEFD4F2A44B7422382A2C15759" ma:contentTypeVersion="15" ma:contentTypeDescription="Create a new document." ma:contentTypeScope="" ma:versionID="1bf8156dd8b1ff0b71afccfcc04f4ef1">
  <xsd:schema xmlns:xsd="http://www.w3.org/2001/XMLSchema" xmlns:xs="http://www.w3.org/2001/XMLSchema" xmlns:p="http://schemas.microsoft.com/office/2006/metadata/properties" xmlns:ns2="75a6f060-23d4-491b-988d-29ae735518c4" xmlns:ns3="992a7aa7-d930-440a-be9b-2ec3b8a1a36f" xmlns:ns4="31062a0d-ede8-4112-b4bb-00a9c1bc8e16" targetNamespace="http://schemas.microsoft.com/office/2006/metadata/properties" ma:root="true" ma:fieldsID="6078db068bedb2053c5981d32325954c" ns2:_="" ns3:_="" ns4:_="">
    <xsd:import namespace="75a6f060-23d4-491b-988d-29ae735518c4"/>
    <xsd:import namespace="992a7aa7-d930-440a-be9b-2ec3b8a1a36f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6f060-23d4-491b-988d-29ae73551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a7aa7-d930-440a-be9b-2ec3b8a1a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62a3410-c52a-4b89-bf27-ac8c8fda4740}" ma:internalName="TaxCatchAll" ma:showField="CatchAllData" ma:web="992a7aa7-d930-440a-be9b-2ec3b8a1a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062a0d-ede8-4112-b4bb-00a9c1bc8e16" xsi:nil="true"/>
    <lcf76f155ced4ddcb4097134ff3c332f xmlns="75a6f060-23d4-491b-988d-29ae735518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B4ECB6-2F59-4DBA-B2EF-C2860CBB4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6f060-23d4-491b-988d-29ae735518c4"/>
    <ds:schemaRef ds:uri="992a7aa7-d930-440a-be9b-2ec3b8a1a36f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3522E9-55DF-4D23-A59F-7ABA64F7E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F9FC6-33F2-4145-89AF-D2B800A06C25}">
  <ds:schemaRefs>
    <ds:schemaRef ds:uri="http://schemas.microsoft.com/office/2006/metadata/properties"/>
    <ds:schemaRef ds:uri="http://schemas.microsoft.com/office/infopath/2007/PartnerControls"/>
    <ds:schemaRef ds:uri="31062a0d-ede8-4112-b4bb-00a9c1bc8e16"/>
    <ds:schemaRef ds:uri="75a6f060-23d4-491b-988d-29ae735518c4"/>
  </ds:schemaRefs>
</ds:datastoreItem>
</file>

<file path=docMetadata/LabelInfo.xml><?xml version="1.0" encoding="utf-8"?>
<clbl:labelList xmlns:clbl="http://schemas.microsoft.com/office/2020/mipLabelMetadata">
  <clbl:label id="{6dd02d64-b7f3-43f7-a145-cfd68d338edf}" enabled="1" method="Standard" siteId="{0693b5ba-4b18-4d7b-9341-f32f400a54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87517double-sided</Template>
  <TotalTime>31</TotalTime>
  <Pages>8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C-Line Products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Cullen</dc:creator>
  <cp:keywords/>
  <dc:description/>
  <cp:lastModifiedBy>Whaley, Oliver B</cp:lastModifiedBy>
  <cp:revision>60</cp:revision>
  <cp:lastPrinted>2025-06-04T18:56:00Z</cp:lastPrinted>
  <dcterms:created xsi:type="dcterms:W3CDTF">2025-05-16T21:32:00Z</dcterms:created>
  <dcterms:modified xsi:type="dcterms:W3CDTF">2026-04-29T18:45:00Z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0x0101002BB0E5AEFD4F2A44B7422382A2C15759</vt:lpwstr>
  </property>
  <property fmtid="{D5CDD505-2E9C-101B-9397-08002B2CF9AE}" pid="3" name="MediaServiceImageTags">
    <vt:lpwstr/>
  </property>
</Properties>
</file>