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D2A3" w14:textId="4A8CEAA8" w:rsidR="00F6067D" w:rsidRPr="00F6067D" w:rsidRDefault="00F6067D" w:rsidP="00DF24DC">
      <w:pPr>
        <w:tabs>
          <w:tab w:val="left" w:pos="4340"/>
        </w:tabs>
        <w:jc w:val="center"/>
        <w:rPr>
          <w:b/>
          <w:bCs/>
          <w:sz w:val="40"/>
          <w:szCs w:val="40"/>
        </w:rPr>
      </w:pPr>
      <w:r w:rsidRPr="00F6067D">
        <w:rPr>
          <w:b/>
          <w:bCs/>
          <w:sz w:val="40"/>
          <w:szCs w:val="40"/>
        </w:rPr>
        <w:t>COMMENT SIGN-UP SHEET</w:t>
      </w:r>
      <w:r w:rsidR="003A5112">
        <w:rPr>
          <w:b/>
          <w:bCs/>
          <w:sz w:val="40"/>
          <w:szCs w:val="40"/>
        </w:rPr>
        <w:t xml:space="preserve"> – Tribal Leaders</w:t>
      </w:r>
    </w:p>
    <w:p w14:paraId="707685A9" w14:textId="6CF37913" w:rsidR="001B367A" w:rsidRDefault="00B7363D" w:rsidP="001B367A">
      <w:pPr>
        <w:tabs>
          <w:tab w:val="left" w:pos="4340"/>
        </w:tabs>
        <w:jc w:val="center"/>
      </w:pPr>
      <w:r>
        <w:rPr>
          <w:b/>
          <w:bCs/>
        </w:rPr>
        <w:t>Date</w:t>
      </w:r>
      <w:r w:rsidR="001B367A" w:rsidRPr="00DF24DC">
        <w:br/>
      </w:r>
      <w:r>
        <w:t>Location</w:t>
      </w:r>
      <w:r w:rsidR="001B367A" w:rsidRPr="00DF24DC">
        <w:br/>
      </w:r>
      <w:r>
        <w:rPr>
          <w:b/>
          <w:bCs/>
        </w:rPr>
        <w:t>Time</w:t>
      </w:r>
    </w:p>
    <w:p w14:paraId="14E48B2A" w14:textId="7371E7A2" w:rsidR="00735A3E" w:rsidRPr="00DF24DC" w:rsidRDefault="00735A3E" w:rsidP="00C15933">
      <w:pPr>
        <w:tabs>
          <w:tab w:val="left" w:pos="4340"/>
        </w:tabs>
      </w:pPr>
    </w:p>
    <w:tbl>
      <w:tblPr>
        <w:tblStyle w:val="TableGrid"/>
        <w:tblW w:w="14490" w:type="dxa"/>
        <w:tblBorders>
          <w:top w:val="single" w:sz="4" w:space="0" w:color="D1E2E9" w:themeColor="accent2" w:themeTint="99"/>
          <w:left w:val="none" w:sz="0" w:space="0" w:color="auto"/>
          <w:bottom w:val="single" w:sz="4" w:space="0" w:color="D1E2E9" w:themeColor="accent2" w:themeTint="99"/>
          <w:right w:val="none" w:sz="0" w:space="0" w:color="auto"/>
          <w:insideH w:val="single" w:sz="6" w:space="0" w:color="D1E2E9" w:themeColor="accent2" w:themeTint="99"/>
          <w:insideV w:val="single" w:sz="6" w:space="0" w:color="D1E2E9" w:themeColor="accent2" w:themeTint="99"/>
        </w:tblBorders>
        <w:tblLook w:val="04A0" w:firstRow="1" w:lastRow="0" w:firstColumn="1" w:lastColumn="0" w:noHBand="0" w:noVBand="1"/>
      </w:tblPr>
      <w:tblGrid>
        <w:gridCol w:w="536"/>
        <w:gridCol w:w="3514"/>
        <w:gridCol w:w="5400"/>
        <w:gridCol w:w="5040"/>
      </w:tblGrid>
      <w:tr w:rsidR="00621CC6" w:rsidRPr="00DF24DC" w14:paraId="02AA0B87" w14:textId="77777777" w:rsidTr="00621CC6">
        <w:trPr>
          <w:trHeight w:val="504"/>
        </w:trPr>
        <w:tc>
          <w:tcPr>
            <w:tcW w:w="536" w:type="dxa"/>
            <w:shd w:val="clear" w:color="auto" w:fill="E0EBF0" w:themeFill="accent2" w:themeFillTint="66"/>
            <w:vAlign w:val="center"/>
          </w:tcPr>
          <w:p w14:paraId="1EBB78EC" w14:textId="77777777" w:rsidR="00621CC6" w:rsidRPr="00DF24DC" w:rsidRDefault="00000000" w:rsidP="002209E4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33567307"/>
                <w:placeholder>
                  <w:docPart w:val="BEFB5027B836445C952C44FC38EF8897"/>
                </w:placeholder>
                <w:showingPlcHdr/>
                <w15:appearance w15:val="hidden"/>
              </w:sdtPr>
              <w:sdtContent>
                <w:r w:rsidR="00621CC6" w:rsidRPr="00DF24DC">
                  <w:rPr>
                    <w:rFonts w:ascii="Times New Roman" w:hAnsi="Times New Roman" w:cs="Times New Roman"/>
                  </w:rPr>
                  <w:t>no</w:t>
                </w:r>
              </w:sdtContent>
            </w:sdt>
            <w:r w:rsidR="00621CC6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4" w:type="dxa"/>
            <w:shd w:val="clear" w:color="auto" w:fill="E0EBF0" w:themeFill="accent2" w:themeFillTint="66"/>
            <w:vAlign w:val="center"/>
          </w:tcPr>
          <w:p w14:paraId="191AB748" w14:textId="77777777" w:rsidR="00621CC6" w:rsidRPr="00DF24DC" w:rsidRDefault="00000000" w:rsidP="002209E4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43772297"/>
                <w:placeholder>
                  <w:docPart w:val="25A6B88DC86440018AA7A47CC1423AA7"/>
                </w:placeholder>
                <w:showingPlcHdr/>
                <w15:appearance w15:val="hidden"/>
              </w:sdtPr>
              <w:sdtContent>
                <w:r w:rsidR="00621CC6" w:rsidRPr="00DF24DC">
                  <w:rPr>
                    <w:rFonts w:ascii="Times New Roman" w:hAnsi="Times New Roman" w:cs="Times New Roman"/>
                  </w:rPr>
                  <w:t>Name</w:t>
                </w:r>
              </w:sdtContent>
            </w:sdt>
            <w:r w:rsidR="00621CC6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0" w:type="dxa"/>
            <w:shd w:val="clear" w:color="auto" w:fill="E0EBF0" w:themeFill="accent2" w:themeFillTint="66"/>
            <w:vAlign w:val="center"/>
          </w:tcPr>
          <w:p w14:paraId="0E302633" w14:textId="7AE960DB" w:rsidR="00621CC6" w:rsidRPr="00DF24DC" w:rsidRDefault="00621CC6" w:rsidP="00F4275C">
            <w:pPr>
              <w:pStyle w:val="TableHe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5040" w:type="dxa"/>
            <w:shd w:val="clear" w:color="auto" w:fill="E0EBF0" w:themeFill="accent2" w:themeFillTint="66"/>
            <w:vAlign w:val="center"/>
          </w:tcPr>
          <w:p w14:paraId="6836355C" w14:textId="2A99E9BD" w:rsidR="00621CC6" w:rsidRPr="00DF24DC" w:rsidRDefault="00621CC6" w:rsidP="00F4275C">
            <w:pPr>
              <w:pStyle w:val="TableHead"/>
              <w:rPr>
                <w:rFonts w:ascii="Times New Roman" w:hAnsi="Times New Roman" w:cs="Times New Roman"/>
              </w:rPr>
            </w:pPr>
            <w:r w:rsidRPr="00DF24DC">
              <w:rPr>
                <w:rFonts w:ascii="Times New Roman" w:hAnsi="Times New Roman" w:cs="Times New Roman"/>
              </w:rPr>
              <w:t>Tribe/tribal affiliation</w:t>
            </w:r>
          </w:p>
        </w:tc>
      </w:tr>
      <w:tr w:rsidR="00621CC6" w:rsidRPr="00DF24DC" w14:paraId="72C8CDE3" w14:textId="77777777" w:rsidTr="00621CC6">
        <w:trPr>
          <w:trHeight w:val="720"/>
        </w:trPr>
        <w:tc>
          <w:tcPr>
            <w:tcW w:w="536" w:type="dxa"/>
          </w:tcPr>
          <w:p w14:paraId="5088EC3F" w14:textId="77777777" w:rsidR="00621CC6" w:rsidRPr="00DF24DC" w:rsidRDefault="00621CC6" w:rsidP="00F4275C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2FDBFB31" w14:textId="24D5FD70" w:rsidR="00621CC6" w:rsidRPr="00DF24DC" w:rsidRDefault="00621CC6" w:rsidP="00220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30916A71" w14:textId="5B22DC5E" w:rsidR="00621CC6" w:rsidRPr="00DF24DC" w:rsidRDefault="00621CC6" w:rsidP="00220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55AD41F9" w14:textId="1AC11521" w:rsidR="00621CC6" w:rsidRPr="00DF24DC" w:rsidRDefault="00621CC6" w:rsidP="002209E4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6A18F1AF" w14:textId="77777777" w:rsidTr="00621CC6">
        <w:trPr>
          <w:trHeight w:val="720"/>
        </w:trPr>
        <w:tc>
          <w:tcPr>
            <w:tcW w:w="536" w:type="dxa"/>
          </w:tcPr>
          <w:p w14:paraId="1C8F74E7" w14:textId="77777777" w:rsidR="00621CC6" w:rsidRPr="00DF24DC" w:rsidRDefault="00621CC6" w:rsidP="00F4275C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46848A13" w14:textId="6DB45C1C" w:rsidR="00621CC6" w:rsidRPr="00DF24DC" w:rsidRDefault="00621CC6" w:rsidP="00220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3EFFE689" w14:textId="005CA9AB" w:rsidR="00621CC6" w:rsidRPr="00DF24DC" w:rsidRDefault="00621CC6" w:rsidP="00220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7A3BFAFF" w14:textId="406867A3" w:rsidR="00621CC6" w:rsidRPr="00DF24DC" w:rsidRDefault="00621CC6" w:rsidP="002209E4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7E76071C" w14:textId="77777777" w:rsidTr="00621CC6">
        <w:trPr>
          <w:trHeight w:val="720"/>
        </w:trPr>
        <w:tc>
          <w:tcPr>
            <w:tcW w:w="536" w:type="dxa"/>
          </w:tcPr>
          <w:p w14:paraId="59FCB9E3" w14:textId="77777777" w:rsidR="00621CC6" w:rsidRPr="00DF24DC" w:rsidRDefault="00621CC6" w:rsidP="00F4275C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4F742835" w14:textId="4FCE8336" w:rsidR="00621CC6" w:rsidRPr="00DF24DC" w:rsidRDefault="00621CC6" w:rsidP="00220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3BFBF4B2" w14:textId="6C31DBEA" w:rsidR="00621CC6" w:rsidRPr="00DF24DC" w:rsidRDefault="00621CC6" w:rsidP="00220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BE72B54" w14:textId="3B3E9DA0" w:rsidR="00621CC6" w:rsidRPr="00DF24DC" w:rsidRDefault="00621CC6" w:rsidP="002209E4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28203755" w14:textId="77777777" w:rsidTr="00621CC6">
        <w:trPr>
          <w:trHeight w:val="720"/>
        </w:trPr>
        <w:tc>
          <w:tcPr>
            <w:tcW w:w="536" w:type="dxa"/>
          </w:tcPr>
          <w:p w14:paraId="10FBB5F6" w14:textId="77777777" w:rsidR="00621CC6" w:rsidRPr="00DF24DC" w:rsidRDefault="00621CC6" w:rsidP="00F4275C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23804A5A" w14:textId="77777777" w:rsidR="00621CC6" w:rsidRPr="00DF24DC" w:rsidRDefault="00621CC6" w:rsidP="00735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12D8408C" w14:textId="77777777" w:rsidR="00621CC6" w:rsidRPr="00DF24DC" w:rsidRDefault="00621CC6" w:rsidP="00735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0D30E725" w14:textId="77777777" w:rsidR="00621CC6" w:rsidRPr="00DF24DC" w:rsidRDefault="00621CC6" w:rsidP="00735A3E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25F90BEC" w14:textId="77777777" w:rsidTr="00621CC6">
        <w:trPr>
          <w:trHeight w:val="720"/>
        </w:trPr>
        <w:tc>
          <w:tcPr>
            <w:tcW w:w="536" w:type="dxa"/>
          </w:tcPr>
          <w:p w14:paraId="76F776E4" w14:textId="77777777" w:rsidR="00621CC6" w:rsidRPr="00DF24DC" w:rsidRDefault="00621CC6" w:rsidP="00F4275C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0E98FFD1" w14:textId="77777777" w:rsidR="00621CC6" w:rsidRPr="00DF24DC" w:rsidRDefault="00621CC6" w:rsidP="00735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6A261FD0" w14:textId="77777777" w:rsidR="00621CC6" w:rsidRPr="00DF24DC" w:rsidRDefault="00621CC6" w:rsidP="00735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539F6BD7" w14:textId="77777777" w:rsidR="00621CC6" w:rsidRPr="00DF24DC" w:rsidRDefault="00621CC6" w:rsidP="00735A3E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5132C802" w14:textId="77777777" w:rsidTr="00621CC6">
        <w:trPr>
          <w:trHeight w:val="720"/>
        </w:trPr>
        <w:tc>
          <w:tcPr>
            <w:tcW w:w="536" w:type="dxa"/>
          </w:tcPr>
          <w:p w14:paraId="5E4B1707" w14:textId="77777777" w:rsidR="00621CC6" w:rsidRPr="00DF24DC" w:rsidRDefault="00621CC6" w:rsidP="00F4275C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01BF4D86" w14:textId="77777777" w:rsidR="00621CC6" w:rsidRPr="00DF24DC" w:rsidRDefault="00621CC6" w:rsidP="00735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C0EEA5D" w14:textId="77777777" w:rsidR="00621CC6" w:rsidRPr="00DF24DC" w:rsidRDefault="00621CC6" w:rsidP="00735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341DFC8" w14:textId="77777777" w:rsidR="00621CC6" w:rsidRPr="00DF24DC" w:rsidRDefault="00621CC6" w:rsidP="00735A3E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02784BAB" w14:textId="77777777" w:rsidTr="00621CC6">
        <w:trPr>
          <w:trHeight w:val="720"/>
        </w:trPr>
        <w:tc>
          <w:tcPr>
            <w:tcW w:w="536" w:type="dxa"/>
          </w:tcPr>
          <w:p w14:paraId="242FD217" w14:textId="77777777" w:rsidR="00621CC6" w:rsidRPr="00DF24DC" w:rsidRDefault="00621CC6" w:rsidP="00F4275C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599B7C45" w14:textId="77777777" w:rsidR="00621CC6" w:rsidRPr="00DF24DC" w:rsidRDefault="00621CC6" w:rsidP="00735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19FD46B" w14:textId="77777777" w:rsidR="00621CC6" w:rsidRPr="00DF24DC" w:rsidRDefault="00621CC6" w:rsidP="00735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7BA4F5D8" w14:textId="77777777" w:rsidR="00621CC6" w:rsidRPr="00DF24DC" w:rsidRDefault="00621CC6" w:rsidP="00735A3E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3EDF0667" w14:textId="77777777" w:rsidTr="00621CC6">
        <w:trPr>
          <w:trHeight w:val="720"/>
        </w:trPr>
        <w:tc>
          <w:tcPr>
            <w:tcW w:w="536" w:type="dxa"/>
          </w:tcPr>
          <w:p w14:paraId="5BFB9DAF" w14:textId="77777777" w:rsidR="00621CC6" w:rsidRPr="00DF24DC" w:rsidRDefault="00621CC6" w:rsidP="00F4275C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5EDD361D" w14:textId="77777777" w:rsidR="00621CC6" w:rsidRPr="00DF24DC" w:rsidRDefault="00621CC6" w:rsidP="00735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7BC00BA6" w14:textId="77777777" w:rsidR="00621CC6" w:rsidRPr="00DF24DC" w:rsidRDefault="00621CC6" w:rsidP="00735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118BE50E" w14:textId="77777777" w:rsidR="00621CC6" w:rsidRPr="00DF24DC" w:rsidRDefault="00621CC6" w:rsidP="00735A3E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43B41F25" w14:textId="77777777" w:rsidTr="00621CC6">
        <w:trPr>
          <w:trHeight w:val="720"/>
        </w:trPr>
        <w:tc>
          <w:tcPr>
            <w:tcW w:w="536" w:type="dxa"/>
          </w:tcPr>
          <w:p w14:paraId="0D057FBA" w14:textId="77777777" w:rsidR="00621CC6" w:rsidRPr="00DF24DC" w:rsidRDefault="00621CC6" w:rsidP="00F4275C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2701C209" w14:textId="77777777" w:rsidR="00621CC6" w:rsidRPr="00DF24DC" w:rsidRDefault="00621CC6" w:rsidP="00735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1B054A48" w14:textId="77777777" w:rsidR="00621CC6" w:rsidRPr="00DF24DC" w:rsidRDefault="00621CC6" w:rsidP="00735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34FF5D89" w14:textId="77777777" w:rsidR="00621CC6" w:rsidRPr="00DF24DC" w:rsidRDefault="00621CC6" w:rsidP="00735A3E">
            <w:pPr>
              <w:rPr>
                <w:rFonts w:ascii="Times New Roman" w:hAnsi="Times New Roman" w:cs="Times New Roman"/>
              </w:rPr>
            </w:pPr>
          </w:p>
        </w:tc>
      </w:tr>
    </w:tbl>
    <w:p w14:paraId="1D11312F" w14:textId="77777777" w:rsidR="002209E4" w:rsidRPr="00DF24DC" w:rsidRDefault="002209E4" w:rsidP="002209E4">
      <w:pPr>
        <w:spacing w:before="0" w:after="0"/>
        <w:rPr>
          <w:rFonts w:ascii="Times New Roman" w:hAnsi="Times New Roman" w:cs="Times New Roman"/>
        </w:rPr>
        <w:sectPr w:rsidR="002209E4" w:rsidRPr="00DF24DC" w:rsidSect="00CA3B50">
          <w:headerReference w:type="default" r:id="rId10"/>
          <w:footerReference w:type="default" r:id="rId11"/>
          <w:headerReference w:type="first" r:id="rId12"/>
          <w:pgSz w:w="15840" w:h="12240" w:orient="landscape" w:code="1"/>
          <w:pgMar w:top="1980" w:right="691" w:bottom="576" w:left="763" w:header="288" w:footer="288" w:gutter="0"/>
          <w:cols w:space="720"/>
          <w:titlePg/>
          <w:docGrid w:linePitch="360"/>
        </w:sectPr>
      </w:pPr>
    </w:p>
    <w:tbl>
      <w:tblPr>
        <w:tblStyle w:val="TableGrid"/>
        <w:tblpPr w:leftFromText="180" w:rightFromText="180" w:vertAnchor="page" w:horzAnchor="margin" w:tblpY="1285"/>
        <w:tblW w:w="14490" w:type="dxa"/>
        <w:tblBorders>
          <w:top w:val="single" w:sz="4" w:space="0" w:color="D1E2E9" w:themeColor="accent2" w:themeTint="99"/>
          <w:left w:val="none" w:sz="0" w:space="0" w:color="auto"/>
          <w:bottom w:val="single" w:sz="4" w:space="0" w:color="D1E2E9" w:themeColor="accent2" w:themeTint="99"/>
          <w:right w:val="none" w:sz="0" w:space="0" w:color="auto"/>
          <w:insideH w:val="single" w:sz="6" w:space="0" w:color="D1E2E9" w:themeColor="accent2" w:themeTint="99"/>
          <w:insideV w:val="single" w:sz="6" w:space="0" w:color="D1E2E9" w:themeColor="accent2" w:themeTint="99"/>
        </w:tblBorders>
        <w:tblLook w:val="04A0" w:firstRow="1" w:lastRow="0" w:firstColumn="1" w:lastColumn="0" w:noHBand="0" w:noVBand="1"/>
      </w:tblPr>
      <w:tblGrid>
        <w:gridCol w:w="536"/>
        <w:gridCol w:w="3514"/>
        <w:gridCol w:w="5400"/>
        <w:gridCol w:w="5040"/>
      </w:tblGrid>
      <w:tr w:rsidR="00621CC6" w:rsidRPr="00DF24DC" w14:paraId="50586E2F" w14:textId="77777777" w:rsidTr="00F211AF">
        <w:trPr>
          <w:trHeight w:val="471"/>
        </w:trPr>
        <w:tc>
          <w:tcPr>
            <w:tcW w:w="536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4BD62874" w14:textId="4EAB0241" w:rsidR="00621CC6" w:rsidRPr="00DF24DC" w:rsidRDefault="00000000" w:rsidP="00922BFA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23174135"/>
                <w:placeholder>
                  <w:docPart w:val="DE24F0B87193467F819191926C0A6778"/>
                </w:placeholder>
                <w:showingPlcHdr/>
                <w15:appearance w15:val="hidden"/>
              </w:sdtPr>
              <w:sdtContent>
                <w:r w:rsidR="00621CC6" w:rsidRPr="00DF24DC">
                  <w:rPr>
                    <w:rFonts w:ascii="Times New Roman" w:hAnsi="Times New Roman" w:cs="Times New Roman"/>
                  </w:rPr>
                  <w:t>no</w:t>
                </w:r>
              </w:sdtContent>
            </w:sdt>
            <w:r w:rsidR="00621CC6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4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71DABC09" w14:textId="6B514190" w:rsidR="00621CC6" w:rsidRPr="00DF24DC" w:rsidRDefault="00000000" w:rsidP="00922BFA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1439863"/>
                <w:placeholder>
                  <w:docPart w:val="05E37B4004F34B3ABC0BB399E743D948"/>
                </w:placeholder>
                <w:showingPlcHdr/>
                <w15:appearance w15:val="hidden"/>
              </w:sdtPr>
              <w:sdtContent>
                <w:r w:rsidR="00621CC6" w:rsidRPr="00DF24DC">
                  <w:rPr>
                    <w:rFonts w:ascii="Times New Roman" w:hAnsi="Times New Roman" w:cs="Times New Roman"/>
                  </w:rPr>
                  <w:t>Name</w:t>
                </w:r>
              </w:sdtContent>
            </w:sdt>
            <w:r w:rsidR="00621CC6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66D6F215" w14:textId="1867CD29" w:rsidR="00621CC6" w:rsidRPr="00DF24DC" w:rsidRDefault="00621CC6" w:rsidP="00922BFA">
            <w:pPr>
              <w:pStyle w:val="TableHe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5040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5F11FE5F" w14:textId="613655CA" w:rsidR="00621CC6" w:rsidRPr="00DF24DC" w:rsidRDefault="00621CC6" w:rsidP="00922BFA">
            <w:pPr>
              <w:pStyle w:val="TableHead"/>
              <w:rPr>
                <w:rFonts w:ascii="Times New Roman" w:hAnsi="Times New Roman" w:cs="Times New Roman"/>
              </w:rPr>
            </w:pPr>
            <w:r w:rsidRPr="00DF24DC">
              <w:rPr>
                <w:rFonts w:ascii="Times New Roman" w:hAnsi="Times New Roman" w:cs="Times New Roman"/>
              </w:rPr>
              <w:t>Tribe/tribal affiliation</w:t>
            </w:r>
          </w:p>
        </w:tc>
      </w:tr>
      <w:tr w:rsidR="00621CC6" w:rsidRPr="00DF24DC" w14:paraId="1BE321DC" w14:textId="77777777" w:rsidTr="00F211AF">
        <w:trPr>
          <w:trHeight w:val="720"/>
        </w:trPr>
        <w:tc>
          <w:tcPr>
            <w:tcW w:w="536" w:type="dxa"/>
            <w:tcBorders>
              <w:top w:val="single" w:sz="6" w:space="0" w:color="D1E2E9" w:themeColor="accent2" w:themeTint="99"/>
            </w:tcBorders>
          </w:tcPr>
          <w:p w14:paraId="6B87DB96" w14:textId="77777777" w:rsidR="00621CC6" w:rsidRPr="00DF24DC" w:rsidRDefault="00621CC6" w:rsidP="00922BFA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tcBorders>
              <w:top w:val="single" w:sz="6" w:space="0" w:color="D1E2E9" w:themeColor="accent2" w:themeTint="99"/>
            </w:tcBorders>
          </w:tcPr>
          <w:p w14:paraId="55FFF384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6" w:space="0" w:color="D1E2E9" w:themeColor="accent2" w:themeTint="99"/>
            </w:tcBorders>
          </w:tcPr>
          <w:p w14:paraId="7F8029F2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6" w:space="0" w:color="D1E2E9" w:themeColor="accent2" w:themeTint="99"/>
            </w:tcBorders>
          </w:tcPr>
          <w:p w14:paraId="72D621FF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48036898" w14:textId="77777777" w:rsidTr="00F211AF">
        <w:trPr>
          <w:trHeight w:val="720"/>
        </w:trPr>
        <w:tc>
          <w:tcPr>
            <w:tcW w:w="536" w:type="dxa"/>
          </w:tcPr>
          <w:p w14:paraId="7396AFE3" w14:textId="77777777" w:rsidR="00621CC6" w:rsidRPr="00DF24DC" w:rsidRDefault="00621CC6" w:rsidP="00922BFA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76E695CA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F38A885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1BA5F061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5AE94A84" w14:textId="77777777" w:rsidTr="00F211AF">
        <w:trPr>
          <w:trHeight w:val="720"/>
        </w:trPr>
        <w:tc>
          <w:tcPr>
            <w:tcW w:w="536" w:type="dxa"/>
          </w:tcPr>
          <w:p w14:paraId="45D06144" w14:textId="77777777" w:rsidR="00621CC6" w:rsidRPr="00DF24DC" w:rsidRDefault="00621CC6" w:rsidP="00922BFA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66304392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9C79E91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5A1B0DB2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4D2B7DAF" w14:textId="77777777" w:rsidTr="00F211AF">
        <w:trPr>
          <w:trHeight w:val="720"/>
        </w:trPr>
        <w:tc>
          <w:tcPr>
            <w:tcW w:w="536" w:type="dxa"/>
          </w:tcPr>
          <w:p w14:paraId="42DC9686" w14:textId="77777777" w:rsidR="00621CC6" w:rsidRPr="00DF24DC" w:rsidRDefault="00621CC6" w:rsidP="00922BFA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23877417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4F54E6AD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0722628D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2CAF01C1" w14:textId="77777777" w:rsidTr="00F211AF">
        <w:trPr>
          <w:trHeight w:val="720"/>
        </w:trPr>
        <w:tc>
          <w:tcPr>
            <w:tcW w:w="536" w:type="dxa"/>
          </w:tcPr>
          <w:p w14:paraId="188180D6" w14:textId="77777777" w:rsidR="00621CC6" w:rsidRPr="00DF24DC" w:rsidRDefault="00621CC6" w:rsidP="00922BFA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3B38588D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746B2A14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E3A467D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0912AF33" w14:textId="77777777" w:rsidTr="00F211AF">
        <w:trPr>
          <w:trHeight w:val="720"/>
        </w:trPr>
        <w:tc>
          <w:tcPr>
            <w:tcW w:w="536" w:type="dxa"/>
          </w:tcPr>
          <w:p w14:paraId="50E30282" w14:textId="77777777" w:rsidR="00621CC6" w:rsidRPr="00DF24DC" w:rsidRDefault="00621CC6" w:rsidP="00922BFA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2FE41450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0F47BD21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E2F5668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3C687CEE" w14:textId="77777777" w:rsidTr="00F211AF">
        <w:trPr>
          <w:trHeight w:val="720"/>
        </w:trPr>
        <w:tc>
          <w:tcPr>
            <w:tcW w:w="536" w:type="dxa"/>
          </w:tcPr>
          <w:p w14:paraId="2CD7DBB8" w14:textId="77777777" w:rsidR="00621CC6" w:rsidRPr="00DF24DC" w:rsidRDefault="00621CC6" w:rsidP="00922BFA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7014F16A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4C9FD22F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2A4F39C8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2BC0F152" w14:textId="77777777" w:rsidTr="00F211AF">
        <w:trPr>
          <w:trHeight w:val="720"/>
        </w:trPr>
        <w:tc>
          <w:tcPr>
            <w:tcW w:w="536" w:type="dxa"/>
          </w:tcPr>
          <w:p w14:paraId="0F8D970C" w14:textId="77777777" w:rsidR="00621CC6" w:rsidRPr="00DF24DC" w:rsidRDefault="00621CC6" w:rsidP="00922BFA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45E86001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04A1CFED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EB25DAF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71DC6DA5" w14:textId="77777777" w:rsidTr="00F211AF">
        <w:trPr>
          <w:trHeight w:val="720"/>
        </w:trPr>
        <w:tc>
          <w:tcPr>
            <w:tcW w:w="536" w:type="dxa"/>
          </w:tcPr>
          <w:p w14:paraId="23F69C1A" w14:textId="77777777" w:rsidR="00621CC6" w:rsidRPr="00DF24DC" w:rsidRDefault="00621CC6" w:rsidP="00922BFA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46CF4598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2244C609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36E19B1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4DD8DEDC" w14:textId="77777777" w:rsidTr="00F211AF">
        <w:trPr>
          <w:trHeight w:val="720"/>
        </w:trPr>
        <w:tc>
          <w:tcPr>
            <w:tcW w:w="536" w:type="dxa"/>
          </w:tcPr>
          <w:p w14:paraId="306744AF" w14:textId="77777777" w:rsidR="00621CC6" w:rsidRPr="00DF24DC" w:rsidRDefault="00621CC6" w:rsidP="00922BFA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04C2BD3A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2D995518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6E62580D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5A085589" w14:textId="77777777" w:rsidTr="00F211AF">
        <w:trPr>
          <w:trHeight w:val="720"/>
        </w:trPr>
        <w:tc>
          <w:tcPr>
            <w:tcW w:w="536" w:type="dxa"/>
          </w:tcPr>
          <w:p w14:paraId="13EA8CBE" w14:textId="77777777" w:rsidR="00621CC6" w:rsidRPr="00DF24DC" w:rsidRDefault="00621CC6" w:rsidP="00922BFA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2826214D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1ABB1938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16C33657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05B324D3" w14:textId="77777777" w:rsidTr="00F211AF">
        <w:trPr>
          <w:trHeight w:val="720"/>
        </w:trPr>
        <w:tc>
          <w:tcPr>
            <w:tcW w:w="536" w:type="dxa"/>
          </w:tcPr>
          <w:p w14:paraId="0CC64FE0" w14:textId="77777777" w:rsidR="00621CC6" w:rsidRPr="00DF24DC" w:rsidRDefault="00621CC6" w:rsidP="00922BFA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2EF2F574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29B25C5F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3A8E71DE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23AAE728" w14:textId="77777777" w:rsidTr="00F211AF">
        <w:trPr>
          <w:trHeight w:val="720"/>
        </w:trPr>
        <w:tc>
          <w:tcPr>
            <w:tcW w:w="536" w:type="dxa"/>
          </w:tcPr>
          <w:p w14:paraId="44985798" w14:textId="77777777" w:rsidR="00621CC6" w:rsidRPr="00DF24DC" w:rsidRDefault="00621CC6" w:rsidP="00922BFA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23652AC0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893C134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3767C986" w14:textId="77777777" w:rsidR="00621CC6" w:rsidRPr="00DF24DC" w:rsidRDefault="00621CC6" w:rsidP="00922BFA">
            <w:pPr>
              <w:rPr>
                <w:rFonts w:ascii="Times New Roman" w:hAnsi="Times New Roman" w:cs="Times New Roman"/>
              </w:rPr>
            </w:pPr>
          </w:p>
        </w:tc>
      </w:tr>
    </w:tbl>
    <w:p w14:paraId="57E2B0FF" w14:textId="77777777" w:rsidR="00A34BE5" w:rsidRPr="00DF24DC" w:rsidRDefault="00A34BE5">
      <w:pPr>
        <w:rPr>
          <w:rFonts w:ascii="Times New Roman" w:hAnsi="Times New Roman" w:cs="Times New Roman"/>
          <w:sz w:val="10"/>
          <w:szCs w:val="10"/>
        </w:rPr>
      </w:pPr>
      <w:r w:rsidRPr="00DF24DC">
        <w:rPr>
          <w:rFonts w:ascii="Times New Roman" w:hAnsi="Times New Roman" w:cs="Times New Roman"/>
          <w:sz w:val="10"/>
          <w:szCs w:val="10"/>
        </w:rPr>
        <w:br w:type="page"/>
      </w:r>
    </w:p>
    <w:tbl>
      <w:tblPr>
        <w:tblStyle w:val="TableGrid"/>
        <w:tblW w:w="14490" w:type="dxa"/>
        <w:tblBorders>
          <w:top w:val="single" w:sz="4" w:space="0" w:color="D1E2E9" w:themeColor="accent2" w:themeTint="99"/>
          <w:left w:val="none" w:sz="0" w:space="0" w:color="auto"/>
          <w:bottom w:val="single" w:sz="4" w:space="0" w:color="D1E2E9" w:themeColor="accent2" w:themeTint="99"/>
          <w:right w:val="none" w:sz="0" w:space="0" w:color="auto"/>
          <w:insideH w:val="single" w:sz="6" w:space="0" w:color="D1E2E9" w:themeColor="accent2" w:themeTint="99"/>
          <w:insideV w:val="single" w:sz="6" w:space="0" w:color="D1E2E9" w:themeColor="accent2" w:themeTint="99"/>
        </w:tblBorders>
        <w:tblLook w:val="04A0" w:firstRow="1" w:lastRow="0" w:firstColumn="1" w:lastColumn="0" w:noHBand="0" w:noVBand="1"/>
      </w:tblPr>
      <w:tblGrid>
        <w:gridCol w:w="536"/>
        <w:gridCol w:w="3514"/>
        <w:gridCol w:w="5400"/>
        <w:gridCol w:w="5040"/>
      </w:tblGrid>
      <w:tr w:rsidR="00621CC6" w:rsidRPr="00DF24DC" w14:paraId="2FB0BAA3" w14:textId="77777777" w:rsidTr="00F211AF">
        <w:trPr>
          <w:trHeight w:val="504"/>
        </w:trPr>
        <w:tc>
          <w:tcPr>
            <w:tcW w:w="536" w:type="dxa"/>
            <w:shd w:val="clear" w:color="auto" w:fill="E0EBF0" w:themeFill="accent2" w:themeFillTint="66"/>
            <w:vAlign w:val="center"/>
          </w:tcPr>
          <w:p w14:paraId="6EA7A501" w14:textId="77777777" w:rsidR="00621CC6" w:rsidRPr="00DF24DC" w:rsidRDefault="00000000" w:rsidP="00E67D1D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7709408"/>
                <w:placeholder>
                  <w:docPart w:val="146FF6276E4D4634B53D1F7504C962E4"/>
                </w:placeholder>
                <w:showingPlcHdr/>
                <w15:appearance w15:val="hidden"/>
              </w:sdtPr>
              <w:sdtContent>
                <w:r w:rsidR="00621CC6" w:rsidRPr="00DF24DC">
                  <w:rPr>
                    <w:rFonts w:ascii="Times New Roman" w:hAnsi="Times New Roman" w:cs="Times New Roman"/>
                  </w:rPr>
                  <w:t>no</w:t>
                </w:r>
              </w:sdtContent>
            </w:sdt>
            <w:r w:rsidR="00621CC6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4" w:type="dxa"/>
            <w:shd w:val="clear" w:color="auto" w:fill="E0EBF0" w:themeFill="accent2" w:themeFillTint="66"/>
            <w:vAlign w:val="center"/>
          </w:tcPr>
          <w:p w14:paraId="3071FD6B" w14:textId="77777777" w:rsidR="00621CC6" w:rsidRPr="00DF24DC" w:rsidRDefault="00000000" w:rsidP="00E67D1D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19570207"/>
                <w:placeholder>
                  <w:docPart w:val="74B832673EA44624987A92F746086969"/>
                </w:placeholder>
                <w:showingPlcHdr/>
                <w15:appearance w15:val="hidden"/>
              </w:sdtPr>
              <w:sdtContent>
                <w:r w:rsidR="00621CC6" w:rsidRPr="00DF24DC">
                  <w:rPr>
                    <w:rFonts w:ascii="Times New Roman" w:hAnsi="Times New Roman" w:cs="Times New Roman"/>
                  </w:rPr>
                  <w:t>Name</w:t>
                </w:r>
              </w:sdtContent>
            </w:sdt>
            <w:r w:rsidR="00621CC6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0" w:type="dxa"/>
            <w:shd w:val="clear" w:color="auto" w:fill="E0EBF0" w:themeFill="accent2" w:themeFillTint="66"/>
            <w:vAlign w:val="center"/>
          </w:tcPr>
          <w:p w14:paraId="00D77674" w14:textId="77777777" w:rsidR="00621CC6" w:rsidRPr="00DF24DC" w:rsidRDefault="00621CC6" w:rsidP="00E67D1D">
            <w:pPr>
              <w:pStyle w:val="TableHe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5040" w:type="dxa"/>
            <w:shd w:val="clear" w:color="auto" w:fill="E0EBF0" w:themeFill="accent2" w:themeFillTint="66"/>
            <w:vAlign w:val="center"/>
          </w:tcPr>
          <w:p w14:paraId="64E7E7B3" w14:textId="77777777" w:rsidR="00621CC6" w:rsidRPr="00DF24DC" w:rsidRDefault="00621CC6" w:rsidP="00E67D1D">
            <w:pPr>
              <w:pStyle w:val="TableHead"/>
              <w:rPr>
                <w:rFonts w:ascii="Times New Roman" w:hAnsi="Times New Roman" w:cs="Times New Roman"/>
              </w:rPr>
            </w:pPr>
            <w:r w:rsidRPr="00DF24DC">
              <w:rPr>
                <w:rFonts w:ascii="Times New Roman" w:hAnsi="Times New Roman" w:cs="Times New Roman"/>
              </w:rPr>
              <w:t>Tribe/tribal affiliation</w:t>
            </w:r>
          </w:p>
        </w:tc>
      </w:tr>
      <w:tr w:rsidR="00621CC6" w:rsidRPr="00DF24DC" w14:paraId="5B1A68B8" w14:textId="77777777" w:rsidTr="00F211AF">
        <w:trPr>
          <w:trHeight w:val="720"/>
        </w:trPr>
        <w:tc>
          <w:tcPr>
            <w:tcW w:w="536" w:type="dxa"/>
          </w:tcPr>
          <w:p w14:paraId="29F4C0C7" w14:textId="77777777" w:rsidR="00621CC6" w:rsidRPr="00DF24DC" w:rsidRDefault="00621CC6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2D9469A9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79BD9192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78868147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52A9588B" w14:textId="77777777" w:rsidTr="00F211AF">
        <w:trPr>
          <w:trHeight w:val="720"/>
        </w:trPr>
        <w:tc>
          <w:tcPr>
            <w:tcW w:w="536" w:type="dxa"/>
          </w:tcPr>
          <w:p w14:paraId="1F30324A" w14:textId="77777777" w:rsidR="00621CC6" w:rsidRPr="00DF24DC" w:rsidRDefault="00621CC6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1705F363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7D26CEC2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54D6E202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31DD1F70" w14:textId="77777777" w:rsidTr="00F211AF">
        <w:trPr>
          <w:trHeight w:val="720"/>
        </w:trPr>
        <w:tc>
          <w:tcPr>
            <w:tcW w:w="536" w:type="dxa"/>
          </w:tcPr>
          <w:p w14:paraId="45B6A2F7" w14:textId="77777777" w:rsidR="00621CC6" w:rsidRPr="00DF24DC" w:rsidRDefault="00621CC6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0A96A8BD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62D8D94D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341557FC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7B253EE9" w14:textId="77777777" w:rsidTr="00F211AF">
        <w:trPr>
          <w:trHeight w:val="720"/>
        </w:trPr>
        <w:tc>
          <w:tcPr>
            <w:tcW w:w="536" w:type="dxa"/>
          </w:tcPr>
          <w:p w14:paraId="0B0BCAB5" w14:textId="77777777" w:rsidR="00621CC6" w:rsidRPr="00DF24DC" w:rsidRDefault="00621CC6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5E6C2C03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45D6D4F6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5DB4C638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586E2D09" w14:textId="77777777" w:rsidTr="00F211AF">
        <w:trPr>
          <w:trHeight w:val="720"/>
        </w:trPr>
        <w:tc>
          <w:tcPr>
            <w:tcW w:w="536" w:type="dxa"/>
          </w:tcPr>
          <w:p w14:paraId="5EEB786A" w14:textId="77777777" w:rsidR="00621CC6" w:rsidRPr="00DF24DC" w:rsidRDefault="00621CC6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0A775972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607B720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01092F74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483D1B84" w14:textId="77777777" w:rsidTr="00F211AF">
        <w:trPr>
          <w:trHeight w:val="720"/>
        </w:trPr>
        <w:tc>
          <w:tcPr>
            <w:tcW w:w="536" w:type="dxa"/>
          </w:tcPr>
          <w:p w14:paraId="15C29F72" w14:textId="77777777" w:rsidR="00621CC6" w:rsidRPr="00DF24DC" w:rsidRDefault="00621CC6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666B89F1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02BCF1C9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2594603F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69393C0F" w14:textId="77777777" w:rsidTr="00F211AF">
        <w:trPr>
          <w:trHeight w:val="720"/>
        </w:trPr>
        <w:tc>
          <w:tcPr>
            <w:tcW w:w="536" w:type="dxa"/>
          </w:tcPr>
          <w:p w14:paraId="6B55847F" w14:textId="77777777" w:rsidR="00621CC6" w:rsidRPr="00DF24DC" w:rsidRDefault="00621CC6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4AC8EB68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65DABD5D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139F818A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77DF7CD0" w14:textId="77777777" w:rsidTr="00F211AF">
        <w:trPr>
          <w:trHeight w:val="720"/>
        </w:trPr>
        <w:tc>
          <w:tcPr>
            <w:tcW w:w="536" w:type="dxa"/>
          </w:tcPr>
          <w:p w14:paraId="53C1FCBD" w14:textId="77777777" w:rsidR="00621CC6" w:rsidRPr="00DF24DC" w:rsidRDefault="00621CC6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5409D113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DC8989B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7393603A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38F40D5B" w14:textId="77777777" w:rsidTr="00F211AF">
        <w:trPr>
          <w:trHeight w:val="720"/>
        </w:trPr>
        <w:tc>
          <w:tcPr>
            <w:tcW w:w="536" w:type="dxa"/>
          </w:tcPr>
          <w:p w14:paraId="53C43F8E" w14:textId="77777777" w:rsidR="00621CC6" w:rsidRPr="00DF24DC" w:rsidRDefault="00621CC6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2AC71E80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6519804A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1E5B8B19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470209CF" w14:textId="77777777" w:rsidTr="00F211AF">
        <w:trPr>
          <w:trHeight w:val="720"/>
        </w:trPr>
        <w:tc>
          <w:tcPr>
            <w:tcW w:w="536" w:type="dxa"/>
          </w:tcPr>
          <w:p w14:paraId="05B13CA5" w14:textId="77777777" w:rsidR="00621CC6" w:rsidRPr="00DF24DC" w:rsidRDefault="00621CC6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7B703E95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26FF708E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308DB268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3EE521E1" w14:textId="77777777" w:rsidTr="00F211AF">
        <w:trPr>
          <w:trHeight w:val="720"/>
        </w:trPr>
        <w:tc>
          <w:tcPr>
            <w:tcW w:w="536" w:type="dxa"/>
          </w:tcPr>
          <w:p w14:paraId="343F35B9" w14:textId="77777777" w:rsidR="00621CC6" w:rsidRPr="00DF24DC" w:rsidRDefault="00621CC6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77FCC6C8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41EA2BD1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F9FC213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</w:tr>
      <w:tr w:rsidR="00621CC6" w:rsidRPr="00DF24DC" w14:paraId="04AA8925" w14:textId="77777777" w:rsidTr="00F211AF">
        <w:trPr>
          <w:trHeight w:val="720"/>
        </w:trPr>
        <w:tc>
          <w:tcPr>
            <w:tcW w:w="536" w:type="dxa"/>
          </w:tcPr>
          <w:p w14:paraId="77517972" w14:textId="77777777" w:rsidR="00621CC6" w:rsidRPr="00DF24DC" w:rsidRDefault="00621CC6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0BACF9E9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099A0379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7483F067" w14:textId="77777777" w:rsidR="00621CC6" w:rsidRPr="00DF24DC" w:rsidRDefault="00621CC6" w:rsidP="00E67D1D">
            <w:pPr>
              <w:rPr>
                <w:rFonts w:ascii="Times New Roman" w:hAnsi="Times New Roman" w:cs="Times New Roman"/>
              </w:rPr>
            </w:pPr>
          </w:p>
        </w:tc>
      </w:tr>
    </w:tbl>
    <w:p w14:paraId="66E61F4E" w14:textId="77777777" w:rsidR="00922BFA" w:rsidRDefault="00922BFA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br w:type="page"/>
      </w:r>
    </w:p>
    <w:tbl>
      <w:tblPr>
        <w:tblStyle w:val="TableGrid"/>
        <w:tblW w:w="14490" w:type="dxa"/>
        <w:tblBorders>
          <w:top w:val="single" w:sz="4" w:space="0" w:color="D1E2E9" w:themeColor="accent2" w:themeTint="99"/>
          <w:left w:val="none" w:sz="0" w:space="0" w:color="auto"/>
          <w:bottom w:val="single" w:sz="4" w:space="0" w:color="D1E2E9" w:themeColor="accent2" w:themeTint="99"/>
          <w:right w:val="none" w:sz="0" w:space="0" w:color="auto"/>
          <w:insideH w:val="single" w:sz="6" w:space="0" w:color="D1E2E9" w:themeColor="accent2" w:themeTint="99"/>
          <w:insideV w:val="single" w:sz="6" w:space="0" w:color="D1E2E9" w:themeColor="accent2" w:themeTint="99"/>
        </w:tblBorders>
        <w:tblLook w:val="04A0" w:firstRow="1" w:lastRow="0" w:firstColumn="1" w:lastColumn="0" w:noHBand="0" w:noVBand="1"/>
      </w:tblPr>
      <w:tblGrid>
        <w:gridCol w:w="536"/>
        <w:gridCol w:w="3514"/>
        <w:gridCol w:w="5400"/>
        <w:gridCol w:w="5040"/>
      </w:tblGrid>
      <w:tr w:rsidR="00F211AF" w:rsidRPr="00DF24DC" w14:paraId="523BA53D" w14:textId="77777777" w:rsidTr="00F211AF">
        <w:trPr>
          <w:trHeight w:val="504"/>
        </w:trPr>
        <w:tc>
          <w:tcPr>
            <w:tcW w:w="536" w:type="dxa"/>
            <w:shd w:val="clear" w:color="auto" w:fill="E0EBF0" w:themeFill="accent2" w:themeFillTint="66"/>
            <w:vAlign w:val="center"/>
          </w:tcPr>
          <w:p w14:paraId="790CD780" w14:textId="4A3E7D1A" w:rsidR="00F211AF" w:rsidRPr="00DF24DC" w:rsidRDefault="00000000" w:rsidP="00154A87">
            <w:pPr>
              <w:pStyle w:val="TableHead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51465488"/>
                <w:placeholder>
                  <w:docPart w:val="113300FF5C2F4F92AACA0860DFD3C3D4"/>
                </w:placeholder>
                <w:showingPlcHdr/>
                <w15:appearance w15:val="hidden"/>
              </w:sdtPr>
              <w:sdtContent>
                <w:r w:rsidR="00F211AF" w:rsidRPr="00DF24DC">
                  <w:rPr>
                    <w:rFonts w:ascii="Times New Roman" w:hAnsi="Times New Roman" w:cs="Times New Roman"/>
                  </w:rPr>
                  <w:t>no</w:t>
                </w:r>
              </w:sdtContent>
            </w:sdt>
          </w:p>
        </w:tc>
        <w:tc>
          <w:tcPr>
            <w:tcW w:w="3514" w:type="dxa"/>
            <w:shd w:val="clear" w:color="auto" w:fill="E0EBF0" w:themeFill="accent2" w:themeFillTint="66"/>
            <w:vAlign w:val="center"/>
          </w:tcPr>
          <w:p w14:paraId="7CB44DBF" w14:textId="0E5B9574" w:rsidR="00F211AF" w:rsidRPr="00DF24DC" w:rsidRDefault="00000000" w:rsidP="00154A87">
            <w:pPr>
              <w:pStyle w:val="TableHead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28197489"/>
                <w:placeholder>
                  <w:docPart w:val="87368E1C9BFC420CB0A720961F2C816E"/>
                </w:placeholder>
                <w:showingPlcHdr/>
                <w15:appearance w15:val="hidden"/>
              </w:sdtPr>
              <w:sdtContent>
                <w:r w:rsidR="00F211AF" w:rsidRPr="00DF24DC">
                  <w:rPr>
                    <w:rFonts w:ascii="Times New Roman" w:hAnsi="Times New Roman" w:cs="Times New Roman"/>
                  </w:rPr>
                  <w:t>Name</w:t>
                </w:r>
              </w:sdtContent>
            </w:sdt>
          </w:p>
        </w:tc>
        <w:tc>
          <w:tcPr>
            <w:tcW w:w="5400" w:type="dxa"/>
            <w:shd w:val="clear" w:color="auto" w:fill="E0EBF0" w:themeFill="accent2" w:themeFillTint="66"/>
            <w:vAlign w:val="center"/>
          </w:tcPr>
          <w:p w14:paraId="6F0580D3" w14:textId="77777777" w:rsidR="00F211AF" w:rsidRPr="00DF24DC" w:rsidRDefault="00F211AF" w:rsidP="00154A87">
            <w:pPr>
              <w:pStyle w:val="TableHe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5040" w:type="dxa"/>
            <w:shd w:val="clear" w:color="auto" w:fill="E0EBF0" w:themeFill="accent2" w:themeFillTint="66"/>
            <w:vAlign w:val="center"/>
          </w:tcPr>
          <w:p w14:paraId="412C0EAC" w14:textId="77777777" w:rsidR="00F211AF" w:rsidRPr="00DF24DC" w:rsidRDefault="00F211AF" w:rsidP="00154A87">
            <w:pPr>
              <w:pStyle w:val="TableHead"/>
              <w:jc w:val="center"/>
              <w:rPr>
                <w:rFonts w:ascii="Times New Roman" w:hAnsi="Times New Roman" w:cs="Times New Roman"/>
              </w:rPr>
            </w:pPr>
            <w:r w:rsidRPr="00DF24DC">
              <w:rPr>
                <w:rFonts w:ascii="Times New Roman" w:hAnsi="Times New Roman" w:cs="Times New Roman"/>
              </w:rPr>
              <w:t>Tribe/tribal affiliation</w:t>
            </w:r>
          </w:p>
        </w:tc>
      </w:tr>
      <w:tr w:rsidR="00F211AF" w:rsidRPr="00DF24DC" w14:paraId="20A3BCC0" w14:textId="77777777" w:rsidTr="00F211AF">
        <w:trPr>
          <w:trHeight w:val="720"/>
        </w:trPr>
        <w:tc>
          <w:tcPr>
            <w:tcW w:w="536" w:type="dxa"/>
          </w:tcPr>
          <w:p w14:paraId="553EFD4F" w14:textId="77777777" w:rsidR="00F211AF" w:rsidRPr="00DF24DC" w:rsidRDefault="00F211AF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6C88ABF8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CDF1D2D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766F2322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</w:tr>
      <w:tr w:rsidR="00F211AF" w:rsidRPr="00DF24DC" w14:paraId="010E7A5C" w14:textId="77777777" w:rsidTr="00F211AF">
        <w:trPr>
          <w:trHeight w:val="720"/>
        </w:trPr>
        <w:tc>
          <w:tcPr>
            <w:tcW w:w="536" w:type="dxa"/>
          </w:tcPr>
          <w:p w14:paraId="448CCCB8" w14:textId="77777777" w:rsidR="00F211AF" w:rsidRPr="00DF24DC" w:rsidRDefault="00F211AF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689686CF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05AFC9F4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3E34658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</w:tr>
      <w:tr w:rsidR="00F211AF" w:rsidRPr="00DF24DC" w14:paraId="28C52504" w14:textId="77777777" w:rsidTr="00F211AF">
        <w:trPr>
          <w:trHeight w:val="720"/>
        </w:trPr>
        <w:tc>
          <w:tcPr>
            <w:tcW w:w="536" w:type="dxa"/>
          </w:tcPr>
          <w:p w14:paraId="2378CD7A" w14:textId="77777777" w:rsidR="00F211AF" w:rsidRPr="00DF24DC" w:rsidRDefault="00F211AF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6C6F81AF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323DB49D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0446BCC9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</w:tr>
      <w:tr w:rsidR="00F211AF" w:rsidRPr="00DF24DC" w14:paraId="1F5B8315" w14:textId="77777777" w:rsidTr="00F211AF">
        <w:trPr>
          <w:trHeight w:val="720"/>
        </w:trPr>
        <w:tc>
          <w:tcPr>
            <w:tcW w:w="536" w:type="dxa"/>
          </w:tcPr>
          <w:p w14:paraId="2E29D48F" w14:textId="77777777" w:rsidR="00F211AF" w:rsidRPr="00DF24DC" w:rsidRDefault="00F211AF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15CC3E14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72513170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2FE28029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</w:tr>
      <w:tr w:rsidR="00F211AF" w:rsidRPr="00DF24DC" w14:paraId="12612E43" w14:textId="77777777" w:rsidTr="00F211AF">
        <w:trPr>
          <w:trHeight w:val="720"/>
        </w:trPr>
        <w:tc>
          <w:tcPr>
            <w:tcW w:w="536" w:type="dxa"/>
          </w:tcPr>
          <w:p w14:paraId="14C07C79" w14:textId="77777777" w:rsidR="00F211AF" w:rsidRPr="00DF24DC" w:rsidRDefault="00F211AF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3773D824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D1581B3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1D1D9170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</w:tr>
      <w:tr w:rsidR="00F211AF" w:rsidRPr="00DF24DC" w14:paraId="16C672A0" w14:textId="77777777" w:rsidTr="00F211AF">
        <w:trPr>
          <w:trHeight w:val="720"/>
        </w:trPr>
        <w:tc>
          <w:tcPr>
            <w:tcW w:w="536" w:type="dxa"/>
          </w:tcPr>
          <w:p w14:paraId="35387923" w14:textId="77777777" w:rsidR="00F211AF" w:rsidRPr="00DF24DC" w:rsidRDefault="00F211AF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528C016A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1B3FAE87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751737D9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</w:tr>
      <w:tr w:rsidR="00F211AF" w:rsidRPr="00DF24DC" w14:paraId="74FD581E" w14:textId="77777777" w:rsidTr="00F211AF">
        <w:trPr>
          <w:trHeight w:val="720"/>
        </w:trPr>
        <w:tc>
          <w:tcPr>
            <w:tcW w:w="536" w:type="dxa"/>
          </w:tcPr>
          <w:p w14:paraId="56282217" w14:textId="77777777" w:rsidR="00F211AF" w:rsidRPr="00DF24DC" w:rsidRDefault="00F211AF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5CB0AE83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68C45115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E6788F1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</w:tr>
      <w:tr w:rsidR="00F211AF" w:rsidRPr="00DF24DC" w14:paraId="30A459B8" w14:textId="77777777" w:rsidTr="00F211AF">
        <w:trPr>
          <w:trHeight w:val="720"/>
        </w:trPr>
        <w:tc>
          <w:tcPr>
            <w:tcW w:w="536" w:type="dxa"/>
          </w:tcPr>
          <w:p w14:paraId="362A7D8C" w14:textId="77777777" w:rsidR="00F211AF" w:rsidRPr="00DF24DC" w:rsidRDefault="00F211AF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171F2713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0C7FAADD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18CAA18D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</w:tr>
      <w:tr w:rsidR="00F211AF" w:rsidRPr="00DF24DC" w14:paraId="70AE64DC" w14:textId="77777777" w:rsidTr="00F211AF">
        <w:trPr>
          <w:trHeight w:val="720"/>
        </w:trPr>
        <w:tc>
          <w:tcPr>
            <w:tcW w:w="536" w:type="dxa"/>
          </w:tcPr>
          <w:p w14:paraId="2C12A3DD" w14:textId="77777777" w:rsidR="00F211AF" w:rsidRPr="00DF24DC" w:rsidRDefault="00F211AF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62251BB7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4EE302B5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75EBC340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</w:tr>
      <w:tr w:rsidR="00F211AF" w:rsidRPr="00DF24DC" w14:paraId="7C9A6D31" w14:textId="77777777" w:rsidTr="00F211AF">
        <w:trPr>
          <w:trHeight w:val="720"/>
        </w:trPr>
        <w:tc>
          <w:tcPr>
            <w:tcW w:w="536" w:type="dxa"/>
          </w:tcPr>
          <w:p w14:paraId="6D603A70" w14:textId="77777777" w:rsidR="00F211AF" w:rsidRPr="00DF24DC" w:rsidRDefault="00F211AF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1FAED7E5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13DF83D6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00D16849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</w:tr>
      <w:tr w:rsidR="00F211AF" w:rsidRPr="00DF24DC" w14:paraId="4EEDC8AF" w14:textId="77777777" w:rsidTr="00F211AF">
        <w:trPr>
          <w:trHeight w:val="720"/>
        </w:trPr>
        <w:tc>
          <w:tcPr>
            <w:tcW w:w="536" w:type="dxa"/>
          </w:tcPr>
          <w:p w14:paraId="4B5BE53D" w14:textId="77777777" w:rsidR="00F211AF" w:rsidRPr="00DF24DC" w:rsidRDefault="00F211AF" w:rsidP="00E67D1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1F7644E1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483FA1CF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C2F5572" w14:textId="77777777" w:rsidR="00F211AF" w:rsidRPr="00DF24DC" w:rsidRDefault="00F211AF" w:rsidP="00E67D1D">
            <w:pPr>
              <w:rPr>
                <w:rFonts w:ascii="Times New Roman" w:hAnsi="Times New Roman" w:cs="Times New Roman"/>
              </w:rPr>
            </w:pPr>
          </w:p>
        </w:tc>
      </w:tr>
    </w:tbl>
    <w:p w14:paraId="66066E5B" w14:textId="1604AED9" w:rsidR="00B937C3" w:rsidRPr="00B937C3" w:rsidRDefault="00B937C3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eGrid"/>
        <w:tblpPr w:leftFromText="180" w:rightFromText="180" w:vertAnchor="page" w:horzAnchor="margin" w:tblpY="1285"/>
        <w:tblW w:w="14490" w:type="dxa"/>
        <w:tblBorders>
          <w:top w:val="single" w:sz="4" w:space="0" w:color="D1E2E9" w:themeColor="accent2" w:themeTint="99"/>
          <w:left w:val="none" w:sz="0" w:space="0" w:color="auto"/>
          <w:bottom w:val="single" w:sz="4" w:space="0" w:color="D1E2E9" w:themeColor="accent2" w:themeTint="99"/>
          <w:right w:val="none" w:sz="0" w:space="0" w:color="auto"/>
          <w:insideH w:val="single" w:sz="6" w:space="0" w:color="D1E2E9" w:themeColor="accent2" w:themeTint="99"/>
          <w:insideV w:val="single" w:sz="6" w:space="0" w:color="D1E2E9" w:themeColor="accent2" w:themeTint="99"/>
        </w:tblBorders>
        <w:tblLook w:val="04A0" w:firstRow="1" w:lastRow="0" w:firstColumn="1" w:lastColumn="0" w:noHBand="0" w:noVBand="1"/>
      </w:tblPr>
      <w:tblGrid>
        <w:gridCol w:w="536"/>
        <w:gridCol w:w="3514"/>
        <w:gridCol w:w="5400"/>
        <w:gridCol w:w="5040"/>
      </w:tblGrid>
      <w:tr w:rsidR="00B64F1D" w:rsidRPr="00DF24DC" w14:paraId="39745BDA" w14:textId="77777777" w:rsidTr="00D13A6D">
        <w:trPr>
          <w:trHeight w:val="471"/>
        </w:trPr>
        <w:tc>
          <w:tcPr>
            <w:tcW w:w="536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1C2B81E6" w14:textId="77777777" w:rsidR="00B64F1D" w:rsidRPr="00DF24DC" w:rsidRDefault="00000000" w:rsidP="00D13A6D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2609357"/>
                <w:placeholder>
                  <w:docPart w:val="70E03BB5F8794BDAB3C09852E25209D6"/>
                </w:placeholder>
                <w:showingPlcHdr/>
                <w15:appearance w15:val="hidden"/>
              </w:sdtPr>
              <w:sdtContent>
                <w:r w:rsidR="00B64F1D" w:rsidRPr="00DF24DC">
                  <w:rPr>
                    <w:rFonts w:ascii="Times New Roman" w:hAnsi="Times New Roman" w:cs="Times New Roman"/>
                  </w:rPr>
                  <w:t>no</w:t>
                </w:r>
              </w:sdtContent>
            </w:sdt>
            <w:r w:rsidR="00B64F1D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4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4C2316CA" w14:textId="77777777" w:rsidR="00B64F1D" w:rsidRPr="00DF24DC" w:rsidRDefault="00000000" w:rsidP="00D13A6D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57920949"/>
                <w:placeholder>
                  <w:docPart w:val="391FB98E30F0475A8CC30C392A19E72A"/>
                </w:placeholder>
                <w:showingPlcHdr/>
                <w15:appearance w15:val="hidden"/>
              </w:sdtPr>
              <w:sdtContent>
                <w:r w:rsidR="00B64F1D" w:rsidRPr="00DF24DC">
                  <w:rPr>
                    <w:rFonts w:ascii="Times New Roman" w:hAnsi="Times New Roman" w:cs="Times New Roman"/>
                  </w:rPr>
                  <w:t>Name</w:t>
                </w:r>
              </w:sdtContent>
            </w:sdt>
            <w:r w:rsidR="00B64F1D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792E3319" w14:textId="77777777" w:rsidR="00B64F1D" w:rsidRPr="00DF24DC" w:rsidRDefault="00B64F1D" w:rsidP="00D13A6D">
            <w:pPr>
              <w:pStyle w:val="TableHe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5040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7C6B3F9D" w14:textId="77777777" w:rsidR="00B64F1D" w:rsidRPr="00DF24DC" w:rsidRDefault="00B64F1D" w:rsidP="00D13A6D">
            <w:pPr>
              <w:pStyle w:val="TableHead"/>
              <w:rPr>
                <w:rFonts w:ascii="Times New Roman" w:hAnsi="Times New Roman" w:cs="Times New Roman"/>
              </w:rPr>
            </w:pPr>
            <w:r w:rsidRPr="00DF24DC">
              <w:rPr>
                <w:rFonts w:ascii="Times New Roman" w:hAnsi="Times New Roman" w:cs="Times New Roman"/>
              </w:rPr>
              <w:t>Tribe/tribal affiliation</w:t>
            </w:r>
          </w:p>
        </w:tc>
      </w:tr>
      <w:tr w:rsidR="00B64F1D" w:rsidRPr="00DF24DC" w14:paraId="788BC4CE" w14:textId="77777777" w:rsidTr="00D13A6D">
        <w:trPr>
          <w:trHeight w:val="720"/>
        </w:trPr>
        <w:tc>
          <w:tcPr>
            <w:tcW w:w="536" w:type="dxa"/>
            <w:tcBorders>
              <w:top w:val="single" w:sz="6" w:space="0" w:color="D1E2E9" w:themeColor="accent2" w:themeTint="99"/>
            </w:tcBorders>
          </w:tcPr>
          <w:p w14:paraId="3FF490BD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tcBorders>
              <w:top w:val="single" w:sz="6" w:space="0" w:color="D1E2E9" w:themeColor="accent2" w:themeTint="99"/>
            </w:tcBorders>
          </w:tcPr>
          <w:p w14:paraId="246174A2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6" w:space="0" w:color="D1E2E9" w:themeColor="accent2" w:themeTint="99"/>
            </w:tcBorders>
          </w:tcPr>
          <w:p w14:paraId="49C439C0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6" w:space="0" w:color="D1E2E9" w:themeColor="accent2" w:themeTint="99"/>
            </w:tcBorders>
          </w:tcPr>
          <w:p w14:paraId="07E85EDC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6164708E" w14:textId="77777777" w:rsidTr="00D13A6D">
        <w:trPr>
          <w:trHeight w:val="720"/>
        </w:trPr>
        <w:tc>
          <w:tcPr>
            <w:tcW w:w="536" w:type="dxa"/>
          </w:tcPr>
          <w:p w14:paraId="250A1D75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1018C67B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21832045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3E79CAC3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3B57623D" w14:textId="77777777" w:rsidTr="00D13A6D">
        <w:trPr>
          <w:trHeight w:val="720"/>
        </w:trPr>
        <w:tc>
          <w:tcPr>
            <w:tcW w:w="536" w:type="dxa"/>
          </w:tcPr>
          <w:p w14:paraId="653EEFFE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3A89DF81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65037D8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5E7B4D75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66E030DD" w14:textId="77777777" w:rsidTr="00D13A6D">
        <w:trPr>
          <w:trHeight w:val="720"/>
        </w:trPr>
        <w:tc>
          <w:tcPr>
            <w:tcW w:w="536" w:type="dxa"/>
          </w:tcPr>
          <w:p w14:paraId="226084BF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6BD14AE8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73396F9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7133AF7D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6724D52D" w14:textId="77777777" w:rsidTr="00D13A6D">
        <w:trPr>
          <w:trHeight w:val="720"/>
        </w:trPr>
        <w:tc>
          <w:tcPr>
            <w:tcW w:w="536" w:type="dxa"/>
          </w:tcPr>
          <w:p w14:paraId="41BF8233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6AF2B84A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7C94DFF2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76604ADC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28AFDC0C" w14:textId="77777777" w:rsidTr="00D13A6D">
        <w:trPr>
          <w:trHeight w:val="720"/>
        </w:trPr>
        <w:tc>
          <w:tcPr>
            <w:tcW w:w="536" w:type="dxa"/>
          </w:tcPr>
          <w:p w14:paraId="0B1317E9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76890315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01483ABD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B020CBF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70E7DD88" w14:textId="77777777" w:rsidTr="00D13A6D">
        <w:trPr>
          <w:trHeight w:val="720"/>
        </w:trPr>
        <w:tc>
          <w:tcPr>
            <w:tcW w:w="536" w:type="dxa"/>
          </w:tcPr>
          <w:p w14:paraId="7D99836F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055439AE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0B358189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1EB71686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33DDF341" w14:textId="77777777" w:rsidTr="00D13A6D">
        <w:trPr>
          <w:trHeight w:val="720"/>
        </w:trPr>
        <w:tc>
          <w:tcPr>
            <w:tcW w:w="536" w:type="dxa"/>
          </w:tcPr>
          <w:p w14:paraId="0A2A95DB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1EC3B852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582D963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17DA7C44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63D9CEC1" w14:textId="77777777" w:rsidTr="00D13A6D">
        <w:trPr>
          <w:trHeight w:val="720"/>
        </w:trPr>
        <w:tc>
          <w:tcPr>
            <w:tcW w:w="536" w:type="dxa"/>
          </w:tcPr>
          <w:p w14:paraId="64C9C114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2B010C83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6249B4CF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0AA6462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122FB8F5" w14:textId="77777777" w:rsidTr="00D13A6D">
        <w:trPr>
          <w:trHeight w:val="720"/>
        </w:trPr>
        <w:tc>
          <w:tcPr>
            <w:tcW w:w="536" w:type="dxa"/>
          </w:tcPr>
          <w:p w14:paraId="35DDA312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12C5C508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48246F11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38C5AAA1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5CF93BFB" w14:textId="77777777" w:rsidTr="00D13A6D">
        <w:trPr>
          <w:trHeight w:val="720"/>
        </w:trPr>
        <w:tc>
          <w:tcPr>
            <w:tcW w:w="536" w:type="dxa"/>
          </w:tcPr>
          <w:p w14:paraId="4BD75A02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1FA4D1C0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110F701F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184CFFAD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1BDA5FC2" w14:textId="77777777" w:rsidTr="00D13A6D">
        <w:trPr>
          <w:trHeight w:val="720"/>
        </w:trPr>
        <w:tc>
          <w:tcPr>
            <w:tcW w:w="536" w:type="dxa"/>
          </w:tcPr>
          <w:p w14:paraId="607EE57F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7F3726C1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01D6B05B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24383873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4F7364DE" w14:textId="77777777" w:rsidTr="00D13A6D">
        <w:trPr>
          <w:trHeight w:val="720"/>
        </w:trPr>
        <w:tc>
          <w:tcPr>
            <w:tcW w:w="536" w:type="dxa"/>
          </w:tcPr>
          <w:p w14:paraId="23986700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28B43674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2499D69C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3CCAE9AD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0F9C3791" w14:textId="77777777" w:rsidTr="00D13A6D">
        <w:trPr>
          <w:trHeight w:val="471"/>
        </w:trPr>
        <w:tc>
          <w:tcPr>
            <w:tcW w:w="536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0D3103FD" w14:textId="77777777" w:rsidR="00B64F1D" w:rsidRPr="00DF24DC" w:rsidRDefault="00000000" w:rsidP="00D13A6D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20476343"/>
                <w:placeholder>
                  <w:docPart w:val="EF45823A9CAD441B8619EBC9B5A63EA1"/>
                </w:placeholder>
                <w:showingPlcHdr/>
                <w15:appearance w15:val="hidden"/>
              </w:sdtPr>
              <w:sdtContent>
                <w:r w:rsidR="00B64F1D" w:rsidRPr="00DF24DC">
                  <w:rPr>
                    <w:rFonts w:ascii="Times New Roman" w:hAnsi="Times New Roman" w:cs="Times New Roman"/>
                  </w:rPr>
                  <w:t>no</w:t>
                </w:r>
              </w:sdtContent>
            </w:sdt>
            <w:r w:rsidR="00B64F1D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4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2C72C565" w14:textId="77777777" w:rsidR="00B64F1D" w:rsidRPr="00DF24DC" w:rsidRDefault="00000000" w:rsidP="00D13A6D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06028574"/>
                <w:placeholder>
                  <w:docPart w:val="32CA15FD45DB4218AE4015BE2FA09BD8"/>
                </w:placeholder>
                <w:showingPlcHdr/>
                <w15:appearance w15:val="hidden"/>
              </w:sdtPr>
              <w:sdtContent>
                <w:r w:rsidR="00B64F1D" w:rsidRPr="00DF24DC">
                  <w:rPr>
                    <w:rFonts w:ascii="Times New Roman" w:hAnsi="Times New Roman" w:cs="Times New Roman"/>
                  </w:rPr>
                  <w:t>Name</w:t>
                </w:r>
              </w:sdtContent>
            </w:sdt>
            <w:r w:rsidR="00B64F1D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4A0B8E48" w14:textId="77777777" w:rsidR="00B64F1D" w:rsidRPr="00DF24DC" w:rsidRDefault="00B64F1D" w:rsidP="00D13A6D">
            <w:pPr>
              <w:pStyle w:val="TableHe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5040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385E2AC9" w14:textId="77777777" w:rsidR="00B64F1D" w:rsidRPr="00DF24DC" w:rsidRDefault="00B64F1D" w:rsidP="00D13A6D">
            <w:pPr>
              <w:pStyle w:val="TableHead"/>
              <w:rPr>
                <w:rFonts w:ascii="Times New Roman" w:hAnsi="Times New Roman" w:cs="Times New Roman"/>
              </w:rPr>
            </w:pPr>
            <w:r w:rsidRPr="00DF24DC">
              <w:rPr>
                <w:rFonts w:ascii="Times New Roman" w:hAnsi="Times New Roman" w:cs="Times New Roman"/>
              </w:rPr>
              <w:t>Tribe/tribal affiliation</w:t>
            </w:r>
          </w:p>
        </w:tc>
      </w:tr>
      <w:tr w:rsidR="00B64F1D" w:rsidRPr="00DF24DC" w14:paraId="6672ECAF" w14:textId="77777777" w:rsidTr="00D13A6D">
        <w:trPr>
          <w:trHeight w:val="720"/>
        </w:trPr>
        <w:tc>
          <w:tcPr>
            <w:tcW w:w="536" w:type="dxa"/>
            <w:tcBorders>
              <w:top w:val="single" w:sz="6" w:space="0" w:color="D1E2E9" w:themeColor="accent2" w:themeTint="99"/>
            </w:tcBorders>
          </w:tcPr>
          <w:p w14:paraId="770C6148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tcBorders>
              <w:top w:val="single" w:sz="6" w:space="0" w:color="D1E2E9" w:themeColor="accent2" w:themeTint="99"/>
            </w:tcBorders>
          </w:tcPr>
          <w:p w14:paraId="30FCFC6C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6" w:space="0" w:color="D1E2E9" w:themeColor="accent2" w:themeTint="99"/>
            </w:tcBorders>
          </w:tcPr>
          <w:p w14:paraId="746C790C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6" w:space="0" w:color="D1E2E9" w:themeColor="accent2" w:themeTint="99"/>
            </w:tcBorders>
          </w:tcPr>
          <w:p w14:paraId="006CBBF2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4D0E92BF" w14:textId="77777777" w:rsidTr="00D13A6D">
        <w:trPr>
          <w:trHeight w:val="720"/>
        </w:trPr>
        <w:tc>
          <w:tcPr>
            <w:tcW w:w="536" w:type="dxa"/>
          </w:tcPr>
          <w:p w14:paraId="61EED123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21DA0FAC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4597F8CC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7230969A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2CD418CE" w14:textId="77777777" w:rsidTr="00D13A6D">
        <w:trPr>
          <w:trHeight w:val="720"/>
        </w:trPr>
        <w:tc>
          <w:tcPr>
            <w:tcW w:w="536" w:type="dxa"/>
          </w:tcPr>
          <w:p w14:paraId="43208C84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52BB89B4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7F9EB1DA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0619F4E1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1A5DE2F3" w14:textId="77777777" w:rsidTr="00D13A6D">
        <w:trPr>
          <w:trHeight w:val="720"/>
        </w:trPr>
        <w:tc>
          <w:tcPr>
            <w:tcW w:w="536" w:type="dxa"/>
          </w:tcPr>
          <w:p w14:paraId="5FC87219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27CE0C10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26B199A1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065F8AD6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7D633E2E" w14:textId="77777777" w:rsidTr="00D13A6D">
        <w:trPr>
          <w:trHeight w:val="720"/>
        </w:trPr>
        <w:tc>
          <w:tcPr>
            <w:tcW w:w="536" w:type="dxa"/>
          </w:tcPr>
          <w:p w14:paraId="1ED84864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6A5DDC13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2DD0A423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3835A762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66727787" w14:textId="77777777" w:rsidTr="00D13A6D">
        <w:trPr>
          <w:trHeight w:val="720"/>
        </w:trPr>
        <w:tc>
          <w:tcPr>
            <w:tcW w:w="536" w:type="dxa"/>
          </w:tcPr>
          <w:p w14:paraId="635553E9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5B80EC62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7BF9442A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24B8F3EC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0FAC85E4" w14:textId="77777777" w:rsidTr="00D13A6D">
        <w:trPr>
          <w:trHeight w:val="720"/>
        </w:trPr>
        <w:tc>
          <w:tcPr>
            <w:tcW w:w="536" w:type="dxa"/>
          </w:tcPr>
          <w:p w14:paraId="50606B3B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1DFE9392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4A701969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98BB506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672C0F8D" w14:textId="77777777" w:rsidTr="00D13A6D">
        <w:trPr>
          <w:trHeight w:val="720"/>
        </w:trPr>
        <w:tc>
          <w:tcPr>
            <w:tcW w:w="536" w:type="dxa"/>
          </w:tcPr>
          <w:p w14:paraId="68994614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5B226DB1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2D705E0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1E0955C4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2ADD8E5D" w14:textId="77777777" w:rsidTr="00D13A6D">
        <w:trPr>
          <w:trHeight w:val="720"/>
        </w:trPr>
        <w:tc>
          <w:tcPr>
            <w:tcW w:w="536" w:type="dxa"/>
          </w:tcPr>
          <w:p w14:paraId="205D7BC7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3D6235D1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7BB7796D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8BA3705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364C0065" w14:textId="77777777" w:rsidTr="00D13A6D">
        <w:trPr>
          <w:trHeight w:val="720"/>
        </w:trPr>
        <w:tc>
          <w:tcPr>
            <w:tcW w:w="536" w:type="dxa"/>
          </w:tcPr>
          <w:p w14:paraId="10AB4D92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16CB8DF8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1A1211DA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24398DC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4487873A" w14:textId="77777777" w:rsidTr="00D13A6D">
        <w:trPr>
          <w:trHeight w:val="720"/>
        </w:trPr>
        <w:tc>
          <w:tcPr>
            <w:tcW w:w="536" w:type="dxa"/>
          </w:tcPr>
          <w:p w14:paraId="1CB7FFAE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59D879A5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60BF9B10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31AC92C6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5BCCEF0C" w14:textId="77777777" w:rsidTr="00D13A6D">
        <w:trPr>
          <w:trHeight w:val="720"/>
        </w:trPr>
        <w:tc>
          <w:tcPr>
            <w:tcW w:w="536" w:type="dxa"/>
          </w:tcPr>
          <w:p w14:paraId="1E5B98FC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3B08B804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8883B55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7D590976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64F1D" w:rsidRPr="00DF24DC" w14:paraId="60CF9EEF" w14:textId="77777777" w:rsidTr="00D13A6D">
        <w:trPr>
          <w:trHeight w:val="720"/>
        </w:trPr>
        <w:tc>
          <w:tcPr>
            <w:tcW w:w="536" w:type="dxa"/>
          </w:tcPr>
          <w:p w14:paraId="5FFB90E0" w14:textId="77777777" w:rsidR="00B64F1D" w:rsidRPr="00DF24DC" w:rsidRDefault="00B64F1D" w:rsidP="00D13A6D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50F1C255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65B9125D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080271AD" w14:textId="77777777" w:rsidR="00B64F1D" w:rsidRPr="00DF24DC" w:rsidRDefault="00B64F1D" w:rsidP="00D13A6D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20C4983C" w14:textId="77777777" w:rsidTr="002C64CB">
        <w:trPr>
          <w:trHeight w:val="471"/>
        </w:trPr>
        <w:tc>
          <w:tcPr>
            <w:tcW w:w="536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02866D95" w14:textId="77777777" w:rsidR="00B937C3" w:rsidRPr="00DF24DC" w:rsidRDefault="00000000" w:rsidP="002C64CB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67020368"/>
                <w:placeholder>
                  <w:docPart w:val="672E88C6BFF349689431ED83DEC22119"/>
                </w:placeholder>
                <w:showingPlcHdr/>
                <w15:appearance w15:val="hidden"/>
              </w:sdtPr>
              <w:sdtContent>
                <w:r w:rsidR="00B937C3" w:rsidRPr="00DF24DC">
                  <w:rPr>
                    <w:rFonts w:ascii="Times New Roman" w:hAnsi="Times New Roman" w:cs="Times New Roman"/>
                  </w:rPr>
                  <w:t>no</w:t>
                </w:r>
              </w:sdtContent>
            </w:sdt>
            <w:r w:rsidR="00B937C3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4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7A269E21" w14:textId="77777777" w:rsidR="00B937C3" w:rsidRPr="00DF24DC" w:rsidRDefault="00000000" w:rsidP="002C64CB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36709654"/>
                <w:placeholder>
                  <w:docPart w:val="4201D90047134821A8D939A4023FA705"/>
                </w:placeholder>
                <w:showingPlcHdr/>
                <w15:appearance w15:val="hidden"/>
              </w:sdtPr>
              <w:sdtContent>
                <w:r w:rsidR="00B937C3" w:rsidRPr="00DF24DC">
                  <w:rPr>
                    <w:rFonts w:ascii="Times New Roman" w:hAnsi="Times New Roman" w:cs="Times New Roman"/>
                  </w:rPr>
                  <w:t>Name</w:t>
                </w:r>
              </w:sdtContent>
            </w:sdt>
            <w:r w:rsidR="00B937C3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368D5040" w14:textId="77777777" w:rsidR="00B937C3" w:rsidRPr="00DF24DC" w:rsidRDefault="00B937C3" w:rsidP="002C64CB">
            <w:pPr>
              <w:pStyle w:val="TableHe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5040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664C862F" w14:textId="77777777" w:rsidR="00B937C3" w:rsidRPr="00DF24DC" w:rsidRDefault="00B937C3" w:rsidP="002C64CB">
            <w:pPr>
              <w:pStyle w:val="TableHead"/>
              <w:rPr>
                <w:rFonts w:ascii="Times New Roman" w:hAnsi="Times New Roman" w:cs="Times New Roman"/>
              </w:rPr>
            </w:pPr>
            <w:r w:rsidRPr="00DF24DC">
              <w:rPr>
                <w:rFonts w:ascii="Times New Roman" w:hAnsi="Times New Roman" w:cs="Times New Roman"/>
              </w:rPr>
              <w:t>Tribe/tribal affiliation</w:t>
            </w:r>
          </w:p>
        </w:tc>
      </w:tr>
      <w:tr w:rsidR="00B937C3" w:rsidRPr="00DF24DC" w14:paraId="68A73DDD" w14:textId="77777777" w:rsidTr="002C64CB">
        <w:trPr>
          <w:trHeight w:val="720"/>
        </w:trPr>
        <w:tc>
          <w:tcPr>
            <w:tcW w:w="536" w:type="dxa"/>
            <w:tcBorders>
              <w:top w:val="single" w:sz="6" w:space="0" w:color="D1E2E9" w:themeColor="accent2" w:themeTint="99"/>
            </w:tcBorders>
          </w:tcPr>
          <w:p w14:paraId="31110380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tcBorders>
              <w:top w:val="single" w:sz="6" w:space="0" w:color="D1E2E9" w:themeColor="accent2" w:themeTint="99"/>
            </w:tcBorders>
          </w:tcPr>
          <w:p w14:paraId="74C006D6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6" w:space="0" w:color="D1E2E9" w:themeColor="accent2" w:themeTint="99"/>
            </w:tcBorders>
          </w:tcPr>
          <w:p w14:paraId="05D32892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6" w:space="0" w:color="D1E2E9" w:themeColor="accent2" w:themeTint="99"/>
            </w:tcBorders>
          </w:tcPr>
          <w:p w14:paraId="10C82104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3FFCFA46" w14:textId="77777777" w:rsidTr="002C64CB">
        <w:trPr>
          <w:trHeight w:val="720"/>
        </w:trPr>
        <w:tc>
          <w:tcPr>
            <w:tcW w:w="536" w:type="dxa"/>
          </w:tcPr>
          <w:p w14:paraId="72FD35F4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770BB657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175F2C9B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393EF9AB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6F8A2D7D" w14:textId="77777777" w:rsidTr="002C64CB">
        <w:trPr>
          <w:trHeight w:val="720"/>
        </w:trPr>
        <w:tc>
          <w:tcPr>
            <w:tcW w:w="536" w:type="dxa"/>
          </w:tcPr>
          <w:p w14:paraId="671A3182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72EA3F82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1F936506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74976853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19310EC3" w14:textId="77777777" w:rsidTr="002C64CB">
        <w:trPr>
          <w:trHeight w:val="720"/>
        </w:trPr>
        <w:tc>
          <w:tcPr>
            <w:tcW w:w="536" w:type="dxa"/>
          </w:tcPr>
          <w:p w14:paraId="22FFFFA2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51FEC0F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353EB3A1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17DFBC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7ED9DE04" w14:textId="77777777" w:rsidTr="002C64CB">
        <w:trPr>
          <w:trHeight w:val="720"/>
        </w:trPr>
        <w:tc>
          <w:tcPr>
            <w:tcW w:w="536" w:type="dxa"/>
          </w:tcPr>
          <w:p w14:paraId="0A0FFFEC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22D9B33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14BDEEF9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558588B1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03A99F6C" w14:textId="77777777" w:rsidTr="002C64CB">
        <w:trPr>
          <w:trHeight w:val="720"/>
        </w:trPr>
        <w:tc>
          <w:tcPr>
            <w:tcW w:w="536" w:type="dxa"/>
          </w:tcPr>
          <w:p w14:paraId="072738FE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06C20D5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D877F40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3229AB9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159EBEDD" w14:textId="77777777" w:rsidTr="002C64CB">
        <w:trPr>
          <w:trHeight w:val="720"/>
        </w:trPr>
        <w:tc>
          <w:tcPr>
            <w:tcW w:w="536" w:type="dxa"/>
          </w:tcPr>
          <w:p w14:paraId="1D55AF9A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7B3E77B7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2683A057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22AB02FF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41107D74" w14:textId="77777777" w:rsidTr="002C64CB">
        <w:trPr>
          <w:trHeight w:val="720"/>
        </w:trPr>
        <w:tc>
          <w:tcPr>
            <w:tcW w:w="536" w:type="dxa"/>
          </w:tcPr>
          <w:p w14:paraId="060CF00B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39617B9C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6BCFF08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234C4C1B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274F4100" w14:textId="77777777" w:rsidTr="002C64CB">
        <w:trPr>
          <w:trHeight w:val="720"/>
        </w:trPr>
        <w:tc>
          <w:tcPr>
            <w:tcW w:w="536" w:type="dxa"/>
          </w:tcPr>
          <w:p w14:paraId="30A99638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74F4BC54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6BE9E87C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0788D490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1133D47D" w14:textId="77777777" w:rsidTr="002C64CB">
        <w:trPr>
          <w:trHeight w:val="720"/>
        </w:trPr>
        <w:tc>
          <w:tcPr>
            <w:tcW w:w="536" w:type="dxa"/>
          </w:tcPr>
          <w:p w14:paraId="267D68AE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3425A039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22806959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33564F7A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1A280DCE" w14:textId="77777777" w:rsidTr="002C64CB">
        <w:trPr>
          <w:trHeight w:val="720"/>
        </w:trPr>
        <w:tc>
          <w:tcPr>
            <w:tcW w:w="536" w:type="dxa"/>
          </w:tcPr>
          <w:p w14:paraId="0C6B78BC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1203760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29D49B94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5C6141D9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1CC5829A" w14:textId="77777777" w:rsidTr="002C64CB">
        <w:trPr>
          <w:trHeight w:val="720"/>
        </w:trPr>
        <w:tc>
          <w:tcPr>
            <w:tcW w:w="536" w:type="dxa"/>
          </w:tcPr>
          <w:p w14:paraId="0DA667DD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43EB3C76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327B570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0C6916B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7B97EBDE" w14:textId="77777777" w:rsidTr="002C64CB">
        <w:trPr>
          <w:trHeight w:val="720"/>
        </w:trPr>
        <w:tc>
          <w:tcPr>
            <w:tcW w:w="536" w:type="dxa"/>
          </w:tcPr>
          <w:p w14:paraId="6030016B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2CB35DE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782666AB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743DA2B5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63A425B1" w14:textId="77777777" w:rsidTr="002C64CB">
        <w:trPr>
          <w:trHeight w:val="471"/>
        </w:trPr>
        <w:tc>
          <w:tcPr>
            <w:tcW w:w="536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3DB407DB" w14:textId="77777777" w:rsidR="00B937C3" w:rsidRPr="00DF24DC" w:rsidRDefault="00000000" w:rsidP="002C64CB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06420612"/>
                <w:placeholder>
                  <w:docPart w:val="63DDC4B1E94446A3B28D86DCD7A23B54"/>
                </w:placeholder>
                <w:showingPlcHdr/>
                <w15:appearance w15:val="hidden"/>
              </w:sdtPr>
              <w:sdtContent>
                <w:r w:rsidR="00B937C3" w:rsidRPr="00DF24DC">
                  <w:rPr>
                    <w:rFonts w:ascii="Times New Roman" w:hAnsi="Times New Roman" w:cs="Times New Roman"/>
                  </w:rPr>
                  <w:t>no</w:t>
                </w:r>
              </w:sdtContent>
            </w:sdt>
            <w:r w:rsidR="00B937C3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4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3E9E2E4E" w14:textId="77777777" w:rsidR="00B937C3" w:rsidRPr="00DF24DC" w:rsidRDefault="00000000" w:rsidP="002C64CB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03590604"/>
                <w:placeholder>
                  <w:docPart w:val="D360B88130AA495CAEAD7BC10EE05CE0"/>
                </w:placeholder>
                <w:showingPlcHdr/>
                <w15:appearance w15:val="hidden"/>
              </w:sdtPr>
              <w:sdtContent>
                <w:r w:rsidR="00B937C3" w:rsidRPr="00DF24DC">
                  <w:rPr>
                    <w:rFonts w:ascii="Times New Roman" w:hAnsi="Times New Roman" w:cs="Times New Roman"/>
                  </w:rPr>
                  <w:t>Name</w:t>
                </w:r>
              </w:sdtContent>
            </w:sdt>
            <w:r w:rsidR="00B937C3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556346B1" w14:textId="77777777" w:rsidR="00B937C3" w:rsidRPr="00DF24DC" w:rsidRDefault="00B937C3" w:rsidP="002C64CB">
            <w:pPr>
              <w:pStyle w:val="TableHe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5040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5C9BE4C4" w14:textId="77777777" w:rsidR="00B937C3" w:rsidRPr="00DF24DC" w:rsidRDefault="00B937C3" w:rsidP="002C64CB">
            <w:pPr>
              <w:pStyle w:val="TableHead"/>
              <w:rPr>
                <w:rFonts w:ascii="Times New Roman" w:hAnsi="Times New Roman" w:cs="Times New Roman"/>
              </w:rPr>
            </w:pPr>
            <w:r w:rsidRPr="00DF24DC">
              <w:rPr>
                <w:rFonts w:ascii="Times New Roman" w:hAnsi="Times New Roman" w:cs="Times New Roman"/>
              </w:rPr>
              <w:t>Tribe/tribal affiliation</w:t>
            </w:r>
          </w:p>
        </w:tc>
      </w:tr>
      <w:tr w:rsidR="00B937C3" w:rsidRPr="00DF24DC" w14:paraId="49B61868" w14:textId="77777777" w:rsidTr="002C64CB">
        <w:trPr>
          <w:trHeight w:val="720"/>
        </w:trPr>
        <w:tc>
          <w:tcPr>
            <w:tcW w:w="536" w:type="dxa"/>
            <w:tcBorders>
              <w:top w:val="single" w:sz="6" w:space="0" w:color="D1E2E9" w:themeColor="accent2" w:themeTint="99"/>
            </w:tcBorders>
          </w:tcPr>
          <w:p w14:paraId="2B46E61F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tcBorders>
              <w:top w:val="single" w:sz="6" w:space="0" w:color="D1E2E9" w:themeColor="accent2" w:themeTint="99"/>
            </w:tcBorders>
          </w:tcPr>
          <w:p w14:paraId="59F6FF8A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6" w:space="0" w:color="D1E2E9" w:themeColor="accent2" w:themeTint="99"/>
            </w:tcBorders>
          </w:tcPr>
          <w:p w14:paraId="73B62786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6" w:space="0" w:color="D1E2E9" w:themeColor="accent2" w:themeTint="99"/>
            </w:tcBorders>
          </w:tcPr>
          <w:p w14:paraId="2E172A14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6FD3785E" w14:textId="77777777" w:rsidTr="002C64CB">
        <w:trPr>
          <w:trHeight w:val="720"/>
        </w:trPr>
        <w:tc>
          <w:tcPr>
            <w:tcW w:w="536" w:type="dxa"/>
          </w:tcPr>
          <w:p w14:paraId="69D33122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6610E002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306E93D4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1D2A0376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592AD5E4" w14:textId="77777777" w:rsidTr="002C64CB">
        <w:trPr>
          <w:trHeight w:val="720"/>
        </w:trPr>
        <w:tc>
          <w:tcPr>
            <w:tcW w:w="536" w:type="dxa"/>
          </w:tcPr>
          <w:p w14:paraId="1EBD9853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6A896A76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34C6278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30E841A3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058FF8A7" w14:textId="77777777" w:rsidTr="002C64CB">
        <w:trPr>
          <w:trHeight w:val="720"/>
        </w:trPr>
        <w:tc>
          <w:tcPr>
            <w:tcW w:w="536" w:type="dxa"/>
          </w:tcPr>
          <w:p w14:paraId="5B5C7733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0555C489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4661698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221B1F64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0D61D250" w14:textId="77777777" w:rsidTr="002C64CB">
        <w:trPr>
          <w:trHeight w:val="720"/>
        </w:trPr>
        <w:tc>
          <w:tcPr>
            <w:tcW w:w="536" w:type="dxa"/>
          </w:tcPr>
          <w:p w14:paraId="7F42D06B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41428A17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30B85984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2B4EE98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5F72A0C5" w14:textId="77777777" w:rsidTr="002C64CB">
        <w:trPr>
          <w:trHeight w:val="720"/>
        </w:trPr>
        <w:tc>
          <w:tcPr>
            <w:tcW w:w="536" w:type="dxa"/>
          </w:tcPr>
          <w:p w14:paraId="7CCDFA9C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051431A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72C28F30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2CFC205F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50999945" w14:textId="77777777" w:rsidTr="002C64CB">
        <w:trPr>
          <w:trHeight w:val="720"/>
        </w:trPr>
        <w:tc>
          <w:tcPr>
            <w:tcW w:w="536" w:type="dxa"/>
          </w:tcPr>
          <w:p w14:paraId="4B8E919D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37750B07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2034E0F7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27A719E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677361FB" w14:textId="77777777" w:rsidTr="002C64CB">
        <w:trPr>
          <w:trHeight w:val="720"/>
        </w:trPr>
        <w:tc>
          <w:tcPr>
            <w:tcW w:w="536" w:type="dxa"/>
          </w:tcPr>
          <w:p w14:paraId="2F99CA8D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39FC5EF0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21D2DD41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317EC5B4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7FE93C81" w14:textId="77777777" w:rsidTr="002C64CB">
        <w:trPr>
          <w:trHeight w:val="720"/>
        </w:trPr>
        <w:tc>
          <w:tcPr>
            <w:tcW w:w="536" w:type="dxa"/>
          </w:tcPr>
          <w:p w14:paraId="5082C0FC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4332657A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7F6BE2AA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68E3A2CB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33853CC3" w14:textId="77777777" w:rsidTr="002C64CB">
        <w:trPr>
          <w:trHeight w:val="720"/>
        </w:trPr>
        <w:tc>
          <w:tcPr>
            <w:tcW w:w="536" w:type="dxa"/>
          </w:tcPr>
          <w:p w14:paraId="31C31D3F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2545C172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001AF7C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25A12E9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2B5A5C94" w14:textId="77777777" w:rsidTr="002C64CB">
        <w:trPr>
          <w:trHeight w:val="720"/>
        </w:trPr>
        <w:tc>
          <w:tcPr>
            <w:tcW w:w="536" w:type="dxa"/>
          </w:tcPr>
          <w:p w14:paraId="1978C7E7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4999B233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28561ABB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0A4C475C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1F518F1D" w14:textId="77777777" w:rsidTr="002C64CB">
        <w:trPr>
          <w:trHeight w:val="720"/>
        </w:trPr>
        <w:tc>
          <w:tcPr>
            <w:tcW w:w="536" w:type="dxa"/>
          </w:tcPr>
          <w:p w14:paraId="449E7088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0D4FF849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4FF4CB0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7D1EBD50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421A9E7A" w14:textId="77777777" w:rsidTr="002C64CB">
        <w:trPr>
          <w:trHeight w:val="720"/>
        </w:trPr>
        <w:tc>
          <w:tcPr>
            <w:tcW w:w="536" w:type="dxa"/>
          </w:tcPr>
          <w:p w14:paraId="16EC187D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7A743BCA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826A00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5CD713AC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0D52EF4A" w14:textId="77777777" w:rsidTr="002C64CB">
        <w:trPr>
          <w:trHeight w:val="471"/>
        </w:trPr>
        <w:tc>
          <w:tcPr>
            <w:tcW w:w="536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226D2799" w14:textId="77777777" w:rsidR="00B937C3" w:rsidRPr="00DF24DC" w:rsidRDefault="00000000" w:rsidP="002C64CB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08580567"/>
                <w:placeholder>
                  <w:docPart w:val="CD40D59BE73C462C97FE560D7AA46F26"/>
                </w:placeholder>
                <w:showingPlcHdr/>
                <w15:appearance w15:val="hidden"/>
              </w:sdtPr>
              <w:sdtContent>
                <w:r w:rsidR="00B937C3" w:rsidRPr="00DF24DC">
                  <w:rPr>
                    <w:rFonts w:ascii="Times New Roman" w:hAnsi="Times New Roman" w:cs="Times New Roman"/>
                  </w:rPr>
                  <w:t>no</w:t>
                </w:r>
              </w:sdtContent>
            </w:sdt>
            <w:r w:rsidR="00B937C3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4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5094DD84" w14:textId="77777777" w:rsidR="00B937C3" w:rsidRPr="00DF24DC" w:rsidRDefault="00000000" w:rsidP="002C64CB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63516955"/>
                <w:placeholder>
                  <w:docPart w:val="C0193479D9714AD3B5C06408AE2814EB"/>
                </w:placeholder>
                <w:showingPlcHdr/>
                <w15:appearance w15:val="hidden"/>
              </w:sdtPr>
              <w:sdtContent>
                <w:r w:rsidR="00B937C3" w:rsidRPr="00DF24DC">
                  <w:rPr>
                    <w:rFonts w:ascii="Times New Roman" w:hAnsi="Times New Roman" w:cs="Times New Roman"/>
                  </w:rPr>
                  <w:t>Name</w:t>
                </w:r>
              </w:sdtContent>
            </w:sdt>
            <w:r w:rsidR="00B937C3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7A02EEFC" w14:textId="77777777" w:rsidR="00B937C3" w:rsidRPr="00DF24DC" w:rsidRDefault="00B937C3" w:rsidP="002C64CB">
            <w:pPr>
              <w:pStyle w:val="TableHe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5040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5D97382D" w14:textId="77777777" w:rsidR="00B937C3" w:rsidRPr="00DF24DC" w:rsidRDefault="00B937C3" w:rsidP="002C64CB">
            <w:pPr>
              <w:pStyle w:val="TableHead"/>
              <w:rPr>
                <w:rFonts w:ascii="Times New Roman" w:hAnsi="Times New Roman" w:cs="Times New Roman"/>
              </w:rPr>
            </w:pPr>
            <w:r w:rsidRPr="00DF24DC">
              <w:rPr>
                <w:rFonts w:ascii="Times New Roman" w:hAnsi="Times New Roman" w:cs="Times New Roman"/>
              </w:rPr>
              <w:t>Tribe/tribal affiliation</w:t>
            </w:r>
          </w:p>
        </w:tc>
      </w:tr>
      <w:tr w:rsidR="00B937C3" w:rsidRPr="00DF24DC" w14:paraId="275C6EA4" w14:textId="77777777" w:rsidTr="002C64CB">
        <w:trPr>
          <w:trHeight w:val="720"/>
        </w:trPr>
        <w:tc>
          <w:tcPr>
            <w:tcW w:w="536" w:type="dxa"/>
            <w:tcBorders>
              <w:top w:val="single" w:sz="6" w:space="0" w:color="D1E2E9" w:themeColor="accent2" w:themeTint="99"/>
            </w:tcBorders>
          </w:tcPr>
          <w:p w14:paraId="41B2B4A9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tcBorders>
              <w:top w:val="single" w:sz="6" w:space="0" w:color="D1E2E9" w:themeColor="accent2" w:themeTint="99"/>
            </w:tcBorders>
          </w:tcPr>
          <w:p w14:paraId="7FC99BDF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6" w:space="0" w:color="D1E2E9" w:themeColor="accent2" w:themeTint="99"/>
            </w:tcBorders>
          </w:tcPr>
          <w:p w14:paraId="746DAA1A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6" w:space="0" w:color="D1E2E9" w:themeColor="accent2" w:themeTint="99"/>
            </w:tcBorders>
          </w:tcPr>
          <w:p w14:paraId="2E239D75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6C23756E" w14:textId="77777777" w:rsidTr="002C64CB">
        <w:trPr>
          <w:trHeight w:val="720"/>
        </w:trPr>
        <w:tc>
          <w:tcPr>
            <w:tcW w:w="536" w:type="dxa"/>
          </w:tcPr>
          <w:p w14:paraId="200D5AF4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3B67002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797DDD3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6C9D5DC6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6ED690AD" w14:textId="77777777" w:rsidTr="002C64CB">
        <w:trPr>
          <w:trHeight w:val="720"/>
        </w:trPr>
        <w:tc>
          <w:tcPr>
            <w:tcW w:w="536" w:type="dxa"/>
          </w:tcPr>
          <w:p w14:paraId="275CEA95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32A02614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44E19FD6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1EBDB507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15E00249" w14:textId="77777777" w:rsidTr="002C64CB">
        <w:trPr>
          <w:trHeight w:val="720"/>
        </w:trPr>
        <w:tc>
          <w:tcPr>
            <w:tcW w:w="536" w:type="dxa"/>
          </w:tcPr>
          <w:p w14:paraId="38793376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1CB7FE07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99902F2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5E12E4CA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36569C0C" w14:textId="77777777" w:rsidTr="002C64CB">
        <w:trPr>
          <w:trHeight w:val="720"/>
        </w:trPr>
        <w:tc>
          <w:tcPr>
            <w:tcW w:w="536" w:type="dxa"/>
          </w:tcPr>
          <w:p w14:paraId="4DC46962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030BBDA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74777C77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26EEE86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748E89A1" w14:textId="77777777" w:rsidTr="002C64CB">
        <w:trPr>
          <w:trHeight w:val="720"/>
        </w:trPr>
        <w:tc>
          <w:tcPr>
            <w:tcW w:w="536" w:type="dxa"/>
          </w:tcPr>
          <w:p w14:paraId="33AD5007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1AE3E3F4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33ACBF17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052B98B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4F64E5FE" w14:textId="77777777" w:rsidTr="002C64CB">
        <w:trPr>
          <w:trHeight w:val="720"/>
        </w:trPr>
        <w:tc>
          <w:tcPr>
            <w:tcW w:w="536" w:type="dxa"/>
          </w:tcPr>
          <w:p w14:paraId="1B42EDEF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71AEBAD2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741F1B0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17E1E041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43535632" w14:textId="77777777" w:rsidTr="002C64CB">
        <w:trPr>
          <w:trHeight w:val="720"/>
        </w:trPr>
        <w:tc>
          <w:tcPr>
            <w:tcW w:w="536" w:type="dxa"/>
          </w:tcPr>
          <w:p w14:paraId="6CD82CF1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3C411A6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289FB19F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116DFB6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5D5A63F3" w14:textId="77777777" w:rsidTr="002C64CB">
        <w:trPr>
          <w:trHeight w:val="720"/>
        </w:trPr>
        <w:tc>
          <w:tcPr>
            <w:tcW w:w="536" w:type="dxa"/>
          </w:tcPr>
          <w:p w14:paraId="6F1E8E95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0250E2D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741B1D8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F49CD6B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3B47AE19" w14:textId="77777777" w:rsidTr="002C64CB">
        <w:trPr>
          <w:trHeight w:val="720"/>
        </w:trPr>
        <w:tc>
          <w:tcPr>
            <w:tcW w:w="536" w:type="dxa"/>
          </w:tcPr>
          <w:p w14:paraId="6FB95890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34876CBF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4A63AC89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6CDED2B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23916D9B" w14:textId="77777777" w:rsidTr="002C64CB">
        <w:trPr>
          <w:trHeight w:val="720"/>
        </w:trPr>
        <w:tc>
          <w:tcPr>
            <w:tcW w:w="536" w:type="dxa"/>
          </w:tcPr>
          <w:p w14:paraId="47EEBE49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2D06E21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7C1D6C71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0FD61933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31EAB22F" w14:textId="77777777" w:rsidTr="002C64CB">
        <w:trPr>
          <w:trHeight w:val="720"/>
        </w:trPr>
        <w:tc>
          <w:tcPr>
            <w:tcW w:w="536" w:type="dxa"/>
          </w:tcPr>
          <w:p w14:paraId="1D269001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6B6F2EC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2362A63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1A906E7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26F3BB4C" w14:textId="77777777" w:rsidTr="002C64CB">
        <w:trPr>
          <w:trHeight w:val="720"/>
        </w:trPr>
        <w:tc>
          <w:tcPr>
            <w:tcW w:w="536" w:type="dxa"/>
          </w:tcPr>
          <w:p w14:paraId="13C27E95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277ED4E0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47B95870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2C8289F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32810DDE" w14:textId="77777777" w:rsidTr="002C64CB">
        <w:trPr>
          <w:trHeight w:val="471"/>
        </w:trPr>
        <w:tc>
          <w:tcPr>
            <w:tcW w:w="536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615371D5" w14:textId="77777777" w:rsidR="00B937C3" w:rsidRPr="00DF24DC" w:rsidRDefault="00000000" w:rsidP="002C64CB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59342351"/>
                <w:placeholder>
                  <w:docPart w:val="309A120DDC4C4B37803374652F5DB829"/>
                </w:placeholder>
                <w:showingPlcHdr/>
                <w15:appearance w15:val="hidden"/>
              </w:sdtPr>
              <w:sdtContent>
                <w:r w:rsidR="00B937C3" w:rsidRPr="00DF24DC">
                  <w:rPr>
                    <w:rFonts w:ascii="Times New Roman" w:hAnsi="Times New Roman" w:cs="Times New Roman"/>
                  </w:rPr>
                  <w:t>no</w:t>
                </w:r>
              </w:sdtContent>
            </w:sdt>
            <w:r w:rsidR="00B937C3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4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5942EC84" w14:textId="77777777" w:rsidR="00B937C3" w:rsidRPr="00DF24DC" w:rsidRDefault="00000000" w:rsidP="002C64CB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19999808"/>
                <w:placeholder>
                  <w:docPart w:val="A55C058A9155402FA2E2A274278D1618"/>
                </w:placeholder>
                <w:showingPlcHdr/>
                <w15:appearance w15:val="hidden"/>
              </w:sdtPr>
              <w:sdtContent>
                <w:r w:rsidR="00B937C3" w:rsidRPr="00DF24DC">
                  <w:rPr>
                    <w:rFonts w:ascii="Times New Roman" w:hAnsi="Times New Roman" w:cs="Times New Roman"/>
                  </w:rPr>
                  <w:t>Name</w:t>
                </w:r>
              </w:sdtContent>
            </w:sdt>
            <w:r w:rsidR="00B937C3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7778729F" w14:textId="77777777" w:rsidR="00B937C3" w:rsidRPr="00DF24DC" w:rsidRDefault="00B937C3" w:rsidP="002C64CB">
            <w:pPr>
              <w:pStyle w:val="TableHe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5040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62D22277" w14:textId="77777777" w:rsidR="00B937C3" w:rsidRPr="00DF24DC" w:rsidRDefault="00B937C3" w:rsidP="002C64CB">
            <w:pPr>
              <w:pStyle w:val="TableHead"/>
              <w:rPr>
                <w:rFonts w:ascii="Times New Roman" w:hAnsi="Times New Roman" w:cs="Times New Roman"/>
              </w:rPr>
            </w:pPr>
            <w:r w:rsidRPr="00DF24DC">
              <w:rPr>
                <w:rFonts w:ascii="Times New Roman" w:hAnsi="Times New Roman" w:cs="Times New Roman"/>
              </w:rPr>
              <w:t>Tribe/tribal affiliation</w:t>
            </w:r>
          </w:p>
        </w:tc>
      </w:tr>
      <w:tr w:rsidR="00B937C3" w:rsidRPr="00DF24DC" w14:paraId="37474CAF" w14:textId="77777777" w:rsidTr="002C64CB">
        <w:trPr>
          <w:trHeight w:val="720"/>
        </w:trPr>
        <w:tc>
          <w:tcPr>
            <w:tcW w:w="536" w:type="dxa"/>
            <w:tcBorders>
              <w:top w:val="single" w:sz="6" w:space="0" w:color="D1E2E9" w:themeColor="accent2" w:themeTint="99"/>
            </w:tcBorders>
          </w:tcPr>
          <w:p w14:paraId="1BFDC0F0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tcBorders>
              <w:top w:val="single" w:sz="6" w:space="0" w:color="D1E2E9" w:themeColor="accent2" w:themeTint="99"/>
            </w:tcBorders>
          </w:tcPr>
          <w:p w14:paraId="70DF6F02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6" w:space="0" w:color="D1E2E9" w:themeColor="accent2" w:themeTint="99"/>
            </w:tcBorders>
          </w:tcPr>
          <w:p w14:paraId="46B285E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6" w:space="0" w:color="D1E2E9" w:themeColor="accent2" w:themeTint="99"/>
            </w:tcBorders>
          </w:tcPr>
          <w:p w14:paraId="49C8CC02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1CB5398F" w14:textId="77777777" w:rsidTr="002C64CB">
        <w:trPr>
          <w:trHeight w:val="720"/>
        </w:trPr>
        <w:tc>
          <w:tcPr>
            <w:tcW w:w="536" w:type="dxa"/>
          </w:tcPr>
          <w:p w14:paraId="455594E3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7F3DB4F5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7D541BC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1EBB90F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37FA9817" w14:textId="77777777" w:rsidTr="002C64CB">
        <w:trPr>
          <w:trHeight w:val="720"/>
        </w:trPr>
        <w:tc>
          <w:tcPr>
            <w:tcW w:w="536" w:type="dxa"/>
          </w:tcPr>
          <w:p w14:paraId="6F6DF704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68AA4D03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68594FF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55DBBC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550BDFA0" w14:textId="77777777" w:rsidTr="002C64CB">
        <w:trPr>
          <w:trHeight w:val="720"/>
        </w:trPr>
        <w:tc>
          <w:tcPr>
            <w:tcW w:w="536" w:type="dxa"/>
          </w:tcPr>
          <w:p w14:paraId="23A9846C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3949E373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62A77FC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EDED12F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1F9AF685" w14:textId="77777777" w:rsidTr="002C64CB">
        <w:trPr>
          <w:trHeight w:val="720"/>
        </w:trPr>
        <w:tc>
          <w:tcPr>
            <w:tcW w:w="536" w:type="dxa"/>
          </w:tcPr>
          <w:p w14:paraId="438ED803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5A01D197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12D27A4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2FA9C944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656221EF" w14:textId="77777777" w:rsidTr="002C64CB">
        <w:trPr>
          <w:trHeight w:val="720"/>
        </w:trPr>
        <w:tc>
          <w:tcPr>
            <w:tcW w:w="536" w:type="dxa"/>
          </w:tcPr>
          <w:p w14:paraId="16F0045E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10E4388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1E597D9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6A33EEE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773F4802" w14:textId="77777777" w:rsidTr="002C64CB">
        <w:trPr>
          <w:trHeight w:val="720"/>
        </w:trPr>
        <w:tc>
          <w:tcPr>
            <w:tcW w:w="536" w:type="dxa"/>
          </w:tcPr>
          <w:p w14:paraId="00BCC93C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6580BC7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16CC025F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2B83B83A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2EF5DF3F" w14:textId="77777777" w:rsidTr="002C64CB">
        <w:trPr>
          <w:trHeight w:val="720"/>
        </w:trPr>
        <w:tc>
          <w:tcPr>
            <w:tcW w:w="536" w:type="dxa"/>
          </w:tcPr>
          <w:p w14:paraId="51BA64BE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76B7BC24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01B9993C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838327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4244E296" w14:textId="77777777" w:rsidTr="002C64CB">
        <w:trPr>
          <w:trHeight w:val="720"/>
        </w:trPr>
        <w:tc>
          <w:tcPr>
            <w:tcW w:w="536" w:type="dxa"/>
          </w:tcPr>
          <w:p w14:paraId="29824BB4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069F0DB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1EDEBAD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61B39AC2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153427AA" w14:textId="77777777" w:rsidTr="002C64CB">
        <w:trPr>
          <w:trHeight w:val="720"/>
        </w:trPr>
        <w:tc>
          <w:tcPr>
            <w:tcW w:w="536" w:type="dxa"/>
          </w:tcPr>
          <w:p w14:paraId="67B573B9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37257B3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33F5B6B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747059DB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121105C8" w14:textId="77777777" w:rsidTr="002C64CB">
        <w:trPr>
          <w:trHeight w:val="720"/>
        </w:trPr>
        <w:tc>
          <w:tcPr>
            <w:tcW w:w="536" w:type="dxa"/>
          </w:tcPr>
          <w:p w14:paraId="0CE2570A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6231C989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2B0D81BC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036D187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72DE425D" w14:textId="77777777" w:rsidTr="002C64CB">
        <w:trPr>
          <w:trHeight w:val="720"/>
        </w:trPr>
        <w:tc>
          <w:tcPr>
            <w:tcW w:w="536" w:type="dxa"/>
          </w:tcPr>
          <w:p w14:paraId="3217860D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4B7E63A2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4AC11F8F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6DE48564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1D98699C" w14:textId="77777777" w:rsidTr="002C64CB">
        <w:trPr>
          <w:trHeight w:val="720"/>
        </w:trPr>
        <w:tc>
          <w:tcPr>
            <w:tcW w:w="536" w:type="dxa"/>
          </w:tcPr>
          <w:p w14:paraId="53A4DF7F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771EF2C2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795404B1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27450332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7FF9F1C1" w14:textId="77777777" w:rsidTr="002C64CB">
        <w:trPr>
          <w:trHeight w:val="471"/>
        </w:trPr>
        <w:tc>
          <w:tcPr>
            <w:tcW w:w="536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0EF17F9D" w14:textId="77777777" w:rsidR="00B937C3" w:rsidRPr="00DF24DC" w:rsidRDefault="00000000" w:rsidP="002C64CB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04225311"/>
                <w:placeholder>
                  <w:docPart w:val="F9F03D134F7740959588B3C02D99CBF3"/>
                </w:placeholder>
                <w:showingPlcHdr/>
                <w15:appearance w15:val="hidden"/>
              </w:sdtPr>
              <w:sdtContent>
                <w:r w:rsidR="00B937C3" w:rsidRPr="00DF24DC">
                  <w:rPr>
                    <w:rFonts w:ascii="Times New Roman" w:hAnsi="Times New Roman" w:cs="Times New Roman"/>
                  </w:rPr>
                  <w:t>no</w:t>
                </w:r>
              </w:sdtContent>
            </w:sdt>
            <w:r w:rsidR="00B937C3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4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61B9732A" w14:textId="77777777" w:rsidR="00B937C3" w:rsidRPr="00DF24DC" w:rsidRDefault="00000000" w:rsidP="002C64CB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39205490"/>
                <w:placeholder>
                  <w:docPart w:val="4254A50C28534E108019A3045E2694C8"/>
                </w:placeholder>
                <w:showingPlcHdr/>
                <w15:appearance w15:val="hidden"/>
              </w:sdtPr>
              <w:sdtContent>
                <w:r w:rsidR="00B937C3" w:rsidRPr="00DF24DC">
                  <w:rPr>
                    <w:rFonts w:ascii="Times New Roman" w:hAnsi="Times New Roman" w:cs="Times New Roman"/>
                  </w:rPr>
                  <w:t>Name</w:t>
                </w:r>
              </w:sdtContent>
            </w:sdt>
            <w:r w:rsidR="00B937C3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2283F6E3" w14:textId="77777777" w:rsidR="00B937C3" w:rsidRPr="00DF24DC" w:rsidRDefault="00B937C3" w:rsidP="002C64CB">
            <w:pPr>
              <w:pStyle w:val="TableHe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5040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3BA33A22" w14:textId="77777777" w:rsidR="00B937C3" w:rsidRPr="00DF24DC" w:rsidRDefault="00B937C3" w:rsidP="002C64CB">
            <w:pPr>
              <w:pStyle w:val="TableHead"/>
              <w:rPr>
                <w:rFonts w:ascii="Times New Roman" w:hAnsi="Times New Roman" w:cs="Times New Roman"/>
              </w:rPr>
            </w:pPr>
            <w:r w:rsidRPr="00DF24DC">
              <w:rPr>
                <w:rFonts w:ascii="Times New Roman" w:hAnsi="Times New Roman" w:cs="Times New Roman"/>
              </w:rPr>
              <w:t>Tribe/tribal affiliation</w:t>
            </w:r>
          </w:p>
        </w:tc>
      </w:tr>
      <w:tr w:rsidR="00B937C3" w:rsidRPr="00DF24DC" w14:paraId="2AEF8763" w14:textId="77777777" w:rsidTr="002C64CB">
        <w:trPr>
          <w:trHeight w:val="720"/>
        </w:trPr>
        <w:tc>
          <w:tcPr>
            <w:tcW w:w="536" w:type="dxa"/>
            <w:tcBorders>
              <w:top w:val="single" w:sz="6" w:space="0" w:color="D1E2E9" w:themeColor="accent2" w:themeTint="99"/>
            </w:tcBorders>
          </w:tcPr>
          <w:p w14:paraId="32BC7D4A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tcBorders>
              <w:top w:val="single" w:sz="6" w:space="0" w:color="D1E2E9" w:themeColor="accent2" w:themeTint="99"/>
            </w:tcBorders>
          </w:tcPr>
          <w:p w14:paraId="041F433F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6" w:space="0" w:color="D1E2E9" w:themeColor="accent2" w:themeTint="99"/>
            </w:tcBorders>
          </w:tcPr>
          <w:p w14:paraId="3E6386A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6" w:space="0" w:color="D1E2E9" w:themeColor="accent2" w:themeTint="99"/>
            </w:tcBorders>
          </w:tcPr>
          <w:p w14:paraId="0B327CEF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04E9FE6D" w14:textId="77777777" w:rsidTr="002C64CB">
        <w:trPr>
          <w:trHeight w:val="720"/>
        </w:trPr>
        <w:tc>
          <w:tcPr>
            <w:tcW w:w="536" w:type="dxa"/>
          </w:tcPr>
          <w:p w14:paraId="42299B09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512D7957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894ECF9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6453FBA6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5EB831B0" w14:textId="77777777" w:rsidTr="002C64CB">
        <w:trPr>
          <w:trHeight w:val="720"/>
        </w:trPr>
        <w:tc>
          <w:tcPr>
            <w:tcW w:w="536" w:type="dxa"/>
          </w:tcPr>
          <w:p w14:paraId="1FD25D63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645564DF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3B0BAAE9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9A875B3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46D0C7E8" w14:textId="77777777" w:rsidTr="002C64CB">
        <w:trPr>
          <w:trHeight w:val="720"/>
        </w:trPr>
        <w:tc>
          <w:tcPr>
            <w:tcW w:w="536" w:type="dxa"/>
          </w:tcPr>
          <w:p w14:paraId="5B5708B9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34F68E9A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71C98B46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5BF0FAC2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578F1604" w14:textId="77777777" w:rsidTr="002C64CB">
        <w:trPr>
          <w:trHeight w:val="720"/>
        </w:trPr>
        <w:tc>
          <w:tcPr>
            <w:tcW w:w="536" w:type="dxa"/>
          </w:tcPr>
          <w:p w14:paraId="5291EA8B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42DFB97A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1BDB5524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85DF50F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0DACBDD9" w14:textId="77777777" w:rsidTr="002C64CB">
        <w:trPr>
          <w:trHeight w:val="720"/>
        </w:trPr>
        <w:tc>
          <w:tcPr>
            <w:tcW w:w="536" w:type="dxa"/>
          </w:tcPr>
          <w:p w14:paraId="274C81EE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3D213F35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3F82B37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142C9715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63D03F94" w14:textId="77777777" w:rsidTr="002C64CB">
        <w:trPr>
          <w:trHeight w:val="720"/>
        </w:trPr>
        <w:tc>
          <w:tcPr>
            <w:tcW w:w="536" w:type="dxa"/>
          </w:tcPr>
          <w:p w14:paraId="36FBF0AB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7A4CAADB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6A43927C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3D5793DC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02B37E06" w14:textId="77777777" w:rsidTr="002C64CB">
        <w:trPr>
          <w:trHeight w:val="720"/>
        </w:trPr>
        <w:tc>
          <w:tcPr>
            <w:tcW w:w="536" w:type="dxa"/>
          </w:tcPr>
          <w:p w14:paraId="4723F6BE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49BDB90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0E7031D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0135A97B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2DE89F04" w14:textId="77777777" w:rsidTr="002C64CB">
        <w:trPr>
          <w:trHeight w:val="720"/>
        </w:trPr>
        <w:tc>
          <w:tcPr>
            <w:tcW w:w="536" w:type="dxa"/>
          </w:tcPr>
          <w:p w14:paraId="3AF65159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169B85E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676CD3D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5507F902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3FE07BF1" w14:textId="77777777" w:rsidTr="002C64CB">
        <w:trPr>
          <w:trHeight w:val="720"/>
        </w:trPr>
        <w:tc>
          <w:tcPr>
            <w:tcW w:w="536" w:type="dxa"/>
          </w:tcPr>
          <w:p w14:paraId="50291566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5326C5B1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117AF6C3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35595A0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0D07BA98" w14:textId="77777777" w:rsidTr="002C64CB">
        <w:trPr>
          <w:trHeight w:val="720"/>
        </w:trPr>
        <w:tc>
          <w:tcPr>
            <w:tcW w:w="536" w:type="dxa"/>
          </w:tcPr>
          <w:p w14:paraId="21FF9083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6457C1C3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15B13D52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B8A205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4F9E0272" w14:textId="77777777" w:rsidTr="002C64CB">
        <w:trPr>
          <w:trHeight w:val="720"/>
        </w:trPr>
        <w:tc>
          <w:tcPr>
            <w:tcW w:w="536" w:type="dxa"/>
          </w:tcPr>
          <w:p w14:paraId="7C8E1EE6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73445AE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20607224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2F078C4C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367E8FF9" w14:textId="77777777" w:rsidTr="002C64CB">
        <w:trPr>
          <w:trHeight w:val="720"/>
        </w:trPr>
        <w:tc>
          <w:tcPr>
            <w:tcW w:w="536" w:type="dxa"/>
          </w:tcPr>
          <w:p w14:paraId="7BD0AA26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0F1C72B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16A64BF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79A7D40B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6B4B8CE5" w14:textId="77777777" w:rsidTr="002C64CB">
        <w:trPr>
          <w:trHeight w:val="471"/>
        </w:trPr>
        <w:tc>
          <w:tcPr>
            <w:tcW w:w="536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7C3CBAC8" w14:textId="77777777" w:rsidR="00B937C3" w:rsidRPr="00DF24DC" w:rsidRDefault="00000000" w:rsidP="002C64CB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02898871"/>
                <w:placeholder>
                  <w:docPart w:val="00F0F3C74C024E9ABEE835BD76C304FF"/>
                </w:placeholder>
                <w:showingPlcHdr/>
                <w15:appearance w15:val="hidden"/>
              </w:sdtPr>
              <w:sdtContent>
                <w:r w:rsidR="00B937C3" w:rsidRPr="00DF24DC">
                  <w:rPr>
                    <w:rFonts w:ascii="Times New Roman" w:hAnsi="Times New Roman" w:cs="Times New Roman"/>
                  </w:rPr>
                  <w:t>no</w:t>
                </w:r>
              </w:sdtContent>
            </w:sdt>
            <w:r w:rsidR="00B937C3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4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40D6797A" w14:textId="77777777" w:rsidR="00B937C3" w:rsidRPr="00DF24DC" w:rsidRDefault="00000000" w:rsidP="002C64CB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9176904"/>
                <w:placeholder>
                  <w:docPart w:val="42EA7483793D4DE89C73985EDDDEEFBE"/>
                </w:placeholder>
                <w:showingPlcHdr/>
                <w15:appearance w15:val="hidden"/>
              </w:sdtPr>
              <w:sdtContent>
                <w:r w:rsidR="00B937C3" w:rsidRPr="00DF24DC">
                  <w:rPr>
                    <w:rFonts w:ascii="Times New Roman" w:hAnsi="Times New Roman" w:cs="Times New Roman"/>
                  </w:rPr>
                  <w:t>Name</w:t>
                </w:r>
              </w:sdtContent>
            </w:sdt>
            <w:r w:rsidR="00B937C3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7EFF09AB" w14:textId="77777777" w:rsidR="00B937C3" w:rsidRPr="00DF24DC" w:rsidRDefault="00B937C3" w:rsidP="002C64CB">
            <w:pPr>
              <w:pStyle w:val="TableHe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5040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1922E8D9" w14:textId="77777777" w:rsidR="00B937C3" w:rsidRPr="00DF24DC" w:rsidRDefault="00B937C3" w:rsidP="002C64CB">
            <w:pPr>
              <w:pStyle w:val="TableHead"/>
              <w:rPr>
                <w:rFonts w:ascii="Times New Roman" w:hAnsi="Times New Roman" w:cs="Times New Roman"/>
              </w:rPr>
            </w:pPr>
            <w:r w:rsidRPr="00DF24DC">
              <w:rPr>
                <w:rFonts w:ascii="Times New Roman" w:hAnsi="Times New Roman" w:cs="Times New Roman"/>
              </w:rPr>
              <w:t>Tribe/tribal affiliation</w:t>
            </w:r>
          </w:p>
        </w:tc>
      </w:tr>
      <w:tr w:rsidR="00B937C3" w:rsidRPr="00DF24DC" w14:paraId="72E80A91" w14:textId="77777777" w:rsidTr="002C64CB">
        <w:trPr>
          <w:trHeight w:val="720"/>
        </w:trPr>
        <w:tc>
          <w:tcPr>
            <w:tcW w:w="536" w:type="dxa"/>
            <w:tcBorders>
              <w:top w:val="single" w:sz="6" w:space="0" w:color="D1E2E9" w:themeColor="accent2" w:themeTint="99"/>
            </w:tcBorders>
          </w:tcPr>
          <w:p w14:paraId="4C6912A5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tcBorders>
              <w:top w:val="single" w:sz="6" w:space="0" w:color="D1E2E9" w:themeColor="accent2" w:themeTint="99"/>
            </w:tcBorders>
          </w:tcPr>
          <w:p w14:paraId="75FD1BA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6" w:space="0" w:color="D1E2E9" w:themeColor="accent2" w:themeTint="99"/>
            </w:tcBorders>
          </w:tcPr>
          <w:p w14:paraId="0A1BD6F4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6" w:space="0" w:color="D1E2E9" w:themeColor="accent2" w:themeTint="99"/>
            </w:tcBorders>
          </w:tcPr>
          <w:p w14:paraId="6912021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152FED62" w14:textId="77777777" w:rsidTr="002C64CB">
        <w:trPr>
          <w:trHeight w:val="720"/>
        </w:trPr>
        <w:tc>
          <w:tcPr>
            <w:tcW w:w="536" w:type="dxa"/>
          </w:tcPr>
          <w:p w14:paraId="4AEA5C6E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1BE8B643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49A4FB0F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59405CAB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6A54617B" w14:textId="77777777" w:rsidTr="002C64CB">
        <w:trPr>
          <w:trHeight w:val="720"/>
        </w:trPr>
        <w:tc>
          <w:tcPr>
            <w:tcW w:w="536" w:type="dxa"/>
          </w:tcPr>
          <w:p w14:paraId="6AB2733C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5AFBAC32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0409ED7C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0BE85011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117C8A59" w14:textId="77777777" w:rsidTr="002C64CB">
        <w:trPr>
          <w:trHeight w:val="720"/>
        </w:trPr>
        <w:tc>
          <w:tcPr>
            <w:tcW w:w="536" w:type="dxa"/>
          </w:tcPr>
          <w:p w14:paraId="422CAC8F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46E4D3F9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3A4D21F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751DC0DB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7B47EE72" w14:textId="77777777" w:rsidTr="002C64CB">
        <w:trPr>
          <w:trHeight w:val="720"/>
        </w:trPr>
        <w:tc>
          <w:tcPr>
            <w:tcW w:w="536" w:type="dxa"/>
          </w:tcPr>
          <w:p w14:paraId="71D42450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728202C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00B2687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575F3A2F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1CF13313" w14:textId="77777777" w:rsidTr="002C64CB">
        <w:trPr>
          <w:trHeight w:val="720"/>
        </w:trPr>
        <w:tc>
          <w:tcPr>
            <w:tcW w:w="536" w:type="dxa"/>
          </w:tcPr>
          <w:p w14:paraId="11937AC3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61D93B51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65C58045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64D6BBD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4B713962" w14:textId="77777777" w:rsidTr="002C64CB">
        <w:trPr>
          <w:trHeight w:val="720"/>
        </w:trPr>
        <w:tc>
          <w:tcPr>
            <w:tcW w:w="536" w:type="dxa"/>
          </w:tcPr>
          <w:p w14:paraId="6C411F11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1951ADB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6D82E820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521003D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252DDCDD" w14:textId="77777777" w:rsidTr="002C64CB">
        <w:trPr>
          <w:trHeight w:val="720"/>
        </w:trPr>
        <w:tc>
          <w:tcPr>
            <w:tcW w:w="536" w:type="dxa"/>
          </w:tcPr>
          <w:p w14:paraId="51B3475B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65C55755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EB43995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31203F0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5780D64C" w14:textId="77777777" w:rsidTr="002C64CB">
        <w:trPr>
          <w:trHeight w:val="720"/>
        </w:trPr>
        <w:tc>
          <w:tcPr>
            <w:tcW w:w="536" w:type="dxa"/>
          </w:tcPr>
          <w:p w14:paraId="6B7ED97B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7C6A43A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13B28D87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43EC3382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1F100CF3" w14:textId="77777777" w:rsidTr="002C64CB">
        <w:trPr>
          <w:trHeight w:val="720"/>
        </w:trPr>
        <w:tc>
          <w:tcPr>
            <w:tcW w:w="536" w:type="dxa"/>
          </w:tcPr>
          <w:p w14:paraId="04A9F3CF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06FB09A5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67ADB051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0D52082B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180DAB28" w14:textId="77777777" w:rsidTr="002C64CB">
        <w:trPr>
          <w:trHeight w:val="720"/>
        </w:trPr>
        <w:tc>
          <w:tcPr>
            <w:tcW w:w="536" w:type="dxa"/>
          </w:tcPr>
          <w:p w14:paraId="45CD8A03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793476B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6CBB64A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6C126084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73494DA9" w14:textId="77777777" w:rsidTr="002C64CB">
        <w:trPr>
          <w:trHeight w:val="720"/>
        </w:trPr>
        <w:tc>
          <w:tcPr>
            <w:tcW w:w="536" w:type="dxa"/>
          </w:tcPr>
          <w:p w14:paraId="5F6BD31A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468E87C7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64FBB661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2790A652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6B159071" w14:textId="77777777" w:rsidTr="002C64CB">
        <w:trPr>
          <w:trHeight w:val="720"/>
        </w:trPr>
        <w:tc>
          <w:tcPr>
            <w:tcW w:w="536" w:type="dxa"/>
          </w:tcPr>
          <w:p w14:paraId="5E353D3C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3B7B15EB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7C049A2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579ADCC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7433A5AD" w14:textId="77777777" w:rsidTr="002C64CB">
        <w:trPr>
          <w:trHeight w:val="471"/>
        </w:trPr>
        <w:tc>
          <w:tcPr>
            <w:tcW w:w="536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0321480E" w14:textId="77777777" w:rsidR="00B937C3" w:rsidRPr="00DF24DC" w:rsidRDefault="00000000" w:rsidP="002C64CB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80373575"/>
                <w:placeholder>
                  <w:docPart w:val="3A6BE5D0D8624E3CB5AE58715FBE6F63"/>
                </w:placeholder>
                <w:showingPlcHdr/>
                <w15:appearance w15:val="hidden"/>
              </w:sdtPr>
              <w:sdtContent>
                <w:r w:rsidR="00B937C3" w:rsidRPr="00DF24DC">
                  <w:rPr>
                    <w:rFonts w:ascii="Times New Roman" w:hAnsi="Times New Roman" w:cs="Times New Roman"/>
                  </w:rPr>
                  <w:t>no</w:t>
                </w:r>
              </w:sdtContent>
            </w:sdt>
            <w:r w:rsidR="00B937C3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4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2ED5FE87" w14:textId="77777777" w:rsidR="00B937C3" w:rsidRPr="00DF24DC" w:rsidRDefault="00000000" w:rsidP="002C64CB">
            <w:pPr>
              <w:pStyle w:val="TableHead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29418342"/>
                <w:placeholder>
                  <w:docPart w:val="14E0FC9AA032428F9329F223CC8A0093"/>
                </w:placeholder>
                <w:showingPlcHdr/>
                <w15:appearance w15:val="hidden"/>
              </w:sdtPr>
              <w:sdtContent>
                <w:r w:rsidR="00B937C3" w:rsidRPr="00DF24DC">
                  <w:rPr>
                    <w:rFonts w:ascii="Times New Roman" w:hAnsi="Times New Roman" w:cs="Times New Roman"/>
                  </w:rPr>
                  <w:t>Name</w:t>
                </w:r>
              </w:sdtContent>
            </w:sdt>
            <w:r w:rsidR="00B937C3" w:rsidRPr="00DF2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629258C9" w14:textId="77777777" w:rsidR="00B937C3" w:rsidRPr="00DF24DC" w:rsidRDefault="00B937C3" w:rsidP="002C64CB">
            <w:pPr>
              <w:pStyle w:val="TableHe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5040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2364FC66" w14:textId="77777777" w:rsidR="00B937C3" w:rsidRPr="00DF24DC" w:rsidRDefault="00B937C3" w:rsidP="002C64CB">
            <w:pPr>
              <w:pStyle w:val="TableHead"/>
              <w:rPr>
                <w:rFonts w:ascii="Times New Roman" w:hAnsi="Times New Roman" w:cs="Times New Roman"/>
              </w:rPr>
            </w:pPr>
            <w:r w:rsidRPr="00DF24DC">
              <w:rPr>
                <w:rFonts w:ascii="Times New Roman" w:hAnsi="Times New Roman" w:cs="Times New Roman"/>
              </w:rPr>
              <w:t>Tribe/tribal affiliation</w:t>
            </w:r>
          </w:p>
        </w:tc>
      </w:tr>
      <w:tr w:rsidR="00B937C3" w:rsidRPr="00DF24DC" w14:paraId="12BB9F9D" w14:textId="77777777" w:rsidTr="002C64CB">
        <w:trPr>
          <w:trHeight w:val="720"/>
        </w:trPr>
        <w:tc>
          <w:tcPr>
            <w:tcW w:w="536" w:type="dxa"/>
            <w:tcBorders>
              <w:top w:val="single" w:sz="6" w:space="0" w:color="D1E2E9" w:themeColor="accent2" w:themeTint="99"/>
            </w:tcBorders>
          </w:tcPr>
          <w:p w14:paraId="7C67C8C4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tcBorders>
              <w:top w:val="single" w:sz="6" w:space="0" w:color="D1E2E9" w:themeColor="accent2" w:themeTint="99"/>
            </w:tcBorders>
          </w:tcPr>
          <w:p w14:paraId="348E0F33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6" w:space="0" w:color="D1E2E9" w:themeColor="accent2" w:themeTint="99"/>
            </w:tcBorders>
          </w:tcPr>
          <w:p w14:paraId="48E9E514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6" w:space="0" w:color="D1E2E9" w:themeColor="accent2" w:themeTint="99"/>
            </w:tcBorders>
          </w:tcPr>
          <w:p w14:paraId="50060A07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2D9234BB" w14:textId="77777777" w:rsidTr="002C64CB">
        <w:trPr>
          <w:trHeight w:val="720"/>
        </w:trPr>
        <w:tc>
          <w:tcPr>
            <w:tcW w:w="536" w:type="dxa"/>
          </w:tcPr>
          <w:p w14:paraId="42E7012F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332535E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3592945F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5352E11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0E6108F0" w14:textId="77777777" w:rsidTr="002C64CB">
        <w:trPr>
          <w:trHeight w:val="720"/>
        </w:trPr>
        <w:tc>
          <w:tcPr>
            <w:tcW w:w="536" w:type="dxa"/>
          </w:tcPr>
          <w:p w14:paraId="5CFDA9B2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0A64019C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399E7F62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1089B7E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577C86E9" w14:textId="77777777" w:rsidTr="002C64CB">
        <w:trPr>
          <w:trHeight w:val="720"/>
        </w:trPr>
        <w:tc>
          <w:tcPr>
            <w:tcW w:w="536" w:type="dxa"/>
          </w:tcPr>
          <w:p w14:paraId="3BA0A7DE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1D54D0D5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59DC4568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725F924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7AA59AF6" w14:textId="77777777" w:rsidTr="002C64CB">
        <w:trPr>
          <w:trHeight w:val="720"/>
        </w:trPr>
        <w:tc>
          <w:tcPr>
            <w:tcW w:w="536" w:type="dxa"/>
          </w:tcPr>
          <w:p w14:paraId="5F508B0F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2FF3A64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313FA85F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722B1A87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5C3EFEBA" w14:textId="77777777" w:rsidTr="002C64CB">
        <w:trPr>
          <w:trHeight w:val="720"/>
        </w:trPr>
        <w:tc>
          <w:tcPr>
            <w:tcW w:w="536" w:type="dxa"/>
          </w:tcPr>
          <w:p w14:paraId="3E36BB30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54B808F6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333CAE1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39F08C31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1049B71B" w14:textId="77777777" w:rsidTr="002C64CB">
        <w:trPr>
          <w:trHeight w:val="720"/>
        </w:trPr>
        <w:tc>
          <w:tcPr>
            <w:tcW w:w="536" w:type="dxa"/>
          </w:tcPr>
          <w:p w14:paraId="77BF17FC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79080665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43EA479A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0DC9C2FA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7A1C78E1" w14:textId="77777777" w:rsidTr="002C64CB">
        <w:trPr>
          <w:trHeight w:val="720"/>
        </w:trPr>
        <w:tc>
          <w:tcPr>
            <w:tcW w:w="536" w:type="dxa"/>
          </w:tcPr>
          <w:p w14:paraId="770248D1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2DB07B1B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666F73FA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5CC12E5C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4244168D" w14:textId="77777777" w:rsidTr="002C64CB">
        <w:trPr>
          <w:trHeight w:val="720"/>
        </w:trPr>
        <w:tc>
          <w:tcPr>
            <w:tcW w:w="536" w:type="dxa"/>
          </w:tcPr>
          <w:p w14:paraId="31563A70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540CA757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047C877B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3866291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5E6B38E8" w14:textId="77777777" w:rsidTr="002C64CB">
        <w:trPr>
          <w:trHeight w:val="720"/>
        </w:trPr>
        <w:tc>
          <w:tcPr>
            <w:tcW w:w="536" w:type="dxa"/>
          </w:tcPr>
          <w:p w14:paraId="4921F0F8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36263A74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739D3E3E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7269C303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052D0584" w14:textId="77777777" w:rsidTr="002C64CB">
        <w:trPr>
          <w:trHeight w:val="720"/>
        </w:trPr>
        <w:tc>
          <w:tcPr>
            <w:tcW w:w="536" w:type="dxa"/>
          </w:tcPr>
          <w:p w14:paraId="52730EFF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23132A00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313F01EA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59394586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450517B9" w14:textId="77777777" w:rsidTr="002C64CB">
        <w:trPr>
          <w:trHeight w:val="720"/>
        </w:trPr>
        <w:tc>
          <w:tcPr>
            <w:tcW w:w="536" w:type="dxa"/>
          </w:tcPr>
          <w:p w14:paraId="2B3958A5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520A748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7626316B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3242BACD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  <w:tr w:rsidR="00B937C3" w:rsidRPr="00DF24DC" w14:paraId="7353D4AC" w14:textId="77777777" w:rsidTr="002C64CB">
        <w:trPr>
          <w:trHeight w:val="720"/>
        </w:trPr>
        <w:tc>
          <w:tcPr>
            <w:tcW w:w="536" w:type="dxa"/>
          </w:tcPr>
          <w:p w14:paraId="6F6BF875" w14:textId="77777777" w:rsidR="00B937C3" w:rsidRPr="00DF24DC" w:rsidRDefault="00B937C3" w:rsidP="002C64CB">
            <w:pPr>
              <w:pStyle w:val="RowHead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</w:tcPr>
          <w:p w14:paraId="1C27A20F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3780CF2C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14:paraId="6398ADE3" w14:textId="77777777" w:rsidR="00B937C3" w:rsidRPr="00DF24DC" w:rsidRDefault="00B937C3" w:rsidP="002C64CB">
            <w:pPr>
              <w:rPr>
                <w:rFonts w:ascii="Times New Roman" w:hAnsi="Times New Roman" w:cs="Times New Roman"/>
              </w:rPr>
            </w:pPr>
          </w:p>
        </w:tc>
      </w:tr>
    </w:tbl>
    <w:p w14:paraId="5858D2EE" w14:textId="77777777" w:rsidR="005F14DD" w:rsidRDefault="005F14DD" w:rsidP="00B937C3">
      <w:pPr>
        <w:tabs>
          <w:tab w:val="left" w:pos="5730"/>
        </w:tabs>
        <w:rPr>
          <w:rFonts w:ascii="Times New Roman" w:hAnsi="Times New Roman" w:cs="Times New Roman"/>
          <w:sz w:val="10"/>
          <w:szCs w:val="10"/>
        </w:rPr>
      </w:pPr>
    </w:p>
    <w:p w14:paraId="5A25D196" w14:textId="77777777" w:rsidR="00B937C3" w:rsidRPr="00B937C3" w:rsidRDefault="00B937C3" w:rsidP="00B937C3">
      <w:pPr>
        <w:rPr>
          <w:rFonts w:ascii="Times New Roman" w:hAnsi="Times New Roman" w:cs="Times New Roman"/>
          <w:sz w:val="10"/>
          <w:szCs w:val="10"/>
        </w:rPr>
      </w:pPr>
    </w:p>
    <w:p w14:paraId="5A8167BA" w14:textId="77777777" w:rsidR="00B937C3" w:rsidRDefault="00B937C3" w:rsidP="00B937C3">
      <w:pPr>
        <w:rPr>
          <w:rFonts w:ascii="Times New Roman" w:hAnsi="Times New Roman" w:cs="Times New Roman"/>
          <w:sz w:val="10"/>
          <w:szCs w:val="10"/>
        </w:rPr>
      </w:pPr>
    </w:p>
    <w:p w14:paraId="4C39920F" w14:textId="77777777" w:rsidR="00B937C3" w:rsidRPr="00B937C3" w:rsidRDefault="00B937C3" w:rsidP="00B7363D">
      <w:pPr>
        <w:rPr>
          <w:rFonts w:ascii="Times New Roman" w:hAnsi="Times New Roman" w:cs="Times New Roman"/>
          <w:sz w:val="10"/>
          <w:szCs w:val="10"/>
        </w:rPr>
      </w:pPr>
    </w:p>
    <w:sectPr w:rsidR="00B937C3" w:rsidRPr="00B937C3" w:rsidSect="00B64F1D">
      <w:pgSz w:w="15840" w:h="12240" w:orient="landscape" w:code="1"/>
      <w:pgMar w:top="990" w:right="684" w:bottom="576" w:left="75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190CA" w14:textId="77777777" w:rsidR="00C368EE" w:rsidRDefault="00C368EE" w:rsidP="00D9076A">
      <w:pPr>
        <w:spacing w:before="0" w:after="0"/>
      </w:pPr>
      <w:r>
        <w:separator/>
      </w:r>
    </w:p>
    <w:p w14:paraId="20AC5573" w14:textId="77777777" w:rsidR="00C368EE" w:rsidRDefault="00C368EE"/>
  </w:endnote>
  <w:endnote w:type="continuationSeparator" w:id="0">
    <w:p w14:paraId="353DAB3E" w14:textId="77777777" w:rsidR="00C368EE" w:rsidRDefault="00C368EE" w:rsidP="00D9076A">
      <w:pPr>
        <w:spacing w:before="0" w:after="0"/>
      </w:pPr>
      <w:r>
        <w:continuationSeparator/>
      </w:r>
    </w:p>
    <w:p w14:paraId="19DF29F7" w14:textId="77777777" w:rsidR="00C368EE" w:rsidRDefault="00C368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F3DD" w14:textId="77777777" w:rsidR="001A6249" w:rsidRDefault="008C40D0" w:rsidP="00B64F1D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36C00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00C36C0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C587" w14:textId="77777777" w:rsidR="00C368EE" w:rsidRDefault="00C368EE" w:rsidP="00D9076A">
      <w:pPr>
        <w:spacing w:before="0" w:after="0"/>
      </w:pPr>
      <w:r>
        <w:separator/>
      </w:r>
    </w:p>
    <w:p w14:paraId="778CA308" w14:textId="77777777" w:rsidR="00C368EE" w:rsidRDefault="00C368EE"/>
  </w:footnote>
  <w:footnote w:type="continuationSeparator" w:id="0">
    <w:p w14:paraId="58E4ED79" w14:textId="77777777" w:rsidR="00C368EE" w:rsidRDefault="00C368EE" w:rsidP="00D9076A">
      <w:pPr>
        <w:spacing w:before="0" w:after="0"/>
      </w:pPr>
      <w:r>
        <w:continuationSeparator/>
      </w:r>
    </w:p>
    <w:p w14:paraId="6177214F" w14:textId="77777777" w:rsidR="00C368EE" w:rsidRDefault="00C368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6879" w14:textId="7D2E38D7" w:rsidR="00FB20F3" w:rsidRDefault="00FB20F3" w:rsidP="00CA3B50">
    <w:pPr>
      <w:pStyle w:val="Header"/>
      <w:jc w:val="center"/>
      <w:rPr>
        <w:b/>
        <w:bCs/>
      </w:rPr>
    </w:pPr>
    <w:r>
      <w:rPr>
        <w:b/>
        <w:bCs/>
      </w:rPr>
      <w:t>Comment Sign-up Sheet</w:t>
    </w:r>
    <w:r w:rsidR="003A5112">
      <w:rPr>
        <w:b/>
        <w:bCs/>
      </w:rPr>
      <w:t xml:space="preserve"> – Tribal Leaders</w:t>
    </w:r>
  </w:p>
  <w:p w14:paraId="6552F58D" w14:textId="457C0983" w:rsidR="00B64F1D" w:rsidRDefault="00B7363D" w:rsidP="00CA3B50">
    <w:pPr>
      <w:pStyle w:val="Header"/>
      <w:jc w:val="center"/>
    </w:pPr>
    <w:r>
      <w:t>Date</w:t>
    </w:r>
  </w:p>
  <w:p w14:paraId="22E5EE99" w14:textId="4D9923DB" w:rsidR="00B7363D" w:rsidRPr="00CA3B50" w:rsidRDefault="00B7363D" w:rsidP="00CA3B50">
    <w:pPr>
      <w:pStyle w:val="Header"/>
      <w:jc w:val="center"/>
    </w:pPr>
    <w:r>
      <w:t>Location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011E" w14:textId="0421D3CC" w:rsidR="00453E12" w:rsidRDefault="00453E12" w:rsidP="00453E12">
    <w:pPr>
      <w:pStyle w:val="Title"/>
      <w:ind w:left="2160"/>
      <w:jc w:val="left"/>
      <w:rPr>
        <w:rFonts w:ascii="Times New Roman" w:hAnsi="Times New Roman" w:cs="Times New Roman"/>
        <w:caps w:val="0"/>
        <w:color w:val="FFFFFF" w:themeColor="background1"/>
        <w:sz w:val="36"/>
        <w:szCs w:val="36"/>
      </w:rPr>
    </w:pPr>
    <w:r w:rsidRPr="00453E12">
      <w:rPr>
        <w:rFonts w:ascii="Times New Roman" w:hAnsi="Times New Roman" w:cs="Times New Roman"/>
        <w:b/>
        <w:bCs w:val="0"/>
        <w:noProof/>
        <w:color w:val="FFFFFF" w:themeColor="background1"/>
        <w:sz w:val="24"/>
        <w:szCs w:val="24"/>
      </w:rPr>
      <w:drawing>
        <wp:anchor distT="0" distB="0" distL="114300" distR="114300" simplePos="0" relativeHeight="251664384" behindDoc="1" locked="0" layoutInCell="1" allowOverlap="1" wp14:anchorId="17A965E2" wp14:editId="5F13DD7B">
          <wp:simplePos x="0" y="0"/>
          <wp:positionH relativeFrom="leftMargin">
            <wp:posOffset>609600</wp:posOffset>
          </wp:positionH>
          <wp:positionV relativeFrom="paragraph">
            <wp:posOffset>-72390</wp:posOffset>
          </wp:positionV>
          <wp:extent cx="975360" cy="975360"/>
          <wp:effectExtent l="0" t="0" r="0" b="0"/>
          <wp:wrapNone/>
          <wp:docPr id="237360653" name="Picture 4" descr="A logo of a bi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357215" name="Picture 4" descr="A logo of a bis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3E12">
      <w:rPr>
        <w:rFonts w:ascii="Times New Roman" w:hAnsi="Times New Roman" w:cs="Times New Roman"/>
        <w:b/>
        <w:bCs w:val="0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EC7D775" wp14:editId="0317B4C8">
              <wp:simplePos x="0" y="0"/>
              <wp:positionH relativeFrom="page">
                <wp:posOffset>-38100</wp:posOffset>
              </wp:positionH>
              <wp:positionV relativeFrom="paragraph">
                <wp:posOffset>270510</wp:posOffset>
              </wp:positionV>
              <wp:extent cx="10126980" cy="723900"/>
              <wp:effectExtent l="0" t="0" r="7620" b="0"/>
              <wp:wrapNone/>
              <wp:docPr id="49172203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26980" cy="723900"/>
                      </a:xfrm>
                      <a:prstGeom prst="rect">
                        <a:avLst/>
                      </a:prstGeom>
                      <a:solidFill>
                        <a:srgbClr val="0A466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5" style="position:absolute;margin-left:-3pt;margin-top:21.3pt;width:797.4pt;height:5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a466d" stroked="f" strokeweight="1pt" w14:anchorId="0F155D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">
              <w10:wrap anchorx="page"/>
            </v:rect>
          </w:pict>
        </mc:Fallback>
      </mc:AlternateContent>
    </w:r>
    <w:r w:rsidRPr="00453E12">
      <w:rPr>
        <w:rFonts w:ascii="Times New Roman" w:hAnsi="Times New Roman" w:cs="Times New Roman"/>
        <w:b/>
        <w:bCs w:val="0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58925B4" wp14:editId="055D758D">
              <wp:simplePos x="0" y="0"/>
              <wp:positionH relativeFrom="page">
                <wp:posOffset>-38100</wp:posOffset>
              </wp:positionH>
              <wp:positionV relativeFrom="paragraph">
                <wp:posOffset>-209550</wp:posOffset>
              </wp:positionV>
              <wp:extent cx="10226040" cy="480060"/>
              <wp:effectExtent l="0" t="0" r="22860" b="15240"/>
              <wp:wrapNone/>
              <wp:docPr id="96720026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6040" cy="480060"/>
                      </a:xfrm>
                      <a:prstGeom prst="rect">
                        <a:avLst/>
                      </a:prstGeom>
                      <a:solidFill>
                        <a:srgbClr val="002540"/>
                      </a:solidFill>
                      <a:ln>
                        <a:solidFill>
                          <a:srgbClr val="00254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5" style="position:absolute;margin-left:-3pt;margin-top:-16.5pt;width:805.2pt;height:37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2540" strokecolor="#002540" strokeweight="1pt" w14:anchorId="636DB5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">
              <w10:wrap anchorx="page"/>
            </v:rect>
          </w:pict>
        </mc:Fallback>
      </mc:AlternateContent>
    </w:r>
  </w:p>
  <w:p w14:paraId="60FE7B8D" w14:textId="705C92CF" w:rsidR="00453E12" w:rsidRDefault="00453E12" w:rsidP="00453E12">
    <w:pPr>
      <w:pStyle w:val="Title"/>
      <w:ind w:left="2160"/>
      <w:jc w:val="left"/>
      <w:rPr>
        <w:rFonts w:ascii="Times New Roman" w:hAnsi="Times New Roman" w:cs="Times New Roman"/>
        <w:caps w:val="0"/>
        <w:color w:val="FFFFFF" w:themeColor="background1"/>
        <w:sz w:val="36"/>
        <w:szCs w:val="36"/>
      </w:rPr>
    </w:pPr>
    <w:r w:rsidRPr="00453E12">
      <w:rPr>
        <w:rFonts w:ascii="Times New Roman" w:hAnsi="Times New Roman" w:cs="Times New Roman"/>
        <w:caps w:val="0"/>
        <w:color w:val="FFFFFF" w:themeColor="background1"/>
        <w:sz w:val="36"/>
        <w:szCs w:val="36"/>
      </w:rPr>
      <w:t>Department of the Interior</w:t>
    </w:r>
  </w:p>
  <w:p w14:paraId="709700F4" w14:textId="3D022030" w:rsidR="00453E12" w:rsidRDefault="00B7363D" w:rsidP="00453E12">
    <w:pPr>
      <w:pStyle w:val="Title"/>
      <w:ind w:left="2160"/>
      <w:jc w:val="left"/>
      <w:rPr>
        <w:rFonts w:ascii="Times New Roman" w:hAnsi="Times New Roman" w:cs="Times New Roman"/>
        <w:caps w:val="0"/>
        <w:color w:val="FFFFFF" w:themeColor="background1"/>
        <w:sz w:val="36"/>
        <w:szCs w:val="36"/>
      </w:rPr>
    </w:pPr>
    <w:r>
      <w:rPr>
        <w:rFonts w:ascii="Times New Roman" w:hAnsi="Times New Roman" w:cs="Times New Roman"/>
        <w:caps w:val="0"/>
        <w:color w:val="FFFFFF" w:themeColor="background1"/>
        <w:sz w:val="36"/>
        <w:szCs w:val="36"/>
      </w:rPr>
      <w:t>[Bureau/Program/Office]</w:t>
    </w:r>
  </w:p>
  <w:p w14:paraId="6D94AD42" w14:textId="77777777" w:rsidR="00453E12" w:rsidRDefault="00453E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0A8A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9CB7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E058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CC6CD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524D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9E730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FE10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A72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D246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F01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FA5B26"/>
    <w:multiLevelType w:val="hybridMultilevel"/>
    <w:tmpl w:val="06E85756"/>
    <w:lvl w:ilvl="0" w:tplc="B0845B4A">
      <w:start w:val="1"/>
      <w:numFmt w:val="decimal"/>
      <w:pStyle w:val="RowHead"/>
      <w:suff w:val="nothing"/>
      <w:lvlText w:val="%1"/>
      <w:lvlJc w:val="left"/>
      <w:pPr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457724015">
    <w:abstractNumId w:val="10"/>
  </w:num>
  <w:num w:numId="2" w16cid:durableId="531380001">
    <w:abstractNumId w:val="10"/>
    <w:lvlOverride w:ilvl="0">
      <w:startOverride w:val="1"/>
    </w:lvlOverride>
  </w:num>
  <w:num w:numId="3" w16cid:durableId="1386293843">
    <w:abstractNumId w:val="9"/>
  </w:num>
  <w:num w:numId="4" w16cid:durableId="1131939732">
    <w:abstractNumId w:val="7"/>
  </w:num>
  <w:num w:numId="5" w16cid:durableId="972752712">
    <w:abstractNumId w:val="6"/>
  </w:num>
  <w:num w:numId="6" w16cid:durableId="13072953">
    <w:abstractNumId w:val="5"/>
  </w:num>
  <w:num w:numId="7" w16cid:durableId="536046109">
    <w:abstractNumId w:val="4"/>
  </w:num>
  <w:num w:numId="8" w16cid:durableId="1453748705">
    <w:abstractNumId w:val="8"/>
  </w:num>
  <w:num w:numId="9" w16cid:durableId="1743864625">
    <w:abstractNumId w:val="3"/>
  </w:num>
  <w:num w:numId="10" w16cid:durableId="989868415">
    <w:abstractNumId w:val="2"/>
  </w:num>
  <w:num w:numId="11" w16cid:durableId="2084404155">
    <w:abstractNumId w:val="1"/>
  </w:num>
  <w:num w:numId="12" w16cid:durableId="139481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WwNDA1NjY2NTQ0N7FU0lEKTi0uzszPAykwqQUALUHM5ywAAAA="/>
  </w:docVars>
  <w:rsids>
    <w:rsidRoot w:val="00453E12"/>
    <w:rsid w:val="00005304"/>
    <w:rsid w:val="000150F1"/>
    <w:rsid w:val="000274F8"/>
    <w:rsid w:val="00067774"/>
    <w:rsid w:val="0007005A"/>
    <w:rsid w:val="00076278"/>
    <w:rsid w:val="00091E6B"/>
    <w:rsid w:val="000933A0"/>
    <w:rsid w:val="000A0CDE"/>
    <w:rsid w:val="000B2448"/>
    <w:rsid w:val="000C4AA6"/>
    <w:rsid w:val="000D4DD4"/>
    <w:rsid w:val="000F0BCF"/>
    <w:rsid w:val="000F33A1"/>
    <w:rsid w:val="001075B3"/>
    <w:rsid w:val="001138F9"/>
    <w:rsid w:val="00114CF3"/>
    <w:rsid w:val="001358BE"/>
    <w:rsid w:val="00142DF1"/>
    <w:rsid w:val="00145810"/>
    <w:rsid w:val="00152855"/>
    <w:rsid w:val="0015349F"/>
    <w:rsid w:val="00153845"/>
    <w:rsid w:val="00154A87"/>
    <w:rsid w:val="00161192"/>
    <w:rsid w:val="0018312E"/>
    <w:rsid w:val="001A6249"/>
    <w:rsid w:val="001B367A"/>
    <w:rsid w:val="001F319D"/>
    <w:rsid w:val="001F4AB5"/>
    <w:rsid w:val="002209E4"/>
    <w:rsid w:val="0024205B"/>
    <w:rsid w:val="00244EA3"/>
    <w:rsid w:val="002654ED"/>
    <w:rsid w:val="002814CE"/>
    <w:rsid w:val="002A524D"/>
    <w:rsid w:val="002B4215"/>
    <w:rsid w:val="002B54A0"/>
    <w:rsid w:val="0036319C"/>
    <w:rsid w:val="00392FE2"/>
    <w:rsid w:val="003A5112"/>
    <w:rsid w:val="003B6F8F"/>
    <w:rsid w:val="003C296A"/>
    <w:rsid w:val="003C371D"/>
    <w:rsid w:val="003C7729"/>
    <w:rsid w:val="0042695C"/>
    <w:rsid w:val="00444B59"/>
    <w:rsid w:val="004458FC"/>
    <w:rsid w:val="00453E12"/>
    <w:rsid w:val="00462262"/>
    <w:rsid w:val="00470CAB"/>
    <w:rsid w:val="00477120"/>
    <w:rsid w:val="004C0B1F"/>
    <w:rsid w:val="004D3F13"/>
    <w:rsid w:val="004E4FFE"/>
    <w:rsid w:val="004E53DD"/>
    <w:rsid w:val="005058A9"/>
    <w:rsid w:val="0050670D"/>
    <w:rsid w:val="0050677A"/>
    <w:rsid w:val="005174EF"/>
    <w:rsid w:val="0052768F"/>
    <w:rsid w:val="00561AEC"/>
    <w:rsid w:val="00565BFC"/>
    <w:rsid w:val="005810D8"/>
    <w:rsid w:val="005D26E2"/>
    <w:rsid w:val="005E5CBD"/>
    <w:rsid w:val="005F14DD"/>
    <w:rsid w:val="00621CC6"/>
    <w:rsid w:val="0064044B"/>
    <w:rsid w:val="006854A4"/>
    <w:rsid w:val="006B6FC3"/>
    <w:rsid w:val="006D1B58"/>
    <w:rsid w:val="007024D5"/>
    <w:rsid w:val="007353E8"/>
    <w:rsid w:val="00735A3E"/>
    <w:rsid w:val="00752668"/>
    <w:rsid w:val="00761FCB"/>
    <w:rsid w:val="0076389C"/>
    <w:rsid w:val="00765E19"/>
    <w:rsid w:val="00770691"/>
    <w:rsid w:val="007777A9"/>
    <w:rsid w:val="00777F66"/>
    <w:rsid w:val="0079773F"/>
    <w:rsid w:val="007C2292"/>
    <w:rsid w:val="007C45D3"/>
    <w:rsid w:val="007F7B89"/>
    <w:rsid w:val="008328F2"/>
    <w:rsid w:val="008457D2"/>
    <w:rsid w:val="00860425"/>
    <w:rsid w:val="00867492"/>
    <w:rsid w:val="008769ED"/>
    <w:rsid w:val="008B2199"/>
    <w:rsid w:val="008C40D0"/>
    <w:rsid w:val="008D623D"/>
    <w:rsid w:val="008D62D7"/>
    <w:rsid w:val="00902E1F"/>
    <w:rsid w:val="0091271A"/>
    <w:rsid w:val="00922BFA"/>
    <w:rsid w:val="00923258"/>
    <w:rsid w:val="0092673C"/>
    <w:rsid w:val="009323E4"/>
    <w:rsid w:val="009500A3"/>
    <w:rsid w:val="00951925"/>
    <w:rsid w:val="00961001"/>
    <w:rsid w:val="009A1090"/>
    <w:rsid w:val="009D61DA"/>
    <w:rsid w:val="009D767C"/>
    <w:rsid w:val="009E1293"/>
    <w:rsid w:val="009F4905"/>
    <w:rsid w:val="00A144EA"/>
    <w:rsid w:val="00A34BE5"/>
    <w:rsid w:val="00A42C53"/>
    <w:rsid w:val="00A55A47"/>
    <w:rsid w:val="00A70BC7"/>
    <w:rsid w:val="00A861B2"/>
    <w:rsid w:val="00AB4FCD"/>
    <w:rsid w:val="00AB7D69"/>
    <w:rsid w:val="00AD6A91"/>
    <w:rsid w:val="00AE1080"/>
    <w:rsid w:val="00B027F0"/>
    <w:rsid w:val="00B570F4"/>
    <w:rsid w:val="00B64F1D"/>
    <w:rsid w:val="00B7363D"/>
    <w:rsid w:val="00B7689C"/>
    <w:rsid w:val="00B76E4F"/>
    <w:rsid w:val="00B84A58"/>
    <w:rsid w:val="00B869E8"/>
    <w:rsid w:val="00B937C3"/>
    <w:rsid w:val="00BF2408"/>
    <w:rsid w:val="00C00415"/>
    <w:rsid w:val="00C143D4"/>
    <w:rsid w:val="00C15933"/>
    <w:rsid w:val="00C16961"/>
    <w:rsid w:val="00C273D7"/>
    <w:rsid w:val="00C368EE"/>
    <w:rsid w:val="00C36C00"/>
    <w:rsid w:val="00C52B23"/>
    <w:rsid w:val="00C56D85"/>
    <w:rsid w:val="00C82DC4"/>
    <w:rsid w:val="00CA3B50"/>
    <w:rsid w:val="00CC008E"/>
    <w:rsid w:val="00CC1066"/>
    <w:rsid w:val="00D05C8D"/>
    <w:rsid w:val="00D065C2"/>
    <w:rsid w:val="00D135B5"/>
    <w:rsid w:val="00D46D06"/>
    <w:rsid w:val="00D50118"/>
    <w:rsid w:val="00D5688F"/>
    <w:rsid w:val="00D62E63"/>
    <w:rsid w:val="00D73321"/>
    <w:rsid w:val="00D73EEF"/>
    <w:rsid w:val="00D871DC"/>
    <w:rsid w:val="00D9076A"/>
    <w:rsid w:val="00DF24DC"/>
    <w:rsid w:val="00E1666E"/>
    <w:rsid w:val="00E47CC4"/>
    <w:rsid w:val="00E7457F"/>
    <w:rsid w:val="00E76F85"/>
    <w:rsid w:val="00E91336"/>
    <w:rsid w:val="00EA3464"/>
    <w:rsid w:val="00EC3662"/>
    <w:rsid w:val="00EF67F6"/>
    <w:rsid w:val="00EF75E4"/>
    <w:rsid w:val="00F03855"/>
    <w:rsid w:val="00F1328A"/>
    <w:rsid w:val="00F211AF"/>
    <w:rsid w:val="00F4275C"/>
    <w:rsid w:val="00F5178D"/>
    <w:rsid w:val="00F6067D"/>
    <w:rsid w:val="00F61C12"/>
    <w:rsid w:val="00FB20F3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08F84"/>
  <w15:chartTrackingRefBased/>
  <w15:docId w15:val="{0D9038F0-D423-4154-94A5-14AC960C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E8EDF0" w:themeColor="accent1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F1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6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C7B8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0B4C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6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0B4C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6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C7B8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6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C7B8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6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6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rsid w:val="00C15933"/>
    <w:pPr>
      <w:spacing w:before="0" w:after="0"/>
      <w:contextualSpacing/>
      <w:jc w:val="center"/>
    </w:pPr>
    <w:rPr>
      <w:rFonts w:asciiTheme="majorHAnsi" w:eastAsiaTheme="majorEastAsia" w:hAnsiTheme="majorHAnsi" w:cstheme="majorBidi"/>
      <w:bCs/>
      <w:caps/>
      <w:color w:val="407187" w:themeColor="accent2" w:themeShade="80"/>
      <w:kern w:val="28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2"/>
    <w:rsid w:val="00C15933"/>
    <w:rPr>
      <w:rFonts w:asciiTheme="majorHAnsi" w:eastAsiaTheme="majorEastAsia" w:hAnsiTheme="majorHAnsi" w:cstheme="majorBidi"/>
      <w:bCs/>
      <w:caps/>
      <w:color w:val="407187" w:themeColor="accent2" w:themeShade="80"/>
      <w:kern w:val="28"/>
      <w:sz w:val="122"/>
      <w:szCs w:val="1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4"/>
    <w:qFormat/>
    <w:pPr>
      <w:spacing w:after="0"/>
    </w:pPr>
  </w:style>
  <w:style w:type="paragraph" w:customStyle="1" w:styleId="TableHead">
    <w:name w:val="Table Head"/>
    <w:basedOn w:val="Normal"/>
    <w:uiPriority w:val="3"/>
    <w:qFormat/>
    <w:rsid w:val="00B84A58"/>
    <w:pPr>
      <w:spacing w:before="0" w:after="0"/>
    </w:pPr>
    <w:rPr>
      <w:rFonts w:asciiTheme="majorHAnsi" w:eastAsiaTheme="majorEastAsia" w:hAnsiTheme="majorHAnsi" w:cs="Times New Roman (Headings CS)"/>
      <w:b/>
      <w:caps/>
      <w:spacing w:val="10"/>
      <w:sz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owHead">
    <w:name w:val="Row Head"/>
    <w:basedOn w:val="Normal"/>
    <w:uiPriority w:val="3"/>
    <w:qFormat/>
    <w:rsid w:val="00444B59"/>
    <w:pPr>
      <w:numPr>
        <w:numId w:val="1"/>
      </w:numPr>
      <w:spacing w:before="80"/>
      <w:ind w:firstLine="0"/>
    </w:pPr>
    <w:rPr>
      <w:rFonts w:asciiTheme="majorHAnsi" w:eastAsiaTheme="majorEastAsia" w:hAnsiTheme="majorHAnsi" w:cstheme="majorBidi"/>
      <w:b/>
      <w:bCs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4546A" w:themeColor="text2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40" w:after="0"/>
      <w:contextualSpacing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74EF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328A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28A"/>
  </w:style>
  <w:style w:type="paragraph" w:styleId="Bibliography">
    <w:name w:val="Bibliography"/>
    <w:basedOn w:val="Normal"/>
    <w:next w:val="Normal"/>
    <w:uiPriority w:val="37"/>
    <w:semiHidden/>
    <w:unhideWhenUsed/>
    <w:rsid w:val="00770691"/>
  </w:style>
  <w:style w:type="paragraph" w:styleId="BlockText">
    <w:name w:val="Block Text"/>
    <w:basedOn w:val="Normal"/>
    <w:uiPriority w:val="99"/>
    <w:semiHidden/>
    <w:unhideWhenUsed/>
    <w:rsid w:val="00770691"/>
    <w:pPr>
      <w:pBdr>
        <w:top w:val="single" w:sz="2" w:space="10" w:color="E8EDF0" w:themeColor="accent1"/>
        <w:left w:val="single" w:sz="2" w:space="10" w:color="E8EDF0" w:themeColor="accent1"/>
        <w:bottom w:val="single" w:sz="2" w:space="10" w:color="E8EDF0" w:themeColor="accent1"/>
        <w:right w:val="single" w:sz="2" w:space="10" w:color="E8EDF0" w:themeColor="accent1"/>
      </w:pBdr>
      <w:ind w:left="1152" w:right="1152"/>
    </w:pPr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706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0691"/>
  </w:style>
  <w:style w:type="paragraph" w:styleId="BodyText2">
    <w:name w:val="Body Text 2"/>
    <w:basedOn w:val="Normal"/>
    <w:link w:val="BodyText2Char"/>
    <w:uiPriority w:val="99"/>
    <w:semiHidden/>
    <w:unhideWhenUsed/>
    <w:rsid w:val="007706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691"/>
  </w:style>
  <w:style w:type="paragraph" w:styleId="BodyText3">
    <w:name w:val="Body Text 3"/>
    <w:basedOn w:val="Normal"/>
    <w:link w:val="BodyText3Char"/>
    <w:uiPriority w:val="99"/>
    <w:semiHidden/>
    <w:unhideWhenUsed/>
    <w:rsid w:val="007706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06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06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06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06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06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06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06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06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069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7069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691"/>
    <w:pPr>
      <w:spacing w:before="0" w:after="200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0691"/>
  </w:style>
  <w:style w:type="table" w:styleId="ColorfulGrid">
    <w:name w:val="Colorful Grid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BFC" w:themeFill="accent1" w:themeFillTint="33"/>
    </w:tcPr>
    <w:tblStylePr w:type="firstRow">
      <w:rPr>
        <w:b/>
        <w:bCs/>
      </w:rPr>
      <w:tblPr/>
      <w:tcPr>
        <w:shd w:val="clear" w:color="auto" w:fill="F5F7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7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0B4C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0B4C1" w:themeFill="accent1" w:themeFillShade="BF"/>
      </w:tcPr>
    </w:tblStylePr>
    <w:tblStylePr w:type="band1Vert">
      <w:tblPr/>
      <w:tcPr>
        <w:shd w:val="clear" w:color="auto" w:fill="F3F5F7" w:themeFill="accent1" w:themeFillTint="7F"/>
      </w:tcPr>
    </w:tblStylePr>
    <w:tblStylePr w:type="band1Horz">
      <w:tblPr/>
      <w:tcPr>
        <w:shd w:val="clear" w:color="auto" w:fill="F3F5F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5F7" w:themeFill="accent2" w:themeFillTint="33"/>
    </w:tcPr>
    <w:tblStylePr w:type="firstRow">
      <w:rPr>
        <w:b/>
        <w:bCs/>
      </w:rPr>
      <w:tblPr/>
      <w:tcPr>
        <w:shd w:val="clear" w:color="auto" w:fill="E0EBF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BF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FA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FA3BA" w:themeFill="accent2" w:themeFillShade="BF"/>
      </w:tcPr>
    </w:tblStylePr>
    <w:tblStylePr w:type="band1Vert">
      <w:tblPr/>
      <w:tcPr>
        <w:shd w:val="clear" w:color="auto" w:fill="D9E6ED" w:themeFill="accent2" w:themeFillTint="7F"/>
      </w:tcPr>
    </w:tblStylePr>
    <w:tblStylePr w:type="band1Horz">
      <w:tblPr/>
      <w:tcPr>
        <w:shd w:val="clear" w:color="auto" w:fill="D9E6E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2FB" w:themeFill="accent3" w:themeFillTint="33"/>
    </w:tcPr>
    <w:tblStylePr w:type="firstRow">
      <w:rPr>
        <w:b/>
        <w:bCs/>
      </w:rPr>
      <w:tblPr/>
      <w:tcPr>
        <w:shd w:val="clear" w:color="auto" w:fill="9AC5F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C5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53A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53A6" w:themeFill="accent3" w:themeFillShade="BF"/>
      </w:tcPr>
    </w:tblStylePr>
    <w:tblStylePr w:type="band1Vert">
      <w:tblPr/>
      <w:tcPr>
        <w:shd w:val="clear" w:color="auto" w:fill="81B7F5" w:themeFill="accent3" w:themeFillTint="7F"/>
      </w:tcPr>
    </w:tblStylePr>
    <w:tblStylePr w:type="band1Horz">
      <w:tblPr/>
      <w:tcPr>
        <w:shd w:val="clear" w:color="auto" w:fill="81B7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2" w:themeFill="accent4" w:themeFillTint="33"/>
    </w:tcPr>
    <w:tblStylePr w:type="firstRow">
      <w:rPr>
        <w:b/>
        <w:bCs/>
      </w:rPr>
      <w:tblPr/>
      <w:tcPr>
        <w:shd w:val="clear" w:color="auto" w:fill="BFDEE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DEE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E87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E8797" w:themeFill="accent4" w:themeFillShade="BF"/>
      </w:tcPr>
    </w:tblStylePr>
    <w:tblStylePr w:type="band1Vert">
      <w:tblPr/>
      <w:tcPr>
        <w:shd w:val="clear" w:color="auto" w:fill="AFD6DE" w:themeFill="accent4" w:themeFillTint="7F"/>
      </w:tcPr>
    </w:tblStylePr>
    <w:tblStylePr w:type="band1Horz">
      <w:tblPr/>
      <w:tcPr>
        <w:shd w:val="clear" w:color="auto" w:fill="AFD6D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AF8" w:themeFill="accent5" w:themeFillTint="33"/>
    </w:tcPr>
    <w:tblStylePr w:type="firstRow">
      <w:rPr>
        <w:b/>
        <w:bCs/>
      </w:rPr>
      <w:tblPr/>
      <w:tcPr>
        <w:shd w:val="clear" w:color="auto" w:fill="EEF5F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5F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BCA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BCAC" w:themeFill="accent5" w:themeFillShade="BF"/>
      </w:tcPr>
    </w:tblStylePr>
    <w:tblStylePr w:type="band1Vert">
      <w:tblPr/>
      <w:tcPr>
        <w:shd w:val="clear" w:color="auto" w:fill="E9F2EF" w:themeFill="accent5" w:themeFillTint="7F"/>
      </w:tcPr>
    </w:tblStylePr>
    <w:tblStylePr w:type="band1Horz">
      <w:tblPr/>
      <w:tcPr>
        <w:shd w:val="clear" w:color="auto" w:fill="E9F2E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EFB" w:themeFill="accent6" w:themeFillTint="33"/>
    </w:tcPr>
    <w:tblStylePr w:type="firstRow">
      <w:rPr>
        <w:b/>
        <w:bCs/>
      </w:rPr>
      <w:tblPr/>
      <w:tcPr>
        <w:shd w:val="clear" w:color="auto" w:fill="C9BE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BE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E1AD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E1ADD" w:themeFill="accent6" w:themeFillShade="BF"/>
      </w:tcPr>
    </w:tblStylePr>
    <w:tblStylePr w:type="band1Vert">
      <w:tblPr/>
      <w:tcPr>
        <w:shd w:val="clear" w:color="auto" w:fill="BCAFF5" w:themeFill="accent6" w:themeFillTint="7F"/>
      </w:tcPr>
    </w:tblStylePr>
    <w:tblStylePr w:type="band1Horz">
      <w:tblPr/>
      <w:tcPr>
        <w:shd w:val="clear" w:color="auto" w:fill="BCAFF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CC1" w:themeFill="accent2" w:themeFillShade="CC"/>
      </w:tcPr>
    </w:tblStylePr>
    <w:tblStylePr w:type="lastRow">
      <w:rPr>
        <w:b/>
        <w:bCs/>
        <w:color w:val="7CACC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D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CC1" w:themeFill="accent2" w:themeFillShade="CC"/>
      </w:tcPr>
    </w:tblStylePr>
    <w:tblStylePr w:type="lastRow">
      <w:rPr>
        <w:b/>
        <w:bCs/>
        <w:color w:val="7CACC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AFB" w:themeFill="accent1" w:themeFillTint="3F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CC1" w:themeFill="accent2" w:themeFillShade="CC"/>
      </w:tcPr>
    </w:tblStylePr>
    <w:tblStylePr w:type="lastRow">
      <w:rPr>
        <w:b/>
        <w:bCs/>
        <w:color w:val="7CACC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F6" w:themeFill="accent2" w:themeFillTint="3F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F0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90A2" w:themeFill="accent4" w:themeFillShade="CC"/>
      </w:tcPr>
    </w:tblStylePr>
    <w:tblStylePr w:type="lastRow">
      <w:rPr>
        <w:b/>
        <w:bCs/>
        <w:color w:val="4290A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BFA" w:themeFill="accent3" w:themeFillTint="3F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6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59B1" w:themeFill="accent3" w:themeFillShade="CC"/>
      </w:tcPr>
    </w:tblStylePr>
    <w:tblStylePr w:type="lastRow">
      <w:rPr>
        <w:b/>
        <w:bCs/>
        <w:color w:val="0D59B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C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23E5" w:themeFill="accent6" w:themeFillShade="CC"/>
      </w:tcPr>
    </w:tblStylePr>
    <w:tblStylePr w:type="lastRow">
      <w:rPr>
        <w:b/>
        <w:bCs/>
        <w:color w:val="4723E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8F7" w:themeFill="accent5" w:themeFillTint="3F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EF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C5B7" w:themeFill="accent5" w:themeFillShade="CC"/>
      </w:tcPr>
    </w:tblStylePr>
    <w:tblStylePr w:type="lastRow">
      <w:rPr>
        <w:b/>
        <w:bCs/>
        <w:color w:val="9DC5B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7FA" w:themeFill="accent6" w:themeFillTint="3F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CFD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CFD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CFDB" w:themeColor="accent2"/>
        <w:left w:val="single" w:sz="4" w:space="0" w:color="E8EDF0" w:themeColor="accent1"/>
        <w:bottom w:val="single" w:sz="4" w:space="0" w:color="E8EDF0" w:themeColor="accent1"/>
        <w:right w:val="single" w:sz="4" w:space="0" w:color="E8EDF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D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CFD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93A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93A5" w:themeColor="accent1" w:themeShade="99"/>
          <w:insideV w:val="nil"/>
        </w:tcBorders>
        <w:shd w:val="clear" w:color="auto" w:fill="7593A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93A5" w:themeFill="accent1" w:themeFillShade="99"/>
      </w:tcPr>
    </w:tblStylePr>
    <w:tblStylePr w:type="band1Vert">
      <w:tblPr/>
      <w:tcPr>
        <w:shd w:val="clear" w:color="auto" w:fill="F5F7F9" w:themeFill="accent1" w:themeFillTint="66"/>
      </w:tcPr>
    </w:tblStylePr>
    <w:tblStylePr w:type="band1Horz">
      <w:tblPr/>
      <w:tcPr>
        <w:shd w:val="clear" w:color="auto" w:fill="F3F5F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CFDB" w:themeColor="accent2"/>
        <w:left w:val="single" w:sz="4" w:space="0" w:color="B3CFDB" w:themeColor="accent2"/>
        <w:bottom w:val="single" w:sz="4" w:space="0" w:color="B3CFDB" w:themeColor="accent2"/>
        <w:right w:val="single" w:sz="4" w:space="0" w:color="B3CFD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CFD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88A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88A1" w:themeColor="accent2" w:themeShade="99"/>
          <w:insideV w:val="nil"/>
        </w:tcBorders>
        <w:shd w:val="clear" w:color="auto" w:fill="4C88A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88A1" w:themeFill="accent2" w:themeFillShade="99"/>
      </w:tcPr>
    </w:tblStylePr>
    <w:tblStylePr w:type="band1Vert">
      <w:tblPr/>
      <w:tcPr>
        <w:shd w:val="clear" w:color="auto" w:fill="E0EBF0" w:themeFill="accent2" w:themeFillTint="66"/>
      </w:tcPr>
    </w:tblStylePr>
    <w:tblStylePr w:type="band1Horz">
      <w:tblPr/>
      <w:tcPr>
        <w:shd w:val="clear" w:color="auto" w:fill="D9E6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ADBE" w:themeColor="accent4"/>
        <w:left w:val="single" w:sz="4" w:space="0" w:color="1170DE" w:themeColor="accent3"/>
        <w:bottom w:val="single" w:sz="4" w:space="0" w:color="1170DE" w:themeColor="accent3"/>
        <w:right w:val="single" w:sz="4" w:space="0" w:color="1170D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0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ADB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438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4385" w:themeColor="accent3" w:themeShade="99"/>
          <w:insideV w:val="nil"/>
        </w:tcBorders>
        <w:shd w:val="clear" w:color="auto" w:fill="0A438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4385" w:themeFill="accent3" w:themeFillShade="99"/>
      </w:tcPr>
    </w:tblStylePr>
    <w:tblStylePr w:type="band1Vert">
      <w:tblPr/>
      <w:tcPr>
        <w:shd w:val="clear" w:color="auto" w:fill="9AC5F7" w:themeFill="accent3" w:themeFillTint="66"/>
      </w:tcPr>
    </w:tblStylePr>
    <w:tblStylePr w:type="band1Horz">
      <w:tblPr/>
      <w:tcPr>
        <w:shd w:val="clear" w:color="auto" w:fill="81B7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70DE" w:themeColor="accent3"/>
        <w:left w:val="single" w:sz="4" w:space="0" w:color="60ADBE" w:themeColor="accent4"/>
        <w:bottom w:val="single" w:sz="4" w:space="0" w:color="60ADBE" w:themeColor="accent4"/>
        <w:right w:val="single" w:sz="4" w:space="0" w:color="60ADB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70D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6C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6C79" w:themeColor="accent4" w:themeShade="99"/>
          <w:insideV w:val="nil"/>
        </w:tcBorders>
        <w:shd w:val="clear" w:color="auto" w:fill="316C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C79" w:themeFill="accent4" w:themeFillShade="99"/>
      </w:tcPr>
    </w:tblStylePr>
    <w:tblStylePr w:type="band1Vert">
      <w:tblPr/>
      <w:tcPr>
        <w:shd w:val="clear" w:color="auto" w:fill="BFDEE5" w:themeFill="accent4" w:themeFillTint="66"/>
      </w:tcPr>
    </w:tblStylePr>
    <w:tblStylePr w:type="band1Horz">
      <w:tblPr/>
      <w:tcPr>
        <w:shd w:val="clear" w:color="auto" w:fill="AFD6D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95FEC" w:themeColor="accent6"/>
        <w:left w:val="single" w:sz="4" w:space="0" w:color="D5E6E0" w:themeColor="accent5"/>
        <w:bottom w:val="single" w:sz="4" w:space="0" w:color="D5E6E0" w:themeColor="accent5"/>
        <w:right w:val="single" w:sz="4" w:space="0" w:color="D5E6E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5FE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A38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A38D" w:themeColor="accent5" w:themeShade="99"/>
          <w:insideV w:val="nil"/>
        </w:tcBorders>
        <w:shd w:val="clear" w:color="auto" w:fill="65A38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A38D" w:themeFill="accent5" w:themeFillShade="99"/>
      </w:tcPr>
    </w:tblStylePr>
    <w:tblStylePr w:type="band1Vert">
      <w:tblPr/>
      <w:tcPr>
        <w:shd w:val="clear" w:color="auto" w:fill="EEF5F2" w:themeFill="accent5" w:themeFillTint="66"/>
      </w:tcPr>
    </w:tblStylePr>
    <w:tblStylePr w:type="band1Horz">
      <w:tblPr/>
      <w:tcPr>
        <w:shd w:val="clear" w:color="auto" w:fill="E9F2E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5E6E0" w:themeColor="accent5"/>
        <w:left w:val="single" w:sz="4" w:space="0" w:color="795FEC" w:themeColor="accent6"/>
        <w:bottom w:val="single" w:sz="4" w:space="0" w:color="795FEC" w:themeColor="accent6"/>
        <w:right w:val="single" w:sz="4" w:space="0" w:color="795FE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6E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15B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15B1" w:themeColor="accent6" w:themeShade="99"/>
          <w:insideV w:val="nil"/>
        </w:tcBorders>
        <w:shd w:val="clear" w:color="auto" w:fill="3115B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15B1" w:themeFill="accent6" w:themeFillShade="99"/>
      </w:tcPr>
    </w:tblStylePr>
    <w:tblStylePr w:type="band1Vert">
      <w:tblPr/>
      <w:tcPr>
        <w:shd w:val="clear" w:color="auto" w:fill="C9BEF7" w:themeFill="accent6" w:themeFillTint="66"/>
      </w:tcPr>
    </w:tblStylePr>
    <w:tblStylePr w:type="band1Horz">
      <w:tblPr/>
      <w:tcPr>
        <w:shd w:val="clear" w:color="auto" w:fill="BCAFF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706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69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6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6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8EDF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7B8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B4C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B4C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4C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4C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3CFD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708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A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A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A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A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70D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376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53A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53A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3A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3A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ADB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5A6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87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87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7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79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5E6E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8A7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BCA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BCA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CA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CA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95FE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11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1AD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1AD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AD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AD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0691"/>
  </w:style>
  <w:style w:type="character" w:customStyle="1" w:styleId="DateChar">
    <w:name w:val="Date Char"/>
    <w:basedOn w:val="DefaultParagraphFont"/>
    <w:link w:val="Date"/>
    <w:uiPriority w:val="99"/>
    <w:semiHidden/>
    <w:rsid w:val="00770691"/>
  </w:style>
  <w:style w:type="paragraph" w:styleId="DocumentMap">
    <w:name w:val="Document Map"/>
    <w:basedOn w:val="Normal"/>
    <w:link w:val="DocumentMapChar"/>
    <w:uiPriority w:val="99"/>
    <w:semiHidden/>
    <w:unhideWhenUsed/>
    <w:rsid w:val="00770691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6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0691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0691"/>
  </w:style>
  <w:style w:type="character" w:styleId="Emphasis">
    <w:name w:val="Emphasis"/>
    <w:basedOn w:val="DefaultParagraphFont"/>
    <w:uiPriority w:val="20"/>
    <w:semiHidden/>
    <w:unhideWhenUsed/>
    <w:qFormat/>
    <w:rsid w:val="0077069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06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70691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0691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691"/>
    <w:rPr>
      <w:szCs w:val="20"/>
    </w:rPr>
  </w:style>
  <w:style w:type="table" w:styleId="GridTable1Light">
    <w:name w:val="Grid Table 1 Light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F5F7F9" w:themeColor="accent1" w:themeTint="66"/>
        <w:left w:val="single" w:sz="4" w:space="0" w:color="F5F7F9" w:themeColor="accent1" w:themeTint="66"/>
        <w:bottom w:val="single" w:sz="4" w:space="0" w:color="F5F7F9" w:themeColor="accent1" w:themeTint="66"/>
        <w:right w:val="single" w:sz="4" w:space="0" w:color="F5F7F9" w:themeColor="accent1" w:themeTint="66"/>
        <w:insideH w:val="single" w:sz="4" w:space="0" w:color="F5F7F9" w:themeColor="accent1" w:themeTint="66"/>
        <w:insideV w:val="single" w:sz="4" w:space="0" w:color="F5F7F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F4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F4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0EBF0" w:themeColor="accent2" w:themeTint="66"/>
        <w:left w:val="single" w:sz="4" w:space="0" w:color="E0EBF0" w:themeColor="accent2" w:themeTint="66"/>
        <w:bottom w:val="single" w:sz="4" w:space="0" w:color="E0EBF0" w:themeColor="accent2" w:themeTint="66"/>
        <w:right w:val="single" w:sz="4" w:space="0" w:color="E0EBF0" w:themeColor="accent2" w:themeTint="66"/>
        <w:insideH w:val="single" w:sz="4" w:space="0" w:color="E0EBF0" w:themeColor="accent2" w:themeTint="66"/>
        <w:insideV w:val="single" w:sz="4" w:space="0" w:color="E0EBF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1E2E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E2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9AC5F7" w:themeColor="accent3" w:themeTint="66"/>
        <w:left w:val="single" w:sz="4" w:space="0" w:color="9AC5F7" w:themeColor="accent3" w:themeTint="66"/>
        <w:bottom w:val="single" w:sz="4" w:space="0" w:color="9AC5F7" w:themeColor="accent3" w:themeTint="66"/>
        <w:right w:val="single" w:sz="4" w:space="0" w:color="9AC5F7" w:themeColor="accent3" w:themeTint="66"/>
        <w:insideH w:val="single" w:sz="4" w:space="0" w:color="9AC5F7" w:themeColor="accent3" w:themeTint="66"/>
        <w:insideV w:val="single" w:sz="4" w:space="0" w:color="9AC5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7A8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A8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BFDEE5" w:themeColor="accent4" w:themeTint="66"/>
        <w:left w:val="single" w:sz="4" w:space="0" w:color="BFDEE5" w:themeColor="accent4" w:themeTint="66"/>
        <w:bottom w:val="single" w:sz="4" w:space="0" w:color="BFDEE5" w:themeColor="accent4" w:themeTint="66"/>
        <w:right w:val="single" w:sz="4" w:space="0" w:color="BFDEE5" w:themeColor="accent4" w:themeTint="66"/>
        <w:insideH w:val="single" w:sz="4" w:space="0" w:color="BFDEE5" w:themeColor="accent4" w:themeTint="66"/>
        <w:insideV w:val="single" w:sz="4" w:space="0" w:color="BFDEE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EF5F2" w:themeColor="accent5" w:themeTint="66"/>
        <w:left w:val="single" w:sz="4" w:space="0" w:color="EEF5F2" w:themeColor="accent5" w:themeTint="66"/>
        <w:bottom w:val="single" w:sz="4" w:space="0" w:color="EEF5F2" w:themeColor="accent5" w:themeTint="66"/>
        <w:right w:val="single" w:sz="4" w:space="0" w:color="EEF5F2" w:themeColor="accent5" w:themeTint="66"/>
        <w:insideH w:val="single" w:sz="4" w:space="0" w:color="EEF5F2" w:themeColor="accent5" w:themeTint="66"/>
        <w:insideV w:val="single" w:sz="4" w:space="0" w:color="EEF5F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5F0E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F0E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C9BEF7" w:themeColor="accent6" w:themeTint="66"/>
        <w:left w:val="single" w:sz="4" w:space="0" w:color="C9BEF7" w:themeColor="accent6" w:themeTint="66"/>
        <w:bottom w:val="single" w:sz="4" w:space="0" w:color="C9BEF7" w:themeColor="accent6" w:themeTint="66"/>
        <w:right w:val="single" w:sz="4" w:space="0" w:color="C9BEF7" w:themeColor="accent6" w:themeTint="66"/>
        <w:insideH w:val="single" w:sz="4" w:space="0" w:color="C9BEF7" w:themeColor="accent6" w:themeTint="66"/>
        <w:insideV w:val="single" w:sz="4" w:space="0" w:color="C9BE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9E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9E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F1F4F6" w:themeColor="accent1" w:themeTint="99"/>
        <w:bottom w:val="single" w:sz="2" w:space="0" w:color="F1F4F6" w:themeColor="accent1" w:themeTint="99"/>
        <w:insideH w:val="single" w:sz="2" w:space="0" w:color="F1F4F6" w:themeColor="accent1" w:themeTint="99"/>
        <w:insideV w:val="single" w:sz="2" w:space="0" w:color="F1F4F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F4F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F4F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D1E2E9" w:themeColor="accent2" w:themeTint="99"/>
        <w:bottom w:val="single" w:sz="2" w:space="0" w:color="D1E2E9" w:themeColor="accent2" w:themeTint="99"/>
        <w:insideH w:val="single" w:sz="2" w:space="0" w:color="D1E2E9" w:themeColor="accent2" w:themeTint="99"/>
        <w:insideV w:val="single" w:sz="2" w:space="0" w:color="D1E2E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E2E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E2E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67A8F3" w:themeColor="accent3" w:themeTint="99"/>
        <w:bottom w:val="single" w:sz="2" w:space="0" w:color="67A8F3" w:themeColor="accent3" w:themeTint="99"/>
        <w:insideH w:val="single" w:sz="2" w:space="0" w:color="67A8F3" w:themeColor="accent3" w:themeTint="99"/>
        <w:insideV w:val="single" w:sz="2" w:space="0" w:color="67A8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A8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A8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9FCDD8" w:themeColor="accent4" w:themeTint="99"/>
        <w:bottom w:val="single" w:sz="2" w:space="0" w:color="9FCDD8" w:themeColor="accent4" w:themeTint="99"/>
        <w:insideH w:val="single" w:sz="2" w:space="0" w:color="9FCDD8" w:themeColor="accent4" w:themeTint="99"/>
        <w:insideV w:val="single" w:sz="2" w:space="0" w:color="9F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CDD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CDD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E5F0EC" w:themeColor="accent5" w:themeTint="99"/>
        <w:bottom w:val="single" w:sz="2" w:space="0" w:color="E5F0EC" w:themeColor="accent5" w:themeTint="99"/>
        <w:insideH w:val="single" w:sz="2" w:space="0" w:color="E5F0EC" w:themeColor="accent5" w:themeTint="99"/>
        <w:insideV w:val="single" w:sz="2" w:space="0" w:color="E5F0E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F0E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F0E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AE9EF3" w:themeColor="accent6" w:themeTint="99"/>
        <w:bottom w:val="single" w:sz="2" w:space="0" w:color="AE9EF3" w:themeColor="accent6" w:themeTint="99"/>
        <w:insideH w:val="single" w:sz="2" w:space="0" w:color="AE9EF3" w:themeColor="accent6" w:themeTint="99"/>
        <w:insideV w:val="single" w:sz="2" w:space="0" w:color="AE9EF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9EF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9EF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GridTable3">
    <w:name w:val="Grid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F1F4F6" w:themeColor="accent1" w:themeTint="99"/>
        <w:left w:val="single" w:sz="4" w:space="0" w:color="F1F4F6" w:themeColor="accent1" w:themeTint="99"/>
        <w:bottom w:val="single" w:sz="4" w:space="0" w:color="F1F4F6" w:themeColor="accent1" w:themeTint="99"/>
        <w:right w:val="single" w:sz="4" w:space="0" w:color="F1F4F6" w:themeColor="accent1" w:themeTint="99"/>
        <w:insideH w:val="single" w:sz="4" w:space="0" w:color="F1F4F6" w:themeColor="accent1" w:themeTint="99"/>
        <w:insideV w:val="single" w:sz="4" w:space="0" w:color="F1F4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  <w:tblStylePr w:type="neCell">
      <w:tblPr/>
      <w:tcPr>
        <w:tcBorders>
          <w:bottom w:val="single" w:sz="4" w:space="0" w:color="F1F4F6" w:themeColor="accent1" w:themeTint="99"/>
        </w:tcBorders>
      </w:tcPr>
    </w:tblStylePr>
    <w:tblStylePr w:type="nwCell">
      <w:tblPr/>
      <w:tcPr>
        <w:tcBorders>
          <w:bottom w:val="single" w:sz="4" w:space="0" w:color="F1F4F6" w:themeColor="accent1" w:themeTint="99"/>
        </w:tcBorders>
      </w:tcPr>
    </w:tblStylePr>
    <w:tblStylePr w:type="seCell">
      <w:tblPr/>
      <w:tcPr>
        <w:tcBorders>
          <w:top w:val="single" w:sz="4" w:space="0" w:color="F1F4F6" w:themeColor="accent1" w:themeTint="99"/>
        </w:tcBorders>
      </w:tcPr>
    </w:tblStylePr>
    <w:tblStylePr w:type="swCell">
      <w:tblPr/>
      <w:tcPr>
        <w:tcBorders>
          <w:top w:val="single" w:sz="4" w:space="0" w:color="F1F4F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1E2E9" w:themeColor="accent2" w:themeTint="99"/>
        <w:left w:val="single" w:sz="4" w:space="0" w:color="D1E2E9" w:themeColor="accent2" w:themeTint="99"/>
        <w:bottom w:val="single" w:sz="4" w:space="0" w:color="D1E2E9" w:themeColor="accent2" w:themeTint="99"/>
        <w:right w:val="single" w:sz="4" w:space="0" w:color="D1E2E9" w:themeColor="accent2" w:themeTint="99"/>
        <w:insideH w:val="single" w:sz="4" w:space="0" w:color="D1E2E9" w:themeColor="accent2" w:themeTint="99"/>
        <w:insideV w:val="single" w:sz="4" w:space="0" w:color="D1E2E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  <w:tblStylePr w:type="neCell">
      <w:tblPr/>
      <w:tcPr>
        <w:tcBorders>
          <w:bottom w:val="single" w:sz="4" w:space="0" w:color="D1E2E9" w:themeColor="accent2" w:themeTint="99"/>
        </w:tcBorders>
      </w:tcPr>
    </w:tblStylePr>
    <w:tblStylePr w:type="nwCell">
      <w:tblPr/>
      <w:tcPr>
        <w:tcBorders>
          <w:bottom w:val="single" w:sz="4" w:space="0" w:color="D1E2E9" w:themeColor="accent2" w:themeTint="99"/>
        </w:tcBorders>
      </w:tcPr>
    </w:tblStylePr>
    <w:tblStylePr w:type="seCell">
      <w:tblPr/>
      <w:tcPr>
        <w:tcBorders>
          <w:top w:val="single" w:sz="4" w:space="0" w:color="D1E2E9" w:themeColor="accent2" w:themeTint="99"/>
        </w:tcBorders>
      </w:tcPr>
    </w:tblStylePr>
    <w:tblStylePr w:type="swCell">
      <w:tblPr/>
      <w:tcPr>
        <w:tcBorders>
          <w:top w:val="single" w:sz="4" w:space="0" w:color="D1E2E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67A8F3" w:themeColor="accent3" w:themeTint="99"/>
        <w:left w:val="single" w:sz="4" w:space="0" w:color="67A8F3" w:themeColor="accent3" w:themeTint="99"/>
        <w:bottom w:val="single" w:sz="4" w:space="0" w:color="67A8F3" w:themeColor="accent3" w:themeTint="99"/>
        <w:right w:val="single" w:sz="4" w:space="0" w:color="67A8F3" w:themeColor="accent3" w:themeTint="99"/>
        <w:insideH w:val="single" w:sz="4" w:space="0" w:color="67A8F3" w:themeColor="accent3" w:themeTint="99"/>
        <w:insideV w:val="single" w:sz="4" w:space="0" w:color="67A8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  <w:tblStylePr w:type="neCell">
      <w:tblPr/>
      <w:tcPr>
        <w:tcBorders>
          <w:bottom w:val="single" w:sz="4" w:space="0" w:color="67A8F3" w:themeColor="accent3" w:themeTint="99"/>
        </w:tcBorders>
      </w:tcPr>
    </w:tblStylePr>
    <w:tblStylePr w:type="nwCell">
      <w:tblPr/>
      <w:tcPr>
        <w:tcBorders>
          <w:bottom w:val="single" w:sz="4" w:space="0" w:color="67A8F3" w:themeColor="accent3" w:themeTint="99"/>
        </w:tcBorders>
      </w:tcPr>
    </w:tblStylePr>
    <w:tblStylePr w:type="seCell">
      <w:tblPr/>
      <w:tcPr>
        <w:tcBorders>
          <w:top w:val="single" w:sz="4" w:space="0" w:color="67A8F3" w:themeColor="accent3" w:themeTint="99"/>
        </w:tcBorders>
      </w:tcPr>
    </w:tblStylePr>
    <w:tblStylePr w:type="swCell">
      <w:tblPr/>
      <w:tcPr>
        <w:tcBorders>
          <w:top w:val="single" w:sz="4" w:space="0" w:color="67A8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9FCDD8" w:themeColor="accent4" w:themeTint="99"/>
        <w:left w:val="single" w:sz="4" w:space="0" w:color="9FCDD8" w:themeColor="accent4" w:themeTint="99"/>
        <w:bottom w:val="single" w:sz="4" w:space="0" w:color="9FCDD8" w:themeColor="accent4" w:themeTint="99"/>
        <w:right w:val="single" w:sz="4" w:space="0" w:color="9FCDD8" w:themeColor="accent4" w:themeTint="99"/>
        <w:insideH w:val="single" w:sz="4" w:space="0" w:color="9FCDD8" w:themeColor="accent4" w:themeTint="99"/>
        <w:insideV w:val="single" w:sz="4" w:space="0" w:color="9F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bottom w:val="single" w:sz="4" w:space="0" w:color="9FCDD8" w:themeColor="accent4" w:themeTint="99"/>
        </w:tcBorders>
      </w:tcPr>
    </w:tblStylePr>
    <w:tblStylePr w:type="nwCell">
      <w:tblPr/>
      <w:tcPr>
        <w:tcBorders>
          <w:bottom w:val="single" w:sz="4" w:space="0" w:color="9FCDD8" w:themeColor="accent4" w:themeTint="99"/>
        </w:tcBorders>
      </w:tcPr>
    </w:tblStylePr>
    <w:tblStylePr w:type="seCell">
      <w:tblPr/>
      <w:tcPr>
        <w:tcBorders>
          <w:top w:val="single" w:sz="4" w:space="0" w:color="9FCDD8" w:themeColor="accent4" w:themeTint="99"/>
        </w:tcBorders>
      </w:tcPr>
    </w:tblStylePr>
    <w:tblStylePr w:type="swCell">
      <w:tblPr/>
      <w:tcPr>
        <w:tcBorders>
          <w:top w:val="single" w:sz="4" w:space="0" w:color="9FCDD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E5F0EC" w:themeColor="accent5" w:themeTint="99"/>
        <w:left w:val="single" w:sz="4" w:space="0" w:color="E5F0EC" w:themeColor="accent5" w:themeTint="99"/>
        <w:bottom w:val="single" w:sz="4" w:space="0" w:color="E5F0EC" w:themeColor="accent5" w:themeTint="99"/>
        <w:right w:val="single" w:sz="4" w:space="0" w:color="E5F0EC" w:themeColor="accent5" w:themeTint="99"/>
        <w:insideH w:val="single" w:sz="4" w:space="0" w:color="E5F0EC" w:themeColor="accent5" w:themeTint="99"/>
        <w:insideV w:val="single" w:sz="4" w:space="0" w:color="E5F0E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  <w:tblStylePr w:type="neCell">
      <w:tblPr/>
      <w:tcPr>
        <w:tcBorders>
          <w:bottom w:val="single" w:sz="4" w:space="0" w:color="E5F0EC" w:themeColor="accent5" w:themeTint="99"/>
        </w:tcBorders>
      </w:tcPr>
    </w:tblStylePr>
    <w:tblStylePr w:type="nwCell">
      <w:tblPr/>
      <w:tcPr>
        <w:tcBorders>
          <w:bottom w:val="single" w:sz="4" w:space="0" w:color="E5F0EC" w:themeColor="accent5" w:themeTint="99"/>
        </w:tcBorders>
      </w:tcPr>
    </w:tblStylePr>
    <w:tblStylePr w:type="seCell">
      <w:tblPr/>
      <w:tcPr>
        <w:tcBorders>
          <w:top w:val="single" w:sz="4" w:space="0" w:color="E5F0EC" w:themeColor="accent5" w:themeTint="99"/>
        </w:tcBorders>
      </w:tcPr>
    </w:tblStylePr>
    <w:tblStylePr w:type="swCell">
      <w:tblPr/>
      <w:tcPr>
        <w:tcBorders>
          <w:top w:val="single" w:sz="4" w:space="0" w:color="E5F0E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AE9EF3" w:themeColor="accent6" w:themeTint="99"/>
        <w:left w:val="single" w:sz="4" w:space="0" w:color="AE9EF3" w:themeColor="accent6" w:themeTint="99"/>
        <w:bottom w:val="single" w:sz="4" w:space="0" w:color="AE9EF3" w:themeColor="accent6" w:themeTint="99"/>
        <w:right w:val="single" w:sz="4" w:space="0" w:color="AE9EF3" w:themeColor="accent6" w:themeTint="99"/>
        <w:insideH w:val="single" w:sz="4" w:space="0" w:color="AE9EF3" w:themeColor="accent6" w:themeTint="99"/>
        <w:insideV w:val="single" w:sz="4" w:space="0" w:color="AE9EF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  <w:tblStylePr w:type="neCell">
      <w:tblPr/>
      <w:tcPr>
        <w:tcBorders>
          <w:bottom w:val="single" w:sz="4" w:space="0" w:color="AE9EF3" w:themeColor="accent6" w:themeTint="99"/>
        </w:tcBorders>
      </w:tcPr>
    </w:tblStylePr>
    <w:tblStylePr w:type="nwCell">
      <w:tblPr/>
      <w:tcPr>
        <w:tcBorders>
          <w:bottom w:val="single" w:sz="4" w:space="0" w:color="AE9EF3" w:themeColor="accent6" w:themeTint="99"/>
        </w:tcBorders>
      </w:tcPr>
    </w:tblStylePr>
    <w:tblStylePr w:type="seCell">
      <w:tblPr/>
      <w:tcPr>
        <w:tcBorders>
          <w:top w:val="single" w:sz="4" w:space="0" w:color="AE9EF3" w:themeColor="accent6" w:themeTint="99"/>
        </w:tcBorders>
      </w:tcPr>
    </w:tblStylePr>
    <w:tblStylePr w:type="swCell">
      <w:tblPr/>
      <w:tcPr>
        <w:tcBorders>
          <w:top w:val="single" w:sz="4" w:space="0" w:color="AE9EF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F1F4F6" w:themeColor="accent1" w:themeTint="99"/>
        <w:left w:val="single" w:sz="4" w:space="0" w:color="F1F4F6" w:themeColor="accent1" w:themeTint="99"/>
        <w:bottom w:val="single" w:sz="4" w:space="0" w:color="F1F4F6" w:themeColor="accent1" w:themeTint="99"/>
        <w:right w:val="single" w:sz="4" w:space="0" w:color="F1F4F6" w:themeColor="accent1" w:themeTint="99"/>
        <w:insideH w:val="single" w:sz="4" w:space="0" w:color="F1F4F6" w:themeColor="accent1" w:themeTint="99"/>
        <w:insideV w:val="single" w:sz="4" w:space="0" w:color="F1F4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EDF0" w:themeColor="accent1"/>
          <w:left w:val="single" w:sz="4" w:space="0" w:color="E8EDF0" w:themeColor="accent1"/>
          <w:bottom w:val="single" w:sz="4" w:space="0" w:color="E8EDF0" w:themeColor="accent1"/>
          <w:right w:val="single" w:sz="4" w:space="0" w:color="E8EDF0" w:themeColor="accent1"/>
          <w:insideH w:val="nil"/>
          <w:insideV w:val="nil"/>
        </w:tcBorders>
        <w:shd w:val="clear" w:color="auto" w:fill="E8EDF0" w:themeFill="accent1"/>
      </w:tcPr>
    </w:tblStylePr>
    <w:tblStylePr w:type="lastRow">
      <w:rPr>
        <w:b/>
        <w:bCs/>
      </w:rPr>
      <w:tblPr/>
      <w:tcPr>
        <w:tcBorders>
          <w:top w:val="double" w:sz="4" w:space="0" w:color="E8EDF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1E2E9" w:themeColor="accent2" w:themeTint="99"/>
        <w:left w:val="single" w:sz="4" w:space="0" w:color="D1E2E9" w:themeColor="accent2" w:themeTint="99"/>
        <w:bottom w:val="single" w:sz="4" w:space="0" w:color="D1E2E9" w:themeColor="accent2" w:themeTint="99"/>
        <w:right w:val="single" w:sz="4" w:space="0" w:color="D1E2E9" w:themeColor="accent2" w:themeTint="99"/>
        <w:insideH w:val="single" w:sz="4" w:space="0" w:color="D1E2E9" w:themeColor="accent2" w:themeTint="99"/>
        <w:insideV w:val="single" w:sz="4" w:space="0" w:color="D1E2E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CFDB" w:themeColor="accent2"/>
          <w:left w:val="single" w:sz="4" w:space="0" w:color="B3CFDB" w:themeColor="accent2"/>
          <w:bottom w:val="single" w:sz="4" w:space="0" w:color="B3CFDB" w:themeColor="accent2"/>
          <w:right w:val="single" w:sz="4" w:space="0" w:color="B3CFDB" w:themeColor="accent2"/>
          <w:insideH w:val="nil"/>
          <w:insideV w:val="nil"/>
        </w:tcBorders>
        <w:shd w:val="clear" w:color="auto" w:fill="B3CFDB" w:themeFill="accent2"/>
      </w:tcPr>
    </w:tblStylePr>
    <w:tblStylePr w:type="lastRow">
      <w:rPr>
        <w:b/>
        <w:bCs/>
      </w:rPr>
      <w:tblPr/>
      <w:tcPr>
        <w:tcBorders>
          <w:top w:val="double" w:sz="4" w:space="0" w:color="B3CFD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7A8F3" w:themeColor="accent3" w:themeTint="99"/>
        <w:left w:val="single" w:sz="4" w:space="0" w:color="67A8F3" w:themeColor="accent3" w:themeTint="99"/>
        <w:bottom w:val="single" w:sz="4" w:space="0" w:color="67A8F3" w:themeColor="accent3" w:themeTint="99"/>
        <w:right w:val="single" w:sz="4" w:space="0" w:color="67A8F3" w:themeColor="accent3" w:themeTint="99"/>
        <w:insideH w:val="single" w:sz="4" w:space="0" w:color="67A8F3" w:themeColor="accent3" w:themeTint="99"/>
        <w:insideV w:val="single" w:sz="4" w:space="0" w:color="67A8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70DE" w:themeColor="accent3"/>
          <w:left w:val="single" w:sz="4" w:space="0" w:color="1170DE" w:themeColor="accent3"/>
          <w:bottom w:val="single" w:sz="4" w:space="0" w:color="1170DE" w:themeColor="accent3"/>
          <w:right w:val="single" w:sz="4" w:space="0" w:color="1170DE" w:themeColor="accent3"/>
          <w:insideH w:val="nil"/>
          <w:insideV w:val="nil"/>
        </w:tcBorders>
        <w:shd w:val="clear" w:color="auto" w:fill="1170DE" w:themeFill="accent3"/>
      </w:tcPr>
    </w:tblStylePr>
    <w:tblStylePr w:type="lastRow">
      <w:rPr>
        <w:b/>
        <w:bCs/>
      </w:rPr>
      <w:tblPr/>
      <w:tcPr>
        <w:tcBorders>
          <w:top w:val="double" w:sz="4" w:space="0" w:color="1170D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FCDD8" w:themeColor="accent4" w:themeTint="99"/>
        <w:left w:val="single" w:sz="4" w:space="0" w:color="9FCDD8" w:themeColor="accent4" w:themeTint="99"/>
        <w:bottom w:val="single" w:sz="4" w:space="0" w:color="9FCDD8" w:themeColor="accent4" w:themeTint="99"/>
        <w:right w:val="single" w:sz="4" w:space="0" w:color="9FCDD8" w:themeColor="accent4" w:themeTint="99"/>
        <w:insideH w:val="single" w:sz="4" w:space="0" w:color="9FCDD8" w:themeColor="accent4" w:themeTint="99"/>
        <w:insideV w:val="single" w:sz="4" w:space="0" w:color="9FCD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BE" w:themeColor="accent4"/>
          <w:left w:val="single" w:sz="4" w:space="0" w:color="60ADBE" w:themeColor="accent4"/>
          <w:bottom w:val="single" w:sz="4" w:space="0" w:color="60ADBE" w:themeColor="accent4"/>
          <w:right w:val="single" w:sz="4" w:space="0" w:color="60ADBE" w:themeColor="accent4"/>
          <w:insideH w:val="nil"/>
          <w:insideV w:val="nil"/>
        </w:tcBorders>
        <w:shd w:val="clear" w:color="auto" w:fill="60ADBE" w:themeFill="accent4"/>
      </w:tcPr>
    </w:tblStylePr>
    <w:tblStylePr w:type="lastRow">
      <w:rPr>
        <w:b/>
        <w:bCs/>
      </w:rPr>
      <w:tblPr/>
      <w:tcPr>
        <w:tcBorders>
          <w:top w:val="double" w:sz="4" w:space="0" w:color="60ADB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E5F0EC" w:themeColor="accent5" w:themeTint="99"/>
        <w:left w:val="single" w:sz="4" w:space="0" w:color="E5F0EC" w:themeColor="accent5" w:themeTint="99"/>
        <w:bottom w:val="single" w:sz="4" w:space="0" w:color="E5F0EC" w:themeColor="accent5" w:themeTint="99"/>
        <w:right w:val="single" w:sz="4" w:space="0" w:color="E5F0EC" w:themeColor="accent5" w:themeTint="99"/>
        <w:insideH w:val="single" w:sz="4" w:space="0" w:color="E5F0EC" w:themeColor="accent5" w:themeTint="99"/>
        <w:insideV w:val="single" w:sz="4" w:space="0" w:color="E5F0E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6E0" w:themeColor="accent5"/>
          <w:left w:val="single" w:sz="4" w:space="0" w:color="D5E6E0" w:themeColor="accent5"/>
          <w:bottom w:val="single" w:sz="4" w:space="0" w:color="D5E6E0" w:themeColor="accent5"/>
          <w:right w:val="single" w:sz="4" w:space="0" w:color="D5E6E0" w:themeColor="accent5"/>
          <w:insideH w:val="nil"/>
          <w:insideV w:val="nil"/>
        </w:tcBorders>
        <w:shd w:val="clear" w:color="auto" w:fill="D5E6E0" w:themeFill="accent5"/>
      </w:tcPr>
    </w:tblStylePr>
    <w:tblStylePr w:type="lastRow">
      <w:rPr>
        <w:b/>
        <w:bCs/>
      </w:rPr>
      <w:tblPr/>
      <w:tcPr>
        <w:tcBorders>
          <w:top w:val="double" w:sz="4" w:space="0" w:color="D5E6E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9EF3" w:themeColor="accent6" w:themeTint="99"/>
        <w:left w:val="single" w:sz="4" w:space="0" w:color="AE9EF3" w:themeColor="accent6" w:themeTint="99"/>
        <w:bottom w:val="single" w:sz="4" w:space="0" w:color="AE9EF3" w:themeColor="accent6" w:themeTint="99"/>
        <w:right w:val="single" w:sz="4" w:space="0" w:color="AE9EF3" w:themeColor="accent6" w:themeTint="99"/>
        <w:insideH w:val="single" w:sz="4" w:space="0" w:color="AE9EF3" w:themeColor="accent6" w:themeTint="99"/>
        <w:insideV w:val="single" w:sz="4" w:space="0" w:color="AE9E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5FEC" w:themeColor="accent6"/>
          <w:left w:val="single" w:sz="4" w:space="0" w:color="795FEC" w:themeColor="accent6"/>
          <w:bottom w:val="single" w:sz="4" w:space="0" w:color="795FEC" w:themeColor="accent6"/>
          <w:right w:val="single" w:sz="4" w:space="0" w:color="795FEC" w:themeColor="accent6"/>
          <w:insideH w:val="nil"/>
          <w:insideV w:val="nil"/>
        </w:tcBorders>
        <w:shd w:val="clear" w:color="auto" w:fill="795FEC" w:themeFill="accent6"/>
      </w:tcPr>
    </w:tblStylePr>
    <w:tblStylePr w:type="lastRow">
      <w:rPr>
        <w:b/>
        <w:bCs/>
      </w:rPr>
      <w:tblPr/>
      <w:tcPr>
        <w:tcBorders>
          <w:top w:val="double" w:sz="4" w:space="0" w:color="795F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EDF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EDF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EDF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EDF0" w:themeFill="accent1"/>
      </w:tcPr>
    </w:tblStylePr>
    <w:tblStylePr w:type="band1Vert">
      <w:tblPr/>
      <w:tcPr>
        <w:shd w:val="clear" w:color="auto" w:fill="F5F7F9" w:themeFill="accent1" w:themeFillTint="66"/>
      </w:tcPr>
    </w:tblStylePr>
    <w:tblStylePr w:type="band1Horz">
      <w:tblPr/>
      <w:tcPr>
        <w:shd w:val="clear" w:color="auto" w:fill="F5F7F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CFD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CFD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CFD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CFDB" w:themeFill="accent2"/>
      </w:tcPr>
    </w:tblStylePr>
    <w:tblStylePr w:type="band1Vert">
      <w:tblPr/>
      <w:tcPr>
        <w:shd w:val="clear" w:color="auto" w:fill="E0EBF0" w:themeFill="accent2" w:themeFillTint="66"/>
      </w:tcPr>
    </w:tblStylePr>
    <w:tblStylePr w:type="band1Horz">
      <w:tblPr/>
      <w:tcPr>
        <w:shd w:val="clear" w:color="auto" w:fill="E0EBF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2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70D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70D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70D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70DE" w:themeFill="accent3"/>
      </w:tcPr>
    </w:tblStylePr>
    <w:tblStylePr w:type="band1Vert">
      <w:tblPr/>
      <w:tcPr>
        <w:shd w:val="clear" w:color="auto" w:fill="9AC5F7" w:themeFill="accent3" w:themeFillTint="66"/>
      </w:tcPr>
    </w:tblStylePr>
    <w:tblStylePr w:type="band1Horz">
      <w:tblPr/>
      <w:tcPr>
        <w:shd w:val="clear" w:color="auto" w:fill="9AC5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B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B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ADB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ADBE" w:themeFill="accent4"/>
      </w:tcPr>
    </w:tblStylePr>
    <w:tblStylePr w:type="band1Vert">
      <w:tblPr/>
      <w:tcPr>
        <w:shd w:val="clear" w:color="auto" w:fill="BFDEE5" w:themeFill="accent4" w:themeFillTint="66"/>
      </w:tcPr>
    </w:tblStylePr>
    <w:tblStylePr w:type="band1Horz">
      <w:tblPr/>
      <w:tcPr>
        <w:shd w:val="clear" w:color="auto" w:fill="BFDEE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6E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6E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6E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6E0" w:themeFill="accent5"/>
      </w:tcPr>
    </w:tblStylePr>
    <w:tblStylePr w:type="band1Vert">
      <w:tblPr/>
      <w:tcPr>
        <w:shd w:val="clear" w:color="auto" w:fill="EEF5F2" w:themeFill="accent5" w:themeFillTint="66"/>
      </w:tcPr>
    </w:tblStylePr>
    <w:tblStylePr w:type="band1Horz">
      <w:tblPr/>
      <w:tcPr>
        <w:shd w:val="clear" w:color="auto" w:fill="EEF5F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E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5FE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5FE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5FE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5FEC" w:themeFill="accent6"/>
      </w:tcPr>
    </w:tblStylePr>
    <w:tblStylePr w:type="band1Vert">
      <w:tblPr/>
      <w:tcPr>
        <w:shd w:val="clear" w:color="auto" w:fill="C9BEF7" w:themeFill="accent6" w:themeFillTint="66"/>
      </w:tcPr>
    </w:tblStylePr>
    <w:tblStylePr w:type="band1Horz">
      <w:tblPr/>
      <w:tcPr>
        <w:shd w:val="clear" w:color="auto" w:fill="C9BEF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70691"/>
    <w:pPr>
      <w:spacing w:after="0"/>
    </w:pPr>
    <w:rPr>
      <w:color w:val="A0B4C1" w:themeColor="accent1" w:themeShade="BF"/>
    </w:rPr>
    <w:tblPr>
      <w:tblStyleRowBandSize w:val="1"/>
      <w:tblStyleColBandSize w:val="1"/>
      <w:tblBorders>
        <w:top w:val="single" w:sz="4" w:space="0" w:color="F1F4F6" w:themeColor="accent1" w:themeTint="99"/>
        <w:left w:val="single" w:sz="4" w:space="0" w:color="F1F4F6" w:themeColor="accent1" w:themeTint="99"/>
        <w:bottom w:val="single" w:sz="4" w:space="0" w:color="F1F4F6" w:themeColor="accent1" w:themeTint="99"/>
        <w:right w:val="single" w:sz="4" w:space="0" w:color="F1F4F6" w:themeColor="accent1" w:themeTint="99"/>
        <w:insideH w:val="single" w:sz="4" w:space="0" w:color="F1F4F6" w:themeColor="accent1" w:themeTint="99"/>
        <w:insideV w:val="single" w:sz="4" w:space="0" w:color="F1F4F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F4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F4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70691"/>
    <w:pPr>
      <w:spacing w:after="0"/>
    </w:pPr>
    <w:rPr>
      <w:color w:val="6FA3BA" w:themeColor="accent2" w:themeShade="BF"/>
    </w:rPr>
    <w:tblPr>
      <w:tblStyleRowBandSize w:val="1"/>
      <w:tblStyleColBandSize w:val="1"/>
      <w:tblBorders>
        <w:top w:val="single" w:sz="4" w:space="0" w:color="D1E2E9" w:themeColor="accent2" w:themeTint="99"/>
        <w:left w:val="single" w:sz="4" w:space="0" w:color="D1E2E9" w:themeColor="accent2" w:themeTint="99"/>
        <w:bottom w:val="single" w:sz="4" w:space="0" w:color="D1E2E9" w:themeColor="accent2" w:themeTint="99"/>
        <w:right w:val="single" w:sz="4" w:space="0" w:color="D1E2E9" w:themeColor="accent2" w:themeTint="99"/>
        <w:insideH w:val="single" w:sz="4" w:space="0" w:color="D1E2E9" w:themeColor="accent2" w:themeTint="99"/>
        <w:insideV w:val="single" w:sz="4" w:space="0" w:color="D1E2E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1E2E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1E2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70691"/>
    <w:pPr>
      <w:spacing w:after="0"/>
    </w:pPr>
    <w:rPr>
      <w:color w:val="0C53A6" w:themeColor="accent3" w:themeShade="BF"/>
    </w:rPr>
    <w:tblPr>
      <w:tblStyleRowBandSize w:val="1"/>
      <w:tblStyleColBandSize w:val="1"/>
      <w:tblBorders>
        <w:top w:val="single" w:sz="4" w:space="0" w:color="67A8F3" w:themeColor="accent3" w:themeTint="99"/>
        <w:left w:val="single" w:sz="4" w:space="0" w:color="67A8F3" w:themeColor="accent3" w:themeTint="99"/>
        <w:bottom w:val="single" w:sz="4" w:space="0" w:color="67A8F3" w:themeColor="accent3" w:themeTint="99"/>
        <w:right w:val="single" w:sz="4" w:space="0" w:color="67A8F3" w:themeColor="accent3" w:themeTint="99"/>
        <w:insideH w:val="single" w:sz="4" w:space="0" w:color="67A8F3" w:themeColor="accent3" w:themeTint="99"/>
        <w:insideV w:val="single" w:sz="4" w:space="0" w:color="67A8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7A8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A8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70691"/>
    <w:pPr>
      <w:spacing w:after="0"/>
    </w:pPr>
    <w:rPr>
      <w:color w:val="3E8797" w:themeColor="accent4" w:themeShade="BF"/>
    </w:rPr>
    <w:tblPr>
      <w:tblStyleRowBandSize w:val="1"/>
      <w:tblStyleColBandSize w:val="1"/>
      <w:tblBorders>
        <w:top w:val="single" w:sz="4" w:space="0" w:color="9FCDD8" w:themeColor="accent4" w:themeTint="99"/>
        <w:left w:val="single" w:sz="4" w:space="0" w:color="9FCDD8" w:themeColor="accent4" w:themeTint="99"/>
        <w:bottom w:val="single" w:sz="4" w:space="0" w:color="9FCDD8" w:themeColor="accent4" w:themeTint="99"/>
        <w:right w:val="single" w:sz="4" w:space="0" w:color="9FCDD8" w:themeColor="accent4" w:themeTint="99"/>
        <w:insideH w:val="single" w:sz="4" w:space="0" w:color="9FCDD8" w:themeColor="accent4" w:themeTint="99"/>
        <w:insideV w:val="single" w:sz="4" w:space="0" w:color="9FCDD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70691"/>
    <w:pPr>
      <w:spacing w:after="0"/>
    </w:pPr>
    <w:rPr>
      <w:color w:val="8FBCAC" w:themeColor="accent5" w:themeShade="BF"/>
    </w:rPr>
    <w:tblPr>
      <w:tblStyleRowBandSize w:val="1"/>
      <w:tblStyleColBandSize w:val="1"/>
      <w:tblBorders>
        <w:top w:val="single" w:sz="4" w:space="0" w:color="E5F0EC" w:themeColor="accent5" w:themeTint="99"/>
        <w:left w:val="single" w:sz="4" w:space="0" w:color="E5F0EC" w:themeColor="accent5" w:themeTint="99"/>
        <w:bottom w:val="single" w:sz="4" w:space="0" w:color="E5F0EC" w:themeColor="accent5" w:themeTint="99"/>
        <w:right w:val="single" w:sz="4" w:space="0" w:color="E5F0EC" w:themeColor="accent5" w:themeTint="99"/>
        <w:insideH w:val="single" w:sz="4" w:space="0" w:color="E5F0EC" w:themeColor="accent5" w:themeTint="99"/>
        <w:insideV w:val="single" w:sz="4" w:space="0" w:color="E5F0E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5F0E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F0E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70691"/>
    <w:pPr>
      <w:spacing w:after="0"/>
    </w:pPr>
    <w:rPr>
      <w:color w:val="3E1ADD" w:themeColor="accent6" w:themeShade="BF"/>
    </w:rPr>
    <w:tblPr>
      <w:tblStyleRowBandSize w:val="1"/>
      <w:tblStyleColBandSize w:val="1"/>
      <w:tblBorders>
        <w:top w:val="single" w:sz="4" w:space="0" w:color="AE9EF3" w:themeColor="accent6" w:themeTint="99"/>
        <w:left w:val="single" w:sz="4" w:space="0" w:color="AE9EF3" w:themeColor="accent6" w:themeTint="99"/>
        <w:bottom w:val="single" w:sz="4" w:space="0" w:color="AE9EF3" w:themeColor="accent6" w:themeTint="99"/>
        <w:right w:val="single" w:sz="4" w:space="0" w:color="AE9EF3" w:themeColor="accent6" w:themeTint="99"/>
        <w:insideH w:val="single" w:sz="4" w:space="0" w:color="AE9EF3" w:themeColor="accent6" w:themeTint="99"/>
        <w:insideV w:val="single" w:sz="4" w:space="0" w:color="AE9EF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9E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9E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70691"/>
    <w:pPr>
      <w:spacing w:after="0"/>
    </w:pPr>
    <w:rPr>
      <w:color w:val="A0B4C1" w:themeColor="accent1" w:themeShade="BF"/>
    </w:rPr>
    <w:tblPr>
      <w:tblStyleRowBandSize w:val="1"/>
      <w:tblStyleColBandSize w:val="1"/>
      <w:tblBorders>
        <w:top w:val="single" w:sz="4" w:space="0" w:color="F1F4F6" w:themeColor="accent1" w:themeTint="99"/>
        <w:left w:val="single" w:sz="4" w:space="0" w:color="F1F4F6" w:themeColor="accent1" w:themeTint="99"/>
        <w:bottom w:val="single" w:sz="4" w:space="0" w:color="F1F4F6" w:themeColor="accent1" w:themeTint="99"/>
        <w:right w:val="single" w:sz="4" w:space="0" w:color="F1F4F6" w:themeColor="accent1" w:themeTint="99"/>
        <w:insideH w:val="single" w:sz="4" w:space="0" w:color="F1F4F6" w:themeColor="accent1" w:themeTint="99"/>
        <w:insideV w:val="single" w:sz="4" w:space="0" w:color="F1F4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  <w:tblStylePr w:type="neCell">
      <w:tblPr/>
      <w:tcPr>
        <w:tcBorders>
          <w:bottom w:val="single" w:sz="4" w:space="0" w:color="F1F4F6" w:themeColor="accent1" w:themeTint="99"/>
        </w:tcBorders>
      </w:tcPr>
    </w:tblStylePr>
    <w:tblStylePr w:type="nwCell">
      <w:tblPr/>
      <w:tcPr>
        <w:tcBorders>
          <w:bottom w:val="single" w:sz="4" w:space="0" w:color="F1F4F6" w:themeColor="accent1" w:themeTint="99"/>
        </w:tcBorders>
      </w:tcPr>
    </w:tblStylePr>
    <w:tblStylePr w:type="seCell">
      <w:tblPr/>
      <w:tcPr>
        <w:tcBorders>
          <w:top w:val="single" w:sz="4" w:space="0" w:color="F1F4F6" w:themeColor="accent1" w:themeTint="99"/>
        </w:tcBorders>
      </w:tcPr>
    </w:tblStylePr>
    <w:tblStylePr w:type="swCell">
      <w:tblPr/>
      <w:tcPr>
        <w:tcBorders>
          <w:top w:val="single" w:sz="4" w:space="0" w:color="F1F4F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70691"/>
    <w:pPr>
      <w:spacing w:after="0"/>
    </w:pPr>
    <w:rPr>
      <w:color w:val="6FA3BA" w:themeColor="accent2" w:themeShade="BF"/>
    </w:rPr>
    <w:tblPr>
      <w:tblStyleRowBandSize w:val="1"/>
      <w:tblStyleColBandSize w:val="1"/>
      <w:tblBorders>
        <w:top w:val="single" w:sz="4" w:space="0" w:color="D1E2E9" w:themeColor="accent2" w:themeTint="99"/>
        <w:left w:val="single" w:sz="4" w:space="0" w:color="D1E2E9" w:themeColor="accent2" w:themeTint="99"/>
        <w:bottom w:val="single" w:sz="4" w:space="0" w:color="D1E2E9" w:themeColor="accent2" w:themeTint="99"/>
        <w:right w:val="single" w:sz="4" w:space="0" w:color="D1E2E9" w:themeColor="accent2" w:themeTint="99"/>
        <w:insideH w:val="single" w:sz="4" w:space="0" w:color="D1E2E9" w:themeColor="accent2" w:themeTint="99"/>
        <w:insideV w:val="single" w:sz="4" w:space="0" w:color="D1E2E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  <w:tblStylePr w:type="neCell">
      <w:tblPr/>
      <w:tcPr>
        <w:tcBorders>
          <w:bottom w:val="single" w:sz="4" w:space="0" w:color="D1E2E9" w:themeColor="accent2" w:themeTint="99"/>
        </w:tcBorders>
      </w:tcPr>
    </w:tblStylePr>
    <w:tblStylePr w:type="nwCell">
      <w:tblPr/>
      <w:tcPr>
        <w:tcBorders>
          <w:bottom w:val="single" w:sz="4" w:space="0" w:color="D1E2E9" w:themeColor="accent2" w:themeTint="99"/>
        </w:tcBorders>
      </w:tcPr>
    </w:tblStylePr>
    <w:tblStylePr w:type="seCell">
      <w:tblPr/>
      <w:tcPr>
        <w:tcBorders>
          <w:top w:val="single" w:sz="4" w:space="0" w:color="D1E2E9" w:themeColor="accent2" w:themeTint="99"/>
        </w:tcBorders>
      </w:tcPr>
    </w:tblStylePr>
    <w:tblStylePr w:type="swCell">
      <w:tblPr/>
      <w:tcPr>
        <w:tcBorders>
          <w:top w:val="single" w:sz="4" w:space="0" w:color="D1E2E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70691"/>
    <w:pPr>
      <w:spacing w:after="0"/>
    </w:pPr>
    <w:rPr>
      <w:color w:val="0C53A6" w:themeColor="accent3" w:themeShade="BF"/>
    </w:rPr>
    <w:tblPr>
      <w:tblStyleRowBandSize w:val="1"/>
      <w:tblStyleColBandSize w:val="1"/>
      <w:tblBorders>
        <w:top w:val="single" w:sz="4" w:space="0" w:color="67A8F3" w:themeColor="accent3" w:themeTint="99"/>
        <w:left w:val="single" w:sz="4" w:space="0" w:color="67A8F3" w:themeColor="accent3" w:themeTint="99"/>
        <w:bottom w:val="single" w:sz="4" w:space="0" w:color="67A8F3" w:themeColor="accent3" w:themeTint="99"/>
        <w:right w:val="single" w:sz="4" w:space="0" w:color="67A8F3" w:themeColor="accent3" w:themeTint="99"/>
        <w:insideH w:val="single" w:sz="4" w:space="0" w:color="67A8F3" w:themeColor="accent3" w:themeTint="99"/>
        <w:insideV w:val="single" w:sz="4" w:space="0" w:color="67A8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  <w:tblStylePr w:type="neCell">
      <w:tblPr/>
      <w:tcPr>
        <w:tcBorders>
          <w:bottom w:val="single" w:sz="4" w:space="0" w:color="67A8F3" w:themeColor="accent3" w:themeTint="99"/>
        </w:tcBorders>
      </w:tcPr>
    </w:tblStylePr>
    <w:tblStylePr w:type="nwCell">
      <w:tblPr/>
      <w:tcPr>
        <w:tcBorders>
          <w:bottom w:val="single" w:sz="4" w:space="0" w:color="67A8F3" w:themeColor="accent3" w:themeTint="99"/>
        </w:tcBorders>
      </w:tcPr>
    </w:tblStylePr>
    <w:tblStylePr w:type="seCell">
      <w:tblPr/>
      <w:tcPr>
        <w:tcBorders>
          <w:top w:val="single" w:sz="4" w:space="0" w:color="67A8F3" w:themeColor="accent3" w:themeTint="99"/>
        </w:tcBorders>
      </w:tcPr>
    </w:tblStylePr>
    <w:tblStylePr w:type="swCell">
      <w:tblPr/>
      <w:tcPr>
        <w:tcBorders>
          <w:top w:val="single" w:sz="4" w:space="0" w:color="67A8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70691"/>
    <w:pPr>
      <w:spacing w:after="0"/>
    </w:pPr>
    <w:rPr>
      <w:color w:val="3E8797" w:themeColor="accent4" w:themeShade="BF"/>
    </w:rPr>
    <w:tblPr>
      <w:tblStyleRowBandSize w:val="1"/>
      <w:tblStyleColBandSize w:val="1"/>
      <w:tblBorders>
        <w:top w:val="single" w:sz="4" w:space="0" w:color="9FCDD8" w:themeColor="accent4" w:themeTint="99"/>
        <w:left w:val="single" w:sz="4" w:space="0" w:color="9FCDD8" w:themeColor="accent4" w:themeTint="99"/>
        <w:bottom w:val="single" w:sz="4" w:space="0" w:color="9FCDD8" w:themeColor="accent4" w:themeTint="99"/>
        <w:right w:val="single" w:sz="4" w:space="0" w:color="9FCDD8" w:themeColor="accent4" w:themeTint="99"/>
        <w:insideH w:val="single" w:sz="4" w:space="0" w:color="9FCDD8" w:themeColor="accent4" w:themeTint="99"/>
        <w:insideV w:val="single" w:sz="4" w:space="0" w:color="9F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bottom w:val="single" w:sz="4" w:space="0" w:color="9FCDD8" w:themeColor="accent4" w:themeTint="99"/>
        </w:tcBorders>
      </w:tcPr>
    </w:tblStylePr>
    <w:tblStylePr w:type="nwCell">
      <w:tblPr/>
      <w:tcPr>
        <w:tcBorders>
          <w:bottom w:val="single" w:sz="4" w:space="0" w:color="9FCDD8" w:themeColor="accent4" w:themeTint="99"/>
        </w:tcBorders>
      </w:tcPr>
    </w:tblStylePr>
    <w:tblStylePr w:type="seCell">
      <w:tblPr/>
      <w:tcPr>
        <w:tcBorders>
          <w:top w:val="single" w:sz="4" w:space="0" w:color="9FCDD8" w:themeColor="accent4" w:themeTint="99"/>
        </w:tcBorders>
      </w:tcPr>
    </w:tblStylePr>
    <w:tblStylePr w:type="swCell">
      <w:tblPr/>
      <w:tcPr>
        <w:tcBorders>
          <w:top w:val="single" w:sz="4" w:space="0" w:color="9FCDD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70691"/>
    <w:pPr>
      <w:spacing w:after="0"/>
    </w:pPr>
    <w:rPr>
      <w:color w:val="8FBCAC" w:themeColor="accent5" w:themeShade="BF"/>
    </w:rPr>
    <w:tblPr>
      <w:tblStyleRowBandSize w:val="1"/>
      <w:tblStyleColBandSize w:val="1"/>
      <w:tblBorders>
        <w:top w:val="single" w:sz="4" w:space="0" w:color="E5F0EC" w:themeColor="accent5" w:themeTint="99"/>
        <w:left w:val="single" w:sz="4" w:space="0" w:color="E5F0EC" w:themeColor="accent5" w:themeTint="99"/>
        <w:bottom w:val="single" w:sz="4" w:space="0" w:color="E5F0EC" w:themeColor="accent5" w:themeTint="99"/>
        <w:right w:val="single" w:sz="4" w:space="0" w:color="E5F0EC" w:themeColor="accent5" w:themeTint="99"/>
        <w:insideH w:val="single" w:sz="4" w:space="0" w:color="E5F0EC" w:themeColor="accent5" w:themeTint="99"/>
        <w:insideV w:val="single" w:sz="4" w:space="0" w:color="E5F0E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  <w:tblStylePr w:type="neCell">
      <w:tblPr/>
      <w:tcPr>
        <w:tcBorders>
          <w:bottom w:val="single" w:sz="4" w:space="0" w:color="E5F0EC" w:themeColor="accent5" w:themeTint="99"/>
        </w:tcBorders>
      </w:tcPr>
    </w:tblStylePr>
    <w:tblStylePr w:type="nwCell">
      <w:tblPr/>
      <w:tcPr>
        <w:tcBorders>
          <w:bottom w:val="single" w:sz="4" w:space="0" w:color="E5F0EC" w:themeColor="accent5" w:themeTint="99"/>
        </w:tcBorders>
      </w:tcPr>
    </w:tblStylePr>
    <w:tblStylePr w:type="seCell">
      <w:tblPr/>
      <w:tcPr>
        <w:tcBorders>
          <w:top w:val="single" w:sz="4" w:space="0" w:color="E5F0EC" w:themeColor="accent5" w:themeTint="99"/>
        </w:tcBorders>
      </w:tcPr>
    </w:tblStylePr>
    <w:tblStylePr w:type="swCell">
      <w:tblPr/>
      <w:tcPr>
        <w:tcBorders>
          <w:top w:val="single" w:sz="4" w:space="0" w:color="E5F0E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70691"/>
    <w:pPr>
      <w:spacing w:after="0"/>
    </w:pPr>
    <w:rPr>
      <w:color w:val="3E1ADD" w:themeColor="accent6" w:themeShade="BF"/>
    </w:rPr>
    <w:tblPr>
      <w:tblStyleRowBandSize w:val="1"/>
      <w:tblStyleColBandSize w:val="1"/>
      <w:tblBorders>
        <w:top w:val="single" w:sz="4" w:space="0" w:color="AE9EF3" w:themeColor="accent6" w:themeTint="99"/>
        <w:left w:val="single" w:sz="4" w:space="0" w:color="AE9EF3" w:themeColor="accent6" w:themeTint="99"/>
        <w:bottom w:val="single" w:sz="4" w:space="0" w:color="AE9EF3" w:themeColor="accent6" w:themeTint="99"/>
        <w:right w:val="single" w:sz="4" w:space="0" w:color="AE9EF3" w:themeColor="accent6" w:themeTint="99"/>
        <w:insideH w:val="single" w:sz="4" w:space="0" w:color="AE9EF3" w:themeColor="accent6" w:themeTint="99"/>
        <w:insideV w:val="single" w:sz="4" w:space="0" w:color="AE9EF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  <w:tblStylePr w:type="neCell">
      <w:tblPr/>
      <w:tcPr>
        <w:tcBorders>
          <w:bottom w:val="single" w:sz="4" w:space="0" w:color="AE9EF3" w:themeColor="accent6" w:themeTint="99"/>
        </w:tcBorders>
      </w:tcPr>
    </w:tblStylePr>
    <w:tblStylePr w:type="nwCell">
      <w:tblPr/>
      <w:tcPr>
        <w:tcBorders>
          <w:bottom w:val="single" w:sz="4" w:space="0" w:color="AE9EF3" w:themeColor="accent6" w:themeTint="99"/>
        </w:tcBorders>
      </w:tcPr>
    </w:tblStylePr>
    <w:tblStylePr w:type="seCell">
      <w:tblPr/>
      <w:tcPr>
        <w:tcBorders>
          <w:top w:val="single" w:sz="4" w:space="0" w:color="AE9EF3" w:themeColor="accent6" w:themeTint="99"/>
        </w:tcBorders>
      </w:tcPr>
    </w:tblStylePr>
    <w:tblStylePr w:type="swCell">
      <w:tblPr/>
      <w:tcPr>
        <w:tcBorders>
          <w:top w:val="single" w:sz="4" w:space="0" w:color="AE9EF3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70691"/>
    <w:rPr>
      <w:rFonts w:asciiTheme="majorHAnsi" w:eastAsiaTheme="majorEastAsia" w:hAnsiTheme="majorHAnsi" w:cstheme="majorBidi"/>
      <w:color w:val="5C7B8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691"/>
    <w:rPr>
      <w:rFonts w:asciiTheme="majorHAnsi" w:eastAsiaTheme="majorEastAsia" w:hAnsiTheme="majorHAnsi" w:cstheme="majorBidi"/>
      <w:i/>
      <w:iCs/>
      <w:color w:val="A0B4C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691"/>
    <w:rPr>
      <w:rFonts w:asciiTheme="majorHAnsi" w:eastAsiaTheme="majorEastAsia" w:hAnsiTheme="majorHAnsi" w:cstheme="majorBidi"/>
      <w:color w:val="A0B4C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691"/>
    <w:rPr>
      <w:rFonts w:asciiTheme="majorHAnsi" w:eastAsiaTheme="majorEastAsia" w:hAnsiTheme="majorHAnsi" w:cstheme="majorBidi"/>
      <w:color w:val="5C7B8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691"/>
    <w:rPr>
      <w:rFonts w:asciiTheme="majorHAnsi" w:eastAsiaTheme="majorEastAsia" w:hAnsiTheme="majorHAnsi" w:cstheme="majorBidi"/>
      <w:i/>
      <w:iCs/>
      <w:color w:val="5C7B8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6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6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70691"/>
  </w:style>
  <w:style w:type="paragraph" w:styleId="HTMLAddress">
    <w:name w:val="HTML Address"/>
    <w:basedOn w:val="Normal"/>
    <w:link w:val="HTMLAddressChar"/>
    <w:uiPriority w:val="99"/>
    <w:semiHidden/>
    <w:unhideWhenUsed/>
    <w:rsid w:val="00770691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06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706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706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691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6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706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70691"/>
    <w:rPr>
      <w:i/>
      <w:iCs/>
    </w:rPr>
  </w:style>
  <w:style w:type="character" w:styleId="Hyperlink">
    <w:name w:val="Hyperlink"/>
    <w:basedOn w:val="DefaultParagraphFont"/>
    <w:uiPriority w:val="99"/>
    <w:unhideWhenUsed/>
    <w:rsid w:val="00E76F85"/>
    <w:rPr>
      <w:color w:val="407187" w:themeColor="accent2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0691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0691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0691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0691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0691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0691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0691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0691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0691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06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70691"/>
    <w:rPr>
      <w:i/>
      <w:iCs/>
      <w:color w:val="E8EDF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70691"/>
    <w:pPr>
      <w:pBdr>
        <w:top w:val="single" w:sz="4" w:space="10" w:color="E8EDF0" w:themeColor="accent1"/>
        <w:bottom w:val="single" w:sz="4" w:space="10" w:color="E8EDF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691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70691"/>
    <w:rPr>
      <w:b/>
      <w:bCs/>
      <w:smallCaps/>
      <w:color w:val="E8EDF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E8EDF0" w:themeColor="accent1"/>
        <w:left w:val="single" w:sz="8" w:space="0" w:color="E8EDF0" w:themeColor="accent1"/>
        <w:bottom w:val="single" w:sz="8" w:space="0" w:color="E8EDF0" w:themeColor="accent1"/>
        <w:right w:val="single" w:sz="8" w:space="0" w:color="E8EDF0" w:themeColor="accent1"/>
        <w:insideH w:val="single" w:sz="8" w:space="0" w:color="E8EDF0" w:themeColor="accent1"/>
        <w:insideV w:val="single" w:sz="8" w:space="0" w:color="E8EDF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18" w:space="0" w:color="E8EDF0" w:themeColor="accent1"/>
          <w:right w:val="single" w:sz="8" w:space="0" w:color="E8EDF0" w:themeColor="accent1"/>
          <w:insideH w:val="nil"/>
          <w:insideV w:val="single" w:sz="8" w:space="0" w:color="E8EDF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  <w:insideH w:val="nil"/>
          <w:insideV w:val="single" w:sz="8" w:space="0" w:color="E8EDF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</w:tcBorders>
      </w:tcPr>
    </w:tblStylePr>
    <w:tblStylePr w:type="band1Vert"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</w:tcBorders>
        <w:shd w:val="clear" w:color="auto" w:fill="F9FAFB" w:themeFill="accent1" w:themeFillTint="3F"/>
      </w:tcPr>
    </w:tblStylePr>
    <w:tblStylePr w:type="band1Horz"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  <w:insideV w:val="single" w:sz="8" w:space="0" w:color="E8EDF0" w:themeColor="accent1"/>
        </w:tcBorders>
        <w:shd w:val="clear" w:color="auto" w:fill="F9FAFB" w:themeFill="accent1" w:themeFillTint="3F"/>
      </w:tcPr>
    </w:tblStylePr>
    <w:tblStylePr w:type="band2Horz"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  <w:insideV w:val="single" w:sz="8" w:space="0" w:color="E8EDF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3CFDB" w:themeColor="accent2"/>
        <w:left w:val="single" w:sz="8" w:space="0" w:color="B3CFDB" w:themeColor="accent2"/>
        <w:bottom w:val="single" w:sz="8" w:space="0" w:color="B3CFDB" w:themeColor="accent2"/>
        <w:right w:val="single" w:sz="8" w:space="0" w:color="B3CFDB" w:themeColor="accent2"/>
        <w:insideH w:val="single" w:sz="8" w:space="0" w:color="B3CFDB" w:themeColor="accent2"/>
        <w:insideV w:val="single" w:sz="8" w:space="0" w:color="B3CFD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18" w:space="0" w:color="B3CFDB" w:themeColor="accent2"/>
          <w:right w:val="single" w:sz="8" w:space="0" w:color="B3CFDB" w:themeColor="accent2"/>
          <w:insideH w:val="nil"/>
          <w:insideV w:val="single" w:sz="8" w:space="0" w:color="B3CFD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  <w:insideH w:val="nil"/>
          <w:insideV w:val="single" w:sz="8" w:space="0" w:color="B3CFD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</w:tcBorders>
      </w:tcPr>
    </w:tblStylePr>
    <w:tblStylePr w:type="band1Vert"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</w:tcBorders>
        <w:shd w:val="clear" w:color="auto" w:fill="ECF2F6" w:themeFill="accent2" w:themeFillTint="3F"/>
      </w:tcPr>
    </w:tblStylePr>
    <w:tblStylePr w:type="band1Horz"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  <w:insideV w:val="single" w:sz="8" w:space="0" w:color="B3CFDB" w:themeColor="accent2"/>
        </w:tcBorders>
        <w:shd w:val="clear" w:color="auto" w:fill="ECF2F6" w:themeFill="accent2" w:themeFillTint="3F"/>
      </w:tcPr>
    </w:tblStylePr>
    <w:tblStylePr w:type="band2Horz"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  <w:insideV w:val="single" w:sz="8" w:space="0" w:color="B3CFD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1170DE" w:themeColor="accent3"/>
        <w:left w:val="single" w:sz="8" w:space="0" w:color="1170DE" w:themeColor="accent3"/>
        <w:bottom w:val="single" w:sz="8" w:space="0" w:color="1170DE" w:themeColor="accent3"/>
        <w:right w:val="single" w:sz="8" w:space="0" w:color="1170DE" w:themeColor="accent3"/>
        <w:insideH w:val="single" w:sz="8" w:space="0" w:color="1170DE" w:themeColor="accent3"/>
        <w:insideV w:val="single" w:sz="8" w:space="0" w:color="1170D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18" w:space="0" w:color="1170DE" w:themeColor="accent3"/>
          <w:right w:val="single" w:sz="8" w:space="0" w:color="1170DE" w:themeColor="accent3"/>
          <w:insideH w:val="nil"/>
          <w:insideV w:val="single" w:sz="8" w:space="0" w:color="1170D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  <w:insideH w:val="nil"/>
          <w:insideV w:val="single" w:sz="8" w:space="0" w:color="1170D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</w:tcBorders>
      </w:tcPr>
    </w:tblStylePr>
    <w:tblStylePr w:type="band1Vert"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</w:tcBorders>
        <w:shd w:val="clear" w:color="auto" w:fill="C0DBFA" w:themeFill="accent3" w:themeFillTint="3F"/>
      </w:tcPr>
    </w:tblStylePr>
    <w:tblStylePr w:type="band1Horz"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  <w:insideV w:val="single" w:sz="8" w:space="0" w:color="1170DE" w:themeColor="accent3"/>
        </w:tcBorders>
        <w:shd w:val="clear" w:color="auto" w:fill="C0DBFA" w:themeFill="accent3" w:themeFillTint="3F"/>
      </w:tcPr>
    </w:tblStylePr>
    <w:tblStylePr w:type="band2Horz"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  <w:insideV w:val="single" w:sz="8" w:space="0" w:color="1170D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60ADBE" w:themeColor="accent4"/>
        <w:left w:val="single" w:sz="8" w:space="0" w:color="60ADBE" w:themeColor="accent4"/>
        <w:bottom w:val="single" w:sz="8" w:space="0" w:color="60ADBE" w:themeColor="accent4"/>
        <w:right w:val="single" w:sz="8" w:space="0" w:color="60ADBE" w:themeColor="accent4"/>
        <w:insideH w:val="single" w:sz="8" w:space="0" w:color="60ADBE" w:themeColor="accent4"/>
        <w:insideV w:val="single" w:sz="8" w:space="0" w:color="60ADB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18" w:space="0" w:color="60ADBE" w:themeColor="accent4"/>
          <w:right w:val="single" w:sz="8" w:space="0" w:color="60ADBE" w:themeColor="accent4"/>
          <w:insideH w:val="nil"/>
          <w:insideV w:val="single" w:sz="8" w:space="0" w:color="60ADB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  <w:insideH w:val="nil"/>
          <w:insideV w:val="single" w:sz="8" w:space="0" w:color="60ADB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</w:tcBorders>
      </w:tcPr>
    </w:tblStylePr>
    <w:tblStylePr w:type="band1Vert"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</w:tcBorders>
        <w:shd w:val="clear" w:color="auto" w:fill="D7EAEF" w:themeFill="accent4" w:themeFillTint="3F"/>
      </w:tcPr>
    </w:tblStylePr>
    <w:tblStylePr w:type="band1Horz"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  <w:insideV w:val="single" w:sz="8" w:space="0" w:color="60ADBE" w:themeColor="accent4"/>
        </w:tcBorders>
        <w:shd w:val="clear" w:color="auto" w:fill="D7EAEF" w:themeFill="accent4" w:themeFillTint="3F"/>
      </w:tcPr>
    </w:tblStylePr>
    <w:tblStylePr w:type="band2Horz"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  <w:insideV w:val="single" w:sz="8" w:space="0" w:color="60ADB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D5E6E0" w:themeColor="accent5"/>
        <w:left w:val="single" w:sz="8" w:space="0" w:color="D5E6E0" w:themeColor="accent5"/>
        <w:bottom w:val="single" w:sz="8" w:space="0" w:color="D5E6E0" w:themeColor="accent5"/>
        <w:right w:val="single" w:sz="8" w:space="0" w:color="D5E6E0" w:themeColor="accent5"/>
        <w:insideH w:val="single" w:sz="8" w:space="0" w:color="D5E6E0" w:themeColor="accent5"/>
        <w:insideV w:val="single" w:sz="8" w:space="0" w:color="D5E6E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18" w:space="0" w:color="D5E6E0" w:themeColor="accent5"/>
          <w:right w:val="single" w:sz="8" w:space="0" w:color="D5E6E0" w:themeColor="accent5"/>
          <w:insideH w:val="nil"/>
          <w:insideV w:val="single" w:sz="8" w:space="0" w:color="D5E6E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  <w:insideH w:val="nil"/>
          <w:insideV w:val="single" w:sz="8" w:space="0" w:color="D5E6E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</w:tcBorders>
      </w:tcPr>
    </w:tblStylePr>
    <w:tblStylePr w:type="band1Vert"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</w:tcBorders>
        <w:shd w:val="clear" w:color="auto" w:fill="F4F8F7" w:themeFill="accent5" w:themeFillTint="3F"/>
      </w:tcPr>
    </w:tblStylePr>
    <w:tblStylePr w:type="band1Horz"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  <w:insideV w:val="single" w:sz="8" w:space="0" w:color="D5E6E0" w:themeColor="accent5"/>
        </w:tcBorders>
        <w:shd w:val="clear" w:color="auto" w:fill="F4F8F7" w:themeFill="accent5" w:themeFillTint="3F"/>
      </w:tcPr>
    </w:tblStylePr>
    <w:tblStylePr w:type="band2Horz"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  <w:insideV w:val="single" w:sz="8" w:space="0" w:color="D5E6E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5FEC" w:themeColor="accent6"/>
        <w:left w:val="single" w:sz="8" w:space="0" w:color="795FEC" w:themeColor="accent6"/>
        <w:bottom w:val="single" w:sz="8" w:space="0" w:color="795FEC" w:themeColor="accent6"/>
        <w:right w:val="single" w:sz="8" w:space="0" w:color="795FEC" w:themeColor="accent6"/>
        <w:insideH w:val="single" w:sz="8" w:space="0" w:color="795FEC" w:themeColor="accent6"/>
        <w:insideV w:val="single" w:sz="8" w:space="0" w:color="795FE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18" w:space="0" w:color="795FEC" w:themeColor="accent6"/>
          <w:right w:val="single" w:sz="8" w:space="0" w:color="795FEC" w:themeColor="accent6"/>
          <w:insideH w:val="nil"/>
          <w:insideV w:val="single" w:sz="8" w:space="0" w:color="795FE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  <w:insideH w:val="nil"/>
          <w:insideV w:val="single" w:sz="8" w:space="0" w:color="795FE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</w:tcBorders>
      </w:tcPr>
    </w:tblStylePr>
    <w:tblStylePr w:type="band1Vert"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</w:tcBorders>
        <w:shd w:val="clear" w:color="auto" w:fill="DDD7FA" w:themeFill="accent6" w:themeFillTint="3F"/>
      </w:tcPr>
    </w:tblStylePr>
    <w:tblStylePr w:type="band1Horz"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  <w:insideV w:val="single" w:sz="8" w:space="0" w:color="795FEC" w:themeColor="accent6"/>
        </w:tcBorders>
        <w:shd w:val="clear" w:color="auto" w:fill="DDD7FA" w:themeFill="accent6" w:themeFillTint="3F"/>
      </w:tcPr>
    </w:tblStylePr>
    <w:tblStylePr w:type="band2Horz"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  <w:insideV w:val="single" w:sz="8" w:space="0" w:color="795FE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E8EDF0" w:themeColor="accent1"/>
        <w:left w:val="single" w:sz="8" w:space="0" w:color="E8EDF0" w:themeColor="accent1"/>
        <w:bottom w:val="single" w:sz="8" w:space="0" w:color="E8EDF0" w:themeColor="accent1"/>
        <w:right w:val="single" w:sz="8" w:space="0" w:color="E8EDF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EDF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</w:tcBorders>
      </w:tcPr>
    </w:tblStylePr>
    <w:tblStylePr w:type="band1Horz"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3CFDB" w:themeColor="accent2"/>
        <w:left w:val="single" w:sz="8" w:space="0" w:color="B3CFDB" w:themeColor="accent2"/>
        <w:bottom w:val="single" w:sz="8" w:space="0" w:color="B3CFDB" w:themeColor="accent2"/>
        <w:right w:val="single" w:sz="8" w:space="0" w:color="B3CFD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CFD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</w:tcBorders>
      </w:tcPr>
    </w:tblStylePr>
    <w:tblStylePr w:type="band1Horz"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1170DE" w:themeColor="accent3"/>
        <w:left w:val="single" w:sz="8" w:space="0" w:color="1170DE" w:themeColor="accent3"/>
        <w:bottom w:val="single" w:sz="8" w:space="0" w:color="1170DE" w:themeColor="accent3"/>
        <w:right w:val="single" w:sz="8" w:space="0" w:color="1170D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70D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</w:tcBorders>
      </w:tcPr>
    </w:tblStylePr>
    <w:tblStylePr w:type="band1Horz"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60ADBE" w:themeColor="accent4"/>
        <w:left w:val="single" w:sz="8" w:space="0" w:color="60ADBE" w:themeColor="accent4"/>
        <w:bottom w:val="single" w:sz="8" w:space="0" w:color="60ADBE" w:themeColor="accent4"/>
        <w:right w:val="single" w:sz="8" w:space="0" w:color="60ADB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ADB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</w:tcBorders>
      </w:tcPr>
    </w:tblStylePr>
    <w:tblStylePr w:type="band1Horz"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D5E6E0" w:themeColor="accent5"/>
        <w:left w:val="single" w:sz="8" w:space="0" w:color="D5E6E0" w:themeColor="accent5"/>
        <w:bottom w:val="single" w:sz="8" w:space="0" w:color="D5E6E0" w:themeColor="accent5"/>
        <w:right w:val="single" w:sz="8" w:space="0" w:color="D5E6E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6E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</w:tcBorders>
      </w:tcPr>
    </w:tblStylePr>
    <w:tblStylePr w:type="band1Horz"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5FEC" w:themeColor="accent6"/>
        <w:left w:val="single" w:sz="8" w:space="0" w:color="795FEC" w:themeColor="accent6"/>
        <w:bottom w:val="single" w:sz="8" w:space="0" w:color="795FEC" w:themeColor="accent6"/>
        <w:right w:val="single" w:sz="8" w:space="0" w:color="795FE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5FE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</w:tcBorders>
      </w:tcPr>
    </w:tblStylePr>
    <w:tblStylePr w:type="band1Horz"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70691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70691"/>
    <w:pPr>
      <w:spacing w:before="0" w:after="0"/>
    </w:pPr>
    <w:rPr>
      <w:color w:val="A0B4C1" w:themeColor="accent1" w:themeShade="BF"/>
    </w:rPr>
    <w:tblPr>
      <w:tblStyleRowBandSize w:val="1"/>
      <w:tblStyleColBandSize w:val="1"/>
      <w:tblBorders>
        <w:top w:val="single" w:sz="8" w:space="0" w:color="E8EDF0" w:themeColor="accent1"/>
        <w:bottom w:val="single" w:sz="8" w:space="0" w:color="E8EDF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EDF0" w:themeColor="accent1"/>
          <w:left w:val="nil"/>
          <w:bottom w:val="single" w:sz="8" w:space="0" w:color="E8EDF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EDF0" w:themeColor="accent1"/>
          <w:left w:val="nil"/>
          <w:bottom w:val="single" w:sz="8" w:space="0" w:color="E8EDF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A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AF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70691"/>
    <w:pPr>
      <w:spacing w:before="0" w:after="0"/>
    </w:pPr>
    <w:rPr>
      <w:color w:val="6FA3BA" w:themeColor="accent2" w:themeShade="BF"/>
    </w:rPr>
    <w:tblPr>
      <w:tblStyleRowBandSize w:val="1"/>
      <w:tblStyleColBandSize w:val="1"/>
      <w:tblBorders>
        <w:top w:val="single" w:sz="8" w:space="0" w:color="B3CFDB" w:themeColor="accent2"/>
        <w:bottom w:val="single" w:sz="8" w:space="0" w:color="B3CFD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CFDB" w:themeColor="accent2"/>
          <w:left w:val="nil"/>
          <w:bottom w:val="single" w:sz="8" w:space="0" w:color="B3CFD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CFDB" w:themeColor="accent2"/>
          <w:left w:val="nil"/>
          <w:bottom w:val="single" w:sz="8" w:space="0" w:color="B3CFD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F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0691"/>
    <w:pPr>
      <w:spacing w:before="0" w:after="0"/>
    </w:pPr>
    <w:rPr>
      <w:color w:val="0C53A6" w:themeColor="accent3" w:themeShade="BF"/>
    </w:rPr>
    <w:tblPr>
      <w:tblStyleRowBandSize w:val="1"/>
      <w:tblStyleColBandSize w:val="1"/>
      <w:tblBorders>
        <w:top w:val="single" w:sz="8" w:space="0" w:color="1170DE" w:themeColor="accent3"/>
        <w:bottom w:val="single" w:sz="8" w:space="0" w:color="1170D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70DE" w:themeColor="accent3"/>
          <w:left w:val="nil"/>
          <w:bottom w:val="single" w:sz="8" w:space="0" w:color="1170D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70DE" w:themeColor="accent3"/>
          <w:left w:val="nil"/>
          <w:bottom w:val="single" w:sz="8" w:space="0" w:color="1170D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B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B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70691"/>
    <w:pPr>
      <w:spacing w:before="0" w:after="0"/>
    </w:pPr>
    <w:rPr>
      <w:color w:val="3E8797" w:themeColor="accent4" w:themeShade="BF"/>
    </w:rPr>
    <w:tblPr>
      <w:tblStyleRowBandSize w:val="1"/>
      <w:tblStyleColBandSize w:val="1"/>
      <w:tblBorders>
        <w:top w:val="single" w:sz="8" w:space="0" w:color="60ADBE" w:themeColor="accent4"/>
        <w:bottom w:val="single" w:sz="8" w:space="0" w:color="60ADB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BE" w:themeColor="accent4"/>
          <w:left w:val="nil"/>
          <w:bottom w:val="single" w:sz="8" w:space="0" w:color="60ADB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BE" w:themeColor="accent4"/>
          <w:left w:val="nil"/>
          <w:bottom w:val="single" w:sz="8" w:space="0" w:color="60ADB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70691"/>
    <w:pPr>
      <w:spacing w:before="0" w:after="0"/>
    </w:pPr>
    <w:rPr>
      <w:color w:val="8FBCAC" w:themeColor="accent5" w:themeShade="BF"/>
    </w:rPr>
    <w:tblPr>
      <w:tblStyleRowBandSize w:val="1"/>
      <w:tblStyleColBandSize w:val="1"/>
      <w:tblBorders>
        <w:top w:val="single" w:sz="8" w:space="0" w:color="D5E6E0" w:themeColor="accent5"/>
        <w:bottom w:val="single" w:sz="8" w:space="0" w:color="D5E6E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6E0" w:themeColor="accent5"/>
          <w:left w:val="nil"/>
          <w:bottom w:val="single" w:sz="8" w:space="0" w:color="D5E6E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6E0" w:themeColor="accent5"/>
          <w:left w:val="nil"/>
          <w:bottom w:val="single" w:sz="8" w:space="0" w:color="D5E6E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8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8F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70691"/>
    <w:pPr>
      <w:spacing w:before="0" w:after="0"/>
    </w:pPr>
    <w:rPr>
      <w:color w:val="3E1ADD" w:themeColor="accent6" w:themeShade="BF"/>
    </w:rPr>
    <w:tblPr>
      <w:tblStyleRowBandSize w:val="1"/>
      <w:tblStyleColBandSize w:val="1"/>
      <w:tblBorders>
        <w:top w:val="single" w:sz="8" w:space="0" w:color="795FEC" w:themeColor="accent6"/>
        <w:bottom w:val="single" w:sz="8" w:space="0" w:color="795FE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5FEC" w:themeColor="accent6"/>
          <w:left w:val="nil"/>
          <w:bottom w:val="single" w:sz="8" w:space="0" w:color="795FE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5FEC" w:themeColor="accent6"/>
          <w:left w:val="nil"/>
          <w:bottom w:val="single" w:sz="8" w:space="0" w:color="795FE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7F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70691"/>
  </w:style>
  <w:style w:type="paragraph" w:styleId="List">
    <w:name w:val="List"/>
    <w:basedOn w:val="Normal"/>
    <w:uiPriority w:val="99"/>
    <w:semiHidden/>
    <w:unhideWhenUsed/>
    <w:rsid w:val="007706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706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706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706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706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70691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0691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0691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0691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0691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06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06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06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06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06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70691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0691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0691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0691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0691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77069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F4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F4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1E2E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1E2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A8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A8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F0E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F0E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9E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9E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ListTable2">
    <w:name w:val="List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F1F4F6" w:themeColor="accent1" w:themeTint="99"/>
        <w:bottom w:val="single" w:sz="4" w:space="0" w:color="F1F4F6" w:themeColor="accent1" w:themeTint="99"/>
        <w:insideH w:val="single" w:sz="4" w:space="0" w:color="F1F4F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D1E2E9" w:themeColor="accent2" w:themeTint="99"/>
        <w:bottom w:val="single" w:sz="4" w:space="0" w:color="D1E2E9" w:themeColor="accent2" w:themeTint="99"/>
        <w:insideH w:val="single" w:sz="4" w:space="0" w:color="D1E2E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67A8F3" w:themeColor="accent3" w:themeTint="99"/>
        <w:bottom w:val="single" w:sz="4" w:space="0" w:color="67A8F3" w:themeColor="accent3" w:themeTint="99"/>
        <w:insideH w:val="single" w:sz="4" w:space="0" w:color="67A8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9FCDD8" w:themeColor="accent4" w:themeTint="99"/>
        <w:bottom w:val="single" w:sz="4" w:space="0" w:color="9FCDD8" w:themeColor="accent4" w:themeTint="99"/>
        <w:insideH w:val="single" w:sz="4" w:space="0" w:color="9FCDD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E5F0EC" w:themeColor="accent5" w:themeTint="99"/>
        <w:bottom w:val="single" w:sz="4" w:space="0" w:color="E5F0EC" w:themeColor="accent5" w:themeTint="99"/>
        <w:insideH w:val="single" w:sz="4" w:space="0" w:color="E5F0E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AE9EF3" w:themeColor="accent6" w:themeTint="99"/>
        <w:bottom w:val="single" w:sz="4" w:space="0" w:color="AE9EF3" w:themeColor="accent6" w:themeTint="99"/>
        <w:insideH w:val="single" w:sz="4" w:space="0" w:color="AE9EF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ListTable3">
    <w:name w:val="List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E8EDF0" w:themeColor="accent1"/>
        <w:left w:val="single" w:sz="4" w:space="0" w:color="E8EDF0" w:themeColor="accent1"/>
        <w:bottom w:val="single" w:sz="4" w:space="0" w:color="E8EDF0" w:themeColor="accent1"/>
        <w:right w:val="single" w:sz="4" w:space="0" w:color="E8EDF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EDF0" w:themeFill="accent1"/>
      </w:tcPr>
    </w:tblStylePr>
    <w:tblStylePr w:type="lastRow">
      <w:rPr>
        <w:b/>
        <w:bCs/>
      </w:rPr>
      <w:tblPr/>
      <w:tcPr>
        <w:tcBorders>
          <w:top w:val="double" w:sz="4" w:space="0" w:color="E8EDF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EDF0" w:themeColor="accent1"/>
          <w:right w:val="single" w:sz="4" w:space="0" w:color="E8EDF0" w:themeColor="accent1"/>
        </w:tcBorders>
      </w:tcPr>
    </w:tblStylePr>
    <w:tblStylePr w:type="band1Horz">
      <w:tblPr/>
      <w:tcPr>
        <w:tcBorders>
          <w:top w:val="single" w:sz="4" w:space="0" w:color="E8EDF0" w:themeColor="accent1"/>
          <w:bottom w:val="single" w:sz="4" w:space="0" w:color="E8EDF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EDF0" w:themeColor="accent1"/>
          <w:left w:val="nil"/>
        </w:tcBorders>
      </w:tcPr>
    </w:tblStylePr>
    <w:tblStylePr w:type="swCell">
      <w:tblPr/>
      <w:tcPr>
        <w:tcBorders>
          <w:top w:val="double" w:sz="4" w:space="0" w:color="E8EDF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B3CFDB" w:themeColor="accent2"/>
        <w:left w:val="single" w:sz="4" w:space="0" w:color="B3CFDB" w:themeColor="accent2"/>
        <w:bottom w:val="single" w:sz="4" w:space="0" w:color="B3CFDB" w:themeColor="accent2"/>
        <w:right w:val="single" w:sz="4" w:space="0" w:color="B3CFD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CFDB" w:themeFill="accent2"/>
      </w:tcPr>
    </w:tblStylePr>
    <w:tblStylePr w:type="lastRow">
      <w:rPr>
        <w:b/>
        <w:bCs/>
      </w:rPr>
      <w:tblPr/>
      <w:tcPr>
        <w:tcBorders>
          <w:top w:val="double" w:sz="4" w:space="0" w:color="B3CFD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CFDB" w:themeColor="accent2"/>
          <w:right w:val="single" w:sz="4" w:space="0" w:color="B3CFDB" w:themeColor="accent2"/>
        </w:tcBorders>
      </w:tcPr>
    </w:tblStylePr>
    <w:tblStylePr w:type="band1Horz">
      <w:tblPr/>
      <w:tcPr>
        <w:tcBorders>
          <w:top w:val="single" w:sz="4" w:space="0" w:color="B3CFDB" w:themeColor="accent2"/>
          <w:bottom w:val="single" w:sz="4" w:space="0" w:color="B3CFD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CFDB" w:themeColor="accent2"/>
          <w:left w:val="nil"/>
        </w:tcBorders>
      </w:tcPr>
    </w:tblStylePr>
    <w:tblStylePr w:type="swCell">
      <w:tblPr/>
      <w:tcPr>
        <w:tcBorders>
          <w:top w:val="double" w:sz="4" w:space="0" w:color="B3CFD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1170DE" w:themeColor="accent3"/>
        <w:left w:val="single" w:sz="4" w:space="0" w:color="1170DE" w:themeColor="accent3"/>
        <w:bottom w:val="single" w:sz="4" w:space="0" w:color="1170DE" w:themeColor="accent3"/>
        <w:right w:val="single" w:sz="4" w:space="0" w:color="1170D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70DE" w:themeFill="accent3"/>
      </w:tcPr>
    </w:tblStylePr>
    <w:tblStylePr w:type="lastRow">
      <w:rPr>
        <w:b/>
        <w:bCs/>
      </w:rPr>
      <w:tblPr/>
      <w:tcPr>
        <w:tcBorders>
          <w:top w:val="double" w:sz="4" w:space="0" w:color="1170D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70DE" w:themeColor="accent3"/>
          <w:right w:val="single" w:sz="4" w:space="0" w:color="1170DE" w:themeColor="accent3"/>
        </w:tcBorders>
      </w:tcPr>
    </w:tblStylePr>
    <w:tblStylePr w:type="band1Horz">
      <w:tblPr/>
      <w:tcPr>
        <w:tcBorders>
          <w:top w:val="single" w:sz="4" w:space="0" w:color="1170DE" w:themeColor="accent3"/>
          <w:bottom w:val="single" w:sz="4" w:space="0" w:color="1170D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70DE" w:themeColor="accent3"/>
          <w:left w:val="nil"/>
        </w:tcBorders>
      </w:tcPr>
    </w:tblStylePr>
    <w:tblStylePr w:type="swCell">
      <w:tblPr/>
      <w:tcPr>
        <w:tcBorders>
          <w:top w:val="double" w:sz="4" w:space="0" w:color="1170D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60ADBE" w:themeColor="accent4"/>
        <w:left w:val="single" w:sz="4" w:space="0" w:color="60ADBE" w:themeColor="accent4"/>
        <w:bottom w:val="single" w:sz="4" w:space="0" w:color="60ADBE" w:themeColor="accent4"/>
        <w:right w:val="single" w:sz="4" w:space="0" w:color="60ADB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ADBE" w:themeFill="accent4"/>
      </w:tcPr>
    </w:tblStylePr>
    <w:tblStylePr w:type="lastRow">
      <w:rPr>
        <w:b/>
        <w:bCs/>
      </w:rPr>
      <w:tblPr/>
      <w:tcPr>
        <w:tcBorders>
          <w:top w:val="double" w:sz="4" w:space="0" w:color="60ADB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ADBE" w:themeColor="accent4"/>
          <w:right w:val="single" w:sz="4" w:space="0" w:color="60ADBE" w:themeColor="accent4"/>
        </w:tcBorders>
      </w:tcPr>
    </w:tblStylePr>
    <w:tblStylePr w:type="band1Horz">
      <w:tblPr/>
      <w:tcPr>
        <w:tcBorders>
          <w:top w:val="single" w:sz="4" w:space="0" w:color="60ADBE" w:themeColor="accent4"/>
          <w:bottom w:val="single" w:sz="4" w:space="0" w:color="60ADB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ADBE" w:themeColor="accent4"/>
          <w:left w:val="nil"/>
        </w:tcBorders>
      </w:tcPr>
    </w:tblStylePr>
    <w:tblStylePr w:type="swCell">
      <w:tblPr/>
      <w:tcPr>
        <w:tcBorders>
          <w:top w:val="double" w:sz="4" w:space="0" w:color="60ADB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5E6E0" w:themeColor="accent5"/>
        <w:left w:val="single" w:sz="4" w:space="0" w:color="D5E6E0" w:themeColor="accent5"/>
        <w:bottom w:val="single" w:sz="4" w:space="0" w:color="D5E6E0" w:themeColor="accent5"/>
        <w:right w:val="single" w:sz="4" w:space="0" w:color="D5E6E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6E0" w:themeFill="accent5"/>
      </w:tcPr>
    </w:tblStylePr>
    <w:tblStylePr w:type="lastRow">
      <w:rPr>
        <w:b/>
        <w:bCs/>
      </w:rPr>
      <w:tblPr/>
      <w:tcPr>
        <w:tcBorders>
          <w:top w:val="double" w:sz="4" w:space="0" w:color="D5E6E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6E0" w:themeColor="accent5"/>
          <w:right w:val="single" w:sz="4" w:space="0" w:color="D5E6E0" w:themeColor="accent5"/>
        </w:tcBorders>
      </w:tcPr>
    </w:tblStylePr>
    <w:tblStylePr w:type="band1Horz">
      <w:tblPr/>
      <w:tcPr>
        <w:tcBorders>
          <w:top w:val="single" w:sz="4" w:space="0" w:color="D5E6E0" w:themeColor="accent5"/>
          <w:bottom w:val="single" w:sz="4" w:space="0" w:color="D5E6E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6E0" w:themeColor="accent5"/>
          <w:left w:val="nil"/>
        </w:tcBorders>
      </w:tcPr>
    </w:tblStylePr>
    <w:tblStylePr w:type="swCell">
      <w:tblPr/>
      <w:tcPr>
        <w:tcBorders>
          <w:top w:val="double" w:sz="4" w:space="0" w:color="D5E6E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795FEC" w:themeColor="accent6"/>
        <w:left w:val="single" w:sz="4" w:space="0" w:color="795FEC" w:themeColor="accent6"/>
        <w:bottom w:val="single" w:sz="4" w:space="0" w:color="795FEC" w:themeColor="accent6"/>
        <w:right w:val="single" w:sz="4" w:space="0" w:color="795FE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5FEC" w:themeFill="accent6"/>
      </w:tcPr>
    </w:tblStylePr>
    <w:tblStylePr w:type="lastRow">
      <w:rPr>
        <w:b/>
        <w:bCs/>
      </w:rPr>
      <w:tblPr/>
      <w:tcPr>
        <w:tcBorders>
          <w:top w:val="double" w:sz="4" w:space="0" w:color="795FE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5FEC" w:themeColor="accent6"/>
          <w:right w:val="single" w:sz="4" w:space="0" w:color="795FEC" w:themeColor="accent6"/>
        </w:tcBorders>
      </w:tcPr>
    </w:tblStylePr>
    <w:tblStylePr w:type="band1Horz">
      <w:tblPr/>
      <w:tcPr>
        <w:tcBorders>
          <w:top w:val="single" w:sz="4" w:space="0" w:color="795FEC" w:themeColor="accent6"/>
          <w:bottom w:val="single" w:sz="4" w:space="0" w:color="795FE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5FEC" w:themeColor="accent6"/>
          <w:left w:val="nil"/>
        </w:tcBorders>
      </w:tcPr>
    </w:tblStylePr>
    <w:tblStylePr w:type="swCell">
      <w:tblPr/>
      <w:tcPr>
        <w:tcBorders>
          <w:top w:val="double" w:sz="4" w:space="0" w:color="795FE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F1F4F6" w:themeColor="accent1" w:themeTint="99"/>
        <w:left w:val="single" w:sz="4" w:space="0" w:color="F1F4F6" w:themeColor="accent1" w:themeTint="99"/>
        <w:bottom w:val="single" w:sz="4" w:space="0" w:color="F1F4F6" w:themeColor="accent1" w:themeTint="99"/>
        <w:right w:val="single" w:sz="4" w:space="0" w:color="F1F4F6" w:themeColor="accent1" w:themeTint="99"/>
        <w:insideH w:val="single" w:sz="4" w:space="0" w:color="F1F4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EDF0" w:themeColor="accent1"/>
          <w:left w:val="single" w:sz="4" w:space="0" w:color="E8EDF0" w:themeColor="accent1"/>
          <w:bottom w:val="single" w:sz="4" w:space="0" w:color="E8EDF0" w:themeColor="accent1"/>
          <w:right w:val="single" w:sz="4" w:space="0" w:color="E8EDF0" w:themeColor="accent1"/>
          <w:insideH w:val="nil"/>
        </w:tcBorders>
        <w:shd w:val="clear" w:color="auto" w:fill="E8EDF0" w:themeFill="accent1"/>
      </w:tcPr>
    </w:tblStylePr>
    <w:tblStylePr w:type="lastRow">
      <w:rPr>
        <w:b/>
        <w:bCs/>
      </w:rPr>
      <w:tblPr/>
      <w:tcPr>
        <w:tcBorders>
          <w:top w:val="double" w:sz="4" w:space="0" w:color="F1F4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1E2E9" w:themeColor="accent2" w:themeTint="99"/>
        <w:left w:val="single" w:sz="4" w:space="0" w:color="D1E2E9" w:themeColor="accent2" w:themeTint="99"/>
        <w:bottom w:val="single" w:sz="4" w:space="0" w:color="D1E2E9" w:themeColor="accent2" w:themeTint="99"/>
        <w:right w:val="single" w:sz="4" w:space="0" w:color="D1E2E9" w:themeColor="accent2" w:themeTint="99"/>
        <w:insideH w:val="single" w:sz="4" w:space="0" w:color="D1E2E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CFDB" w:themeColor="accent2"/>
          <w:left w:val="single" w:sz="4" w:space="0" w:color="B3CFDB" w:themeColor="accent2"/>
          <w:bottom w:val="single" w:sz="4" w:space="0" w:color="B3CFDB" w:themeColor="accent2"/>
          <w:right w:val="single" w:sz="4" w:space="0" w:color="B3CFDB" w:themeColor="accent2"/>
          <w:insideH w:val="nil"/>
        </w:tcBorders>
        <w:shd w:val="clear" w:color="auto" w:fill="B3CFDB" w:themeFill="accent2"/>
      </w:tcPr>
    </w:tblStylePr>
    <w:tblStylePr w:type="lastRow">
      <w:rPr>
        <w:b/>
        <w:bCs/>
      </w:rPr>
      <w:tblPr/>
      <w:tcPr>
        <w:tcBorders>
          <w:top w:val="double" w:sz="4" w:space="0" w:color="D1E2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7A8F3" w:themeColor="accent3" w:themeTint="99"/>
        <w:left w:val="single" w:sz="4" w:space="0" w:color="67A8F3" w:themeColor="accent3" w:themeTint="99"/>
        <w:bottom w:val="single" w:sz="4" w:space="0" w:color="67A8F3" w:themeColor="accent3" w:themeTint="99"/>
        <w:right w:val="single" w:sz="4" w:space="0" w:color="67A8F3" w:themeColor="accent3" w:themeTint="99"/>
        <w:insideH w:val="single" w:sz="4" w:space="0" w:color="67A8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70DE" w:themeColor="accent3"/>
          <w:left w:val="single" w:sz="4" w:space="0" w:color="1170DE" w:themeColor="accent3"/>
          <w:bottom w:val="single" w:sz="4" w:space="0" w:color="1170DE" w:themeColor="accent3"/>
          <w:right w:val="single" w:sz="4" w:space="0" w:color="1170DE" w:themeColor="accent3"/>
          <w:insideH w:val="nil"/>
        </w:tcBorders>
        <w:shd w:val="clear" w:color="auto" w:fill="1170DE" w:themeFill="accent3"/>
      </w:tcPr>
    </w:tblStylePr>
    <w:tblStylePr w:type="lastRow">
      <w:rPr>
        <w:b/>
        <w:bCs/>
      </w:rPr>
      <w:tblPr/>
      <w:tcPr>
        <w:tcBorders>
          <w:top w:val="double" w:sz="4" w:space="0" w:color="67A8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FCDD8" w:themeColor="accent4" w:themeTint="99"/>
        <w:left w:val="single" w:sz="4" w:space="0" w:color="9FCDD8" w:themeColor="accent4" w:themeTint="99"/>
        <w:bottom w:val="single" w:sz="4" w:space="0" w:color="9FCDD8" w:themeColor="accent4" w:themeTint="99"/>
        <w:right w:val="single" w:sz="4" w:space="0" w:color="9FCDD8" w:themeColor="accent4" w:themeTint="99"/>
        <w:insideH w:val="single" w:sz="4" w:space="0" w:color="9FCD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BE" w:themeColor="accent4"/>
          <w:left w:val="single" w:sz="4" w:space="0" w:color="60ADBE" w:themeColor="accent4"/>
          <w:bottom w:val="single" w:sz="4" w:space="0" w:color="60ADBE" w:themeColor="accent4"/>
          <w:right w:val="single" w:sz="4" w:space="0" w:color="60ADBE" w:themeColor="accent4"/>
          <w:insideH w:val="nil"/>
        </w:tcBorders>
        <w:shd w:val="clear" w:color="auto" w:fill="60ADBE" w:themeFill="accent4"/>
      </w:tcPr>
    </w:tblStylePr>
    <w:tblStylePr w:type="lastRow">
      <w:rPr>
        <w:b/>
        <w:bCs/>
      </w:rPr>
      <w:tblPr/>
      <w:tcPr>
        <w:tcBorders>
          <w:top w:val="double" w:sz="4" w:space="0" w:color="9F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E5F0EC" w:themeColor="accent5" w:themeTint="99"/>
        <w:left w:val="single" w:sz="4" w:space="0" w:color="E5F0EC" w:themeColor="accent5" w:themeTint="99"/>
        <w:bottom w:val="single" w:sz="4" w:space="0" w:color="E5F0EC" w:themeColor="accent5" w:themeTint="99"/>
        <w:right w:val="single" w:sz="4" w:space="0" w:color="E5F0EC" w:themeColor="accent5" w:themeTint="99"/>
        <w:insideH w:val="single" w:sz="4" w:space="0" w:color="E5F0E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6E0" w:themeColor="accent5"/>
          <w:left w:val="single" w:sz="4" w:space="0" w:color="D5E6E0" w:themeColor="accent5"/>
          <w:bottom w:val="single" w:sz="4" w:space="0" w:color="D5E6E0" w:themeColor="accent5"/>
          <w:right w:val="single" w:sz="4" w:space="0" w:color="D5E6E0" w:themeColor="accent5"/>
          <w:insideH w:val="nil"/>
        </w:tcBorders>
        <w:shd w:val="clear" w:color="auto" w:fill="D5E6E0" w:themeFill="accent5"/>
      </w:tcPr>
    </w:tblStylePr>
    <w:tblStylePr w:type="lastRow">
      <w:rPr>
        <w:b/>
        <w:bCs/>
      </w:rPr>
      <w:tblPr/>
      <w:tcPr>
        <w:tcBorders>
          <w:top w:val="double" w:sz="4" w:space="0" w:color="E5F0E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9EF3" w:themeColor="accent6" w:themeTint="99"/>
        <w:left w:val="single" w:sz="4" w:space="0" w:color="AE9EF3" w:themeColor="accent6" w:themeTint="99"/>
        <w:bottom w:val="single" w:sz="4" w:space="0" w:color="AE9EF3" w:themeColor="accent6" w:themeTint="99"/>
        <w:right w:val="single" w:sz="4" w:space="0" w:color="AE9EF3" w:themeColor="accent6" w:themeTint="99"/>
        <w:insideH w:val="single" w:sz="4" w:space="0" w:color="AE9E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5FEC" w:themeColor="accent6"/>
          <w:left w:val="single" w:sz="4" w:space="0" w:color="795FEC" w:themeColor="accent6"/>
          <w:bottom w:val="single" w:sz="4" w:space="0" w:color="795FEC" w:themeColor="accent6"/>
          <w:right w:val="single" w:sz="4" w:space="0" w:color="795FEC" w:themeColor="accent6"/>
          <w:insideH w:val="nil"/>
        </w:tcBorders>
        <w:shd w:val="clear" w:color="auto" w:fill="795FEC" w:themeFill="accent6"/>
      </w:tcPr>
    </w:tblStylePr>
    <w:tblStylePr w:type="lastRow">
      <w:rPr>
        <w:b/>
        <w:bCs/>
      </w:rPr>
      <w:tblPr/>
      <w:tcPr>
        <w:tcBorders>
          <w:top w:val="double" w:sz="4" w:space="0" w:color="AE9E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EDF0" w:themeColor="accent1"/>
        <w:left w:val="single" w:sz="24" w:space="0" w:color="E8EDF0" w:themeColor="accent1"/>
        <w:bottom w:val="single" w:sz="24" w:space="0" w:color="E8EDF0" w:themeColor="accent1"/>
        <w:right w:val="single" w:sz="24" w:space="0" w:color="E8EDF0" w:themeColor="accent1"/>
      </w:tblBorders>
    </w:tblPr>
    <w:tcPr>
      <w:shd w:val="clear" w:color="auto" w:fill="E8EDF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CFDB" w:themeColor="accent2"/>
        <w:left w:val="single" w:sz="24" w:space="0" w:color="B3CFDB" w:themeColor="accent2"/>
        <w:bottom w:val="single" w:sz="24" w:space="0" w:color="B3CFDB" w:themeColor="accent2"/>
        <w:right w:val="single" w:sz="24" w:space="0" w:color="B3CFDB" w:themeColor="accent2"/>
      </w:tblBorders>
    </w:tblPr>
    <w:tcPr>
      <w:shd w:val="clear" w:color="auto" w:fill="B3CFD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70DE" w:themeColor="accent3"/>
        <w:left w:val="single" w:sz="24" w:space="0" w:color="1170DE" w:themeColor="accent3"/>
        <w:bottom w:val="single" w:sz="24" w:space="0" w:color="1170DE" w:themeColor="accent3"/>
        <w:right w:val="single" w:sz="24" w:space="0" w:color="1170DE" w:themeColor="accent3"/>
      </w:tblBorders>
    </w:tblPr>
    <w:tcPr>
      <w:shd w:val="clear" w:color="auto" w:fill="1170D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ADBE" w:themeColor="accent4"/>
        <w:left w:val="single" w:sz="24" w:space="0" w:color="60ADBE" w:themeColor="accent4"/>
        <w:bottom w:val="single" w:sz="24" w:space="0" w:color="60ADBE" w:themeColor="accent4"/>
        <w:right w:val="single" w:sz="24" w:space="0" w:color="60ADBE" w:themeColor="accent4"/>
      </w:tblBorders>
    </w:tblPr>
    <w:tcPr>
      <w:shd w:val="clear" w:color="auto" w:fill="60ADB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6E0" w:themeColor="accent5"/>
        <w:left w:val="single" w:sz="24" w:space="0" w:color="D5E6E0" w:themeColor="accent5"/>
        <w:bottom w:val="single" w:sz="24" w:space="0" w:color="D5E6E0" w:themeColor="accent5"/>
        <w:right w:val="single" w:sz="24" w:space="0" w:color="D5E6E0" w:themeColor="accent5"/>
      </w:tblBorders>
    </w:tblPr>
    <w:tcPr>
      <w:shd w:val="clear" w:color="auto" w:fill="D5E6E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5FEC" w:themeColor="accent6"/>
        <w:left w:val="single" w:sz="24" w:space="0" w:color="795FEC" w:themeColor="accent6"/>
        <w:bottom w:val="single" w:sz="24" w:space="0" w:color="795FEC" w:themeColor="accent6"/>
        <w:right w:val="single" w:sz="24" w:space="0" w:color="795FEC" w:themeColor="accent6"/>
      </w:tblBorders>
    </w:tblPr>
    <w:tcPr>
      <w:shd w:val="clear" w:color="auto" w:fill="795FE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70691"/>
    <w:pPr>
      <w:spacing w:after="0"/>
    </w:pPr>
    <w:rPr>
      <w:color w:val="A0B4C1" w:themeColor="accent1" w:themeShade="BF"/>
    </w:rPr>
    <w:tblPr>
      <w:tblStyleRowBandSize w:val="1"/>
      <w:tblStyleColBandSize w:val="1"/>
      <w:tblBorders>
        <w:top w:val="single" w:sz="4" w:space="0" w:color="E8EDF0" w:themeColor="accent1"/>
        <w:bottom w:val="single" w:sz="4" w:space="0" w:color="E8EDF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8EDF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8EDF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70691"/>
    <w:pPr>
      <w:spacing w:after="0"/>
    </w:pPr>
    <w:rPr>
      <w:color w:val="6FA3BA" w:themeColor="accent2" w:themeShade="BF"/>
    </w:rPr>
    <w:tblPr>
      <w:tblStyleRowBandSize w:val="1"/>
      <w:tblStyleColBandSize w:val="1"/>
      <w:tblBorders>
        <w:top w:val="single" w:sz="4" w:space="0" w:color="B3CFDB" w:themeColor="accent2"/>
        <w:bottom w:val="single" w:sz="4" w:space="0" w:color="B3CFD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3CFD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CFD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70691"/>
    <w:pPr>
      <w:spacing w:after="0"/>
    </w:pPr>
    <w:rPr>
      <w:color w:val="0C53A6" w:themeColor="accent3" w:themeShade="BF"/>
    </w:rPr>
    <w:tblPr>
      <w:tblStyleRowBandSize w:val="1"/>
      <w:tblStyleColBandSize w:val="1"/>
      <w:tblBorders>
        <w:top w:val="single" w:sz="4" w:space="0" w:color="1170DE" w:themeColor="accent3"/>
        <w:bottom w:val="single" w:sz="4" w:space="0" w:color="1170D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170D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170D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70691"/>
    <w:pPr>
      <w:spacing w:after="0"/>
    </w:pPr>
    <w:rPr>
      <w:color w:val="3E8797" w:themeColor="accent4" w:themeShade="BF"/>
    </w:rPr>
    <w:tblPr>
      <w:tblStyleRowBandSize w:val="1"/>
      <w:tblStyleColBandSize w:val="1"/>
      <w:tblBorders>
        <w:top w:val="single" w:sz="4" w:space="0" w:color="60ADBE" w:themeColor="accent4"/>
        <w:bottom w:val="single" w:sz="4" w:space="0" w:color="60ADB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ADB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ADB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70691"/>
    <w:pPr>
      <w:spacing w:after="0"/>
    </w:pPr>
    <w:rPr>
      <w:color w:val="8FBCAC" w:themeColor="accent5" w:themeShade="BF"/>
    </w:rPr>
    <w:tblPr>
      <w:tblStyleRowBandSize w:val="1"/>
      <w:tblStyleColBandSize w:val="1"/>
      <w:tblBorders>
        <w:top w:val="single" w:sz="4" w:space="0" w:color="D5E6E0" w:themeColor="accent5"/>
        <w:bottom w:val="single" w:sz="4" w:space="0" w:color="D5E6E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5E6E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5E6E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70691"/>
    <w:pPr>
      <w:spacing w:after="0"/>
    </w:pPr>
    <w:rPr>
      <w:color w:val="3E1ADD" w:themeColor="accent6" w:themeShade="BF"/>
    </w:rPr>
    <w:tblPr>
      <w:tblStyleRowBandSize w:val="1"/>
      <w:tblStyleColBandSize w:val="1"/>
      <w:tblBorders>
        <w:top w:val="single" w:sz="4" w:space="0" w:color="795FEC" w:themeColor="accent6"/>
        <w:bottom w:val="single" w:sz="4" w:space="0" w:color="795FE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95FE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95F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70691"/>
    <w:pPr>
      <w:spacing w:after="0"/>
    </w:pPr>
    <w:rPr>
      <w:color w:val="A0B4C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EDF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EDF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EDF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EDF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70691"/>
    <w:pPr>
      <w:spacing w:after="0"/>
    </w:pPr>
    <w:rPr>
      <w:color w:val="6FA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CFD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CFD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CFD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CFD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70691"/>
    <w:pPr>
      <w:spacing w:after="0"/>
    </w:pPr>
    <w:rPr>
      <w:color w:val="0C53A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70D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70D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70D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70D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70691"/>
    <w:pPr>
      <w:spacing w:after="0"/>
    </w:pPr>
    <w:rPr>
      <w:color w:val="3E87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ADB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ADB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ADB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ADB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70691"/>
    <w:pPr>
      <w:spacing w:after="0"/>
    </w:pPr>
    <w:rPr>
      <w:color w:val="8FBCA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6E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6E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6E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6E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70691"/>
    <w:pPr>
      <w:spacing w:after="0"/>
    </w:pPr>
    <w:rPr>
      <w:color w:val="3E1AD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5FE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5FE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5FE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5FE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706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06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EDF1F3" w:themeColor="accent1" w:themeTint="BF"/>
        <w:left w:val="single" w:sz="8" w:space="0" w:color="EDF1F3" w:themeColor="accent1" w:themeTint="BF"/>
        <w:bottom w:val="single" w:sz="8" w:space="0" w:color="EDF1F3" w:themeColor="accent1" w:themeTint="BF"/>
        <w:right w:val="single" w:sz="8" w:space="0" w:color="EDF1F3" w:themeColor="accent1" w:themeTint="BF"/>
        <w:insideH w:val="single" w:sz="8" w:space="0" w:color="EDF1F3" w:themeColor="accent1" w:themeTint="BF"/>
        <w:insideV w:val="single" w:sz="8" w:space="0" w:color="EDF1F3" w:themeColor="accent1" w:themeTint="BF"/>
      </w:tblBorders>
    </w:tblPr>
    <w:tcPr>
      <w:shd w:val="clear" w:color="auto" w:fill="F9FA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F1F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5F7" w:themeFill="accent1" w:themeFillTint="7F"/>
      </w:tcPr>
    </w:tblStylePr>
    <w:tblStylePr w:type="band1Horz">
      <w:tblPr/>
      <w:tcPr>
        <w:shd w:val="clear" w:color="auto" w:fill="F3F5F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6DAE4" w:themeColor="accent2" w:themeTint="BF"/>
        <w:left w:val="single" w:sz="8" w:space="0" w:color="C6DAE4" w:themeColor="accent2" w:themeTint="BF"/>
        <w:bottom w:val="single" w:sz="8" w:space="0" w:color="C6DAE4" w:themeColor="accent2" w:themeTint="BF"/>
        <w:right w:val="single" w:sz="8" w:space="0" w:color="C6DAE4" w:themeColor="accent2" w:themeTint="BF"/>
        <w:insideH w:val="single" w:sz="8" w:space="0" w:color="C6DAE4" w:themeColor="accent2" w:themeTint="BF"/>
        <w:insideV w:val="single" w:sz="8" w:space="0" w:color="C6DAE4" w:themeColor="accent2" w:themeTint="BF"/>
      </w:tblBorders>
    </w:tblPr>
    <w:tcPr>
      <w:shd w:val="clear" w:color="auto" w:fill="ECF2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DA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ED" w:themeFill="accent2" w:themeFillTint="7F"/>
      </w:tcPr>
    </w:tblStylePr>
    <w:tblStylePr w:type="band1Horz">
      <w:tblPr/>
      <w:tcPr>
        <w:shd w:val="clear" w:color="auto" w:fill="D9E6E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293F0" w:themeColor="accent3" w:themeTint="BF"/>
        <w:left w:val="single" w:sz="8" w:space="0" w:color="4293F0" w:themeColor="accent3" w:themeTint="BF"/>
        <w:bottom w:val="single" w:sz="8" w:space="0" w:color="4293F0" w:themeColor="accent3" w:themeTint="BF"/>
        <w:right w:val="single" w:sz="8" w:space="0" w:color="4293F0" w:themeColor="accent3" w:themeTint="BF"/>
        <w:insideH w:val="single" w:sz="8" w:space="0" w:color="4293F0" w:themeColor="accent3" w:themeTint="BF"/>
        <w:insideV w:val="single" w:sz="8" w:space="0" w:color="4293F0" w:themeColor="accent3" w:themeTint="BF"/>
      </w:tblBorders>
    </w:tblPr>
    <w:tcPr>
      <w:shd w:val="clear" w:color="auto" w:fill="C0DB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93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B7F5" w:themeFill="accent3" w:themeFillTint="7F"/>
      </w:tcPr>
    </w:tblStylePr>
    <w:tblStylePr w:type="band1Horz">
      <w:tblPr/>
      <w:tcPr>
        <w:shd w:val="clear" w:color="auto" w:fill="81B7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7C1CE" w:themeColor="accent4" w:themeTint="BF"/>
        <w:left w:val="single" w:sz="8" w:space="0" w:color="87C1CE" w:themeColor="accent4" w:themeTint="BF"/>
        <w:bottom w:val="single" w:sz="8" w:space="0" w:color="87C1CE" w:themeColor="accent4" w:themeTint="BF"/>
        <w:right w:val="single" w:sz="8" w:space="0" w:color="87C1CE" w:themeColor="accent4" w:themeTint="BF"/>
        <w:insideH w:val="single" w:sz="8" w:space="0" w:color="87C1CE" w:themeColor="accent4" w:themeTint="BF"/>
        <w:insideV w:val="single" w:sz="8" w:space="0" w:color="87C1CE" w:themeColor="accent4" w:themeTint="BF"/>
      </w:tblBorders>
    </w:tblPr>
    <w:tcPr>
      <w:shd w:val="clear" w:color="auto" w:fill="D7EAE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1C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6DE" w:themeFill="accent4" w:themeFillTint="7F"/>
      </w:tcPr>
    </w:tblStylePr>
    <w:tblStylePr w:type="band1Horz">
      <w:tblPr/>
      <w:tcPr>
        <w:shd w:val="clear" w:color="auto" w:fill="AFD6D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DFECE7" w:themeColor="accent5" w:themeTint="BF"/>
        <w:left w:val="single" w:sz="8" w:space="0" w:color="DFECE7" w:themeColor="accent5" w:themeTint="BF"/>
        <w:bottom w:val="single" w:sz="8" w:space="0" w:color="DFECE7" w:themeColor="accent5" w:themeTint="BF"/>
        <w:right w:val="single" w:sz="8" w:space="0" w:color="DFECE7" w:themeColor="accent5" w:themeTint="BF"/>
        <w:insideH w:val="single" w:sz="8" w:space="0" w:color="DFECE7" w:themeColor="accent5" w:themeTint="BF"/>
        <w:insideV w:val="single" w:sz="8" w:space="0" w:color="DFECE7" w:themeColor="accent5" w:themeTint="BF"/>
      </w:tblBorders>
    </w:tblPr>
    <w:tcPr>
      <w:shd w:val="clear" w:color="auto" w:fill="F4F8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CE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2EF" w:themeFill="accent5" w:themeFillTint="7F"/>
      </w:tcPr>
    </w:tblStylePr>
    <w:tblStylePr w:type="band1Horz">
      <w:tblPr/>
      <w:tcPr>
        <w:shd w:val="clear" w:color="auto" w:fill="E9F2E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86F0" w:themeColor="accent6" w:themeTint="BF"/>
        <w:left w:val="single" w:sz="8" w:space="0" w:color="9A86F0" w:themeColor="accent6" w:themeTint="BF"/>
        <w:bottom w:val="single" w:sz="8" w:space="0" w:color="9A86F0" w:themeColor="accent6" w:themeTint="BF"/>
        <w:right w:val="single" w:sz="8" w:space="0" w:color="9A86F0" w:themeColor="accent6" w:themeTint="BF"/>
        <w:insideH w:val="single" w:sz="8" w:space="0" w:color="9A86F0" w:themeColor="accent6" w:themeTint="BF"/>
        <w:insideV w:val="single" w:sz="8" w:space="0" w:color="9A86F0" w:themeColor="accent6" w:themeTint="BF"/>
      </w:tblBorders>
    </w:tblPr>
    <w:tcPr>
      <w:shd w:val="clear" w:color="auto" w:fill="DDD7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86F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AFF5" w:themeFill="accent6" w:themeFillTint="7F"/>
      </w:tcPr>
    </w:tblStylePr>
    <w:tblStylePr w:type="band1Horz">
      <w:tblPr/>
      <w:tcPr>
        <w:shd w:val="clear" w:color="auto" w:fill="BCAFF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EDF0" w:themeColor="accent1"/>
        <w:left w:val="single" w:sz="8" w:space="0" w:color="E8EDF0" w:themeColor="accent1"/>
        <w:bottom w:val="single" w:sz="8" w:space="0" w:color="E8EDF0" w:themeColor="accent1"/>
        <w:right w:val="single" w:sz="8" w:space="0" w:color="E8EDF0" w:themeColor="accent1"/>
        <w:insideH w:val="single" w:sz="8" w:space="0" w:color="E8EDF0" w:themeColor="accent1"/>
        <w:insideV w:val="single" w:sz="8" w:space="0" w:color="E8EDF0" w:themeColor="accent1"/>
      </w:tblBorders>
    </w:tblPr>
    <w:tcPr>
      <w:shd w:val="clear" w:color="auto" w:fill="F9FA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FD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BFC" w:themeFill="accent1" w:themeFillTint="33"/>
      </w:tcPr>
    </w:tblStylePr>
    <w:tblStylePr w:type="band1Vert">
      <w:tblPr/>
      <w:tcPr>
        <w:shd w:val="clear" w:color="auto" w:fill="F3F5F7" w:themeFill="accent1" w:themeFillTint="7F"/>
      </w:tcPr>
    </w:tblStylePr>
    <w:tblStylePr w:type="band1Horz">
      <w:tblPr/>
      <w:tcPr>
        <w:tcBorders>
          <w:insideH w:val="single" w:sz="6" w:space="0" w:color="E8EDF0" w:themeColor="accent1"/>
          <w:insideV w:val="single" w:sz="6" w:space="0" w:color="E8EDF0" w:themeColor="accent1"/>
        </w:tcBorders>
        <w:shd w:val="clear" w:color="auto" w:fill="F3F5F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CFDB" w:themeColor="accent2"/>
        <w:left w:val="single" w:sz="8" w:space="0" w:color="B3CFDB" w:themeColor="accent2"/>
        <w:bottom w:val="single" w:sz="8" w:space="0" w:color="B3CFDB" w:themeColor="accent2"/>
        <w:right w:val="single" w:sz="8" w:space="0" w:color="B3CFDB" w:themeColor="accent2"/>
        <w:insideH w:val="single" w:sz="8" w:space="0" w:color="B3CFDB" w:themeColor="accent2"/>
        <w:insideV w:val="single" w:sz="8" w:space="0" w:color="B3CFDB" w:themeColor="accent2"/>
      </w:tblBorders>
    </w:tblPr>
    <w:tcPr>
      <w:shd w:val="clear" w:color="auto" w:fill="ECF2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5F7" w:themeFill="accent2" w:themeFillTint="33"/>
      </w:tcPr>
    </w:tblStylePr>
    <w:tblStylePr w:type="band1Vert">
      <w:tblPr/>
      <w:tcPr>
        <w:shd w:val="clear" w:color="auto" w:fill="D9E6ED" w:themeFill="accent2" w:themeFillTint="7F"/>
      </w:tcPr>
    </w:tblStylePr>
    <w:tblStylePr w:type="band1Horz">
      <w:tblPr/>
      <w:tcPr>
        <w:tcBorders>
          <w:insideH w:val="single" w:sz="6" w:space="0" w:color="B3CFDB" w:themeColor="accent2"/>
          <w:insideV w:val="single" w:sz="6" w:space="0" w:color="B3CFDB" w:themeColor="accent2"/>
        </w:tcBorders>
        <w:shd w:val="clear" w:color="auto" w:fill="D9E6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70DE" w:themeColor="accent3"/>
        <w:left w:val="single" w:sz="8" w:space="0" w:color="1170DE" w:themeColor="accent3"/>
        <w:bottom w:val="single" w:sz="8" w:space="0" w:color="1170DE" w:themeColor="accent3"/>
        <w:right w:val="single" w:sz="8" w:space="0" w:color="1170DE" w:themeColor="accent3"/>
        <w:insideH w:val="single" w:sz="8" w:space="0" w:color="1170DE" w:themeColor="accent3"/>
        <w:insideV w:val="single" w:sz="8" w:space="0" w:color="1170DE" w:themeColor="accent3"/>
      </w:tblBorders>
    </w:tblPr>
    <w:tcPr>
      <w:shd w:val="clear" w:color="auto" w:fill="C0DBF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0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2FB" w:themeFill="accent3" w:themeFillTint="33"/>
      </w:tcPr>
    </w:tblStylePr>
    <w:tblStylePr w:type="band1Vert">
      <w:tblPr/>
      <w:tcPr>
        <w:shd w:val="clear" w:color="auto" w:fill="81B7F5" w:themeFill="accent3" w:themeFillTint="7F"/>
      </w:tcPr>
    </w:tblStylePr>
    <w:tblStylePr w:type="band1Horz">
      <w:tblPr/>
      <w:tcPr>
        <w:tcBorders>
          <w:insideH w:val="single" w:sz="6" w:space="0" w:color="1170DE" w:themeColor="accent3"/>
          <w:insideV w:val="single" w:sz="6" w:space="0" w:color="1170DE" w:themeColor="accent3"/>
        </w:tcBorders>
        <w:shd w:val="clear" w:color="auto" w:fill="81B7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ADBE" w:themeColor="accent4"/>
        <w:left w:val="single" w:sz="8" w:space="0" w:color="60ADBE" w:themeColor="accent4"/>
        <w:bottom w:val="single" w:sz="8" w:space="0" w:color="60ADBE" w:themeColor="accent4"/>
        <w:right w:val="single" w:sz="8" w:space="0" w:color="60ADBE" w:themeColor="accent4"/>
        <w:insideH w:val="single" w:sz="8" w:space="0" w:color="60ADBE" w:themeColor="accent4"/>
        <w:insideV w:val="single" w:sz="8" w:space="0" w:color="60ADBE" w:themeColor="accent4"/>
      </w:tblBorders>
    </w:tblPr>
    <w:tcPr>
      <w:shd w:val="clear" w:color="auto" w:fill="D7EAE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2" w:themeFill="accent4" w:themeFillTint="33"/>
      </w:tcPr>
    </w:tblStylePr>
    <w:tblStylePr w:type="band1Vert">
      <w:tblPr/>
      <w:tcPr>
        <w:shd w:val="clear" w:color="auto" w:fill="AFD6DE" w:themeFill="accent4" w:themeFillTint="7F"/>
      </w:tcPr>
    </w:tblStylePr>
    <w:tblStylePr w:type="band1Horz">
      <w:tblPr/>
      <w:tcPr>
        <w:tcBorders>
          <w:insideH w:val="single" w:sz="6" w:space="0" w:color="60ADBE" w:themeColor="accent4"/>
          <w:insideV w:val="single" w:sz="6" w:space="0" w:color="60ADBE" w:themeColor="accent4"/>
        </w:tcBorders>
        <w:shd w:val="clear" w:color="auto" w:fill="AFD6D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6E0" w:themeColor="accent5"/>
        <w:left w:val="single" w:sz="8" w:space="0" w:color="D5E6E0" w:themeColor="accent5"/>
        <w:bottom w:val="single" w:sz="8" w:space="0" w:color="D5E6E0" w:themeColor="accent5"/>
        <w:right w:val="single" w:sz="8" w:space="0" w:color="D5E6E0" w:themeColor="accent5"/>
        <w:insideH w:val="single" w:sz="8" w:space="0" w:color="D5E6E0" w:themeColor="accent5"/>
        <w:insideV w:val="single" w:sz="8" w:space="0" w:color="D5E6E0" w:themeColor="accent5"/>
      </w:tblBorders>
    </w:tblPr>
    <w:tcPr>
      <w:shd w:val="clear" w:color="auto" w:fill="F4F8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AF8" w:themeFill="accent5" w:themeFillTint="33"/>
      </w:tcPr>
    </w:tblStylePr>
    <w:tblStylePr w:type="band1Vert">
      <w:tblPr/>
      <w:tcPr>
        <w:shd w:val="clear" w:color="auto" w:fill="E9F2EF" w:themeFill="accent5" w:themeFillTint="7F"/>
      </w:tcPr>
    </w:tblStylePr>
    <w:tblStylePr w:type="band1Horz">
      <w:tblPr/>
      <w:tcPr>
        <w:tcBorders>
          <w:insideH w:val="single" w:sz="6" w:space="0" w:color="D5E6E0" w:themeColor="accent5"/>
          <w:insideV w:val="single" w:sz="6" w:space="0" w:color="D5E6E0" w:themeColor="accent5"/>
        </w:tcBorders>
        <w:shd w:val="clear" w:color="auto" w:fill="E9F2E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5FEC" w:themeColor="accent6"/>
        <w:left w:val="single" w:sz="8" w:space="0" w:color="795FEC" w:themeColor="accent6"/>
        <w:bottom w:val="single" w:sz="8" w:space="0" w:color="795FEC" w:themeColor="accent6"/>
        <w:right w:val="single" w:sz="8" w:space="0" w:color="795FEC" w:themeColor="accent6"/>
        <w:insideH w:val="single" w:sz="8" w:space="0" w:color="795FEC" w:themeColor="accent6"/>
        <w:insideV w:val="single" w:sz="8" w:space="0" w:color="795FEC" w:themeColor="accent6"/>
      </w:tblBorders>
    </w:tblPr>
    <w:tcPr>
      <w:shd w:val="clear" w:color="auto" w:fill="DDD7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FB" w:themeFill="accent6" w:themeFillTint="33"/>
      </w:tcPr>
    </w:tblStylePr>
    <w:tblStylePr w:type="band1Vert">
      <w:tblPr/>
      <w:tcPr>
        <w:shd w:val="clear" w:color="auto" w:fill="BCAFF5" w:themeFill="accent6" w:themeFillTint="7F"/>
      </w:tcPr>
    </w:tblStylePr>
    <w:tblStylePr w:type="band1Horz">
      <w:tblPr/>
      <w:tcPr>
        <w:tcBorders>
          <w:insideH w:val="single" w:sz="6" w:space="0" w:color="795FEC" w:themeColor="accent6"/>
          <w:insideV w:val="single" w:sz="6" w:space="0" w:color="795FEC" w:themeColor="accent6"/>
        </w:tcBorders>
        <w:shd w:val="clear" w:color="auto" w:fill="BCAFF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A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EDF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EDF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EDF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EDF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F5F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F5F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CFD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CFD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CFD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CFD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E6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E6E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B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70D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70D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70D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70D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B7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B7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AE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B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B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ADB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ADB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6D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6D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8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6E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6E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6E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6E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F2E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F2E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7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5FE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5FE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5FE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5FE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AFF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AFF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8EDF0" w:themeColor="accent1"/>
        <w:bottom w:val="single" w:sz="8" w:space="0" w:color="E8EDF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EDF0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8EDF0" w:themeColor="accent1"/>
          <w:bottom w:val="single" w:sz="8" w:space="0" w:color="E8EDF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EDF0" w:themeColor="accent1"/>
          <w:bottom w:val="single" w:sz="8" w:space="0" w:color="E8EDF0" w:themeColor="accent1"/>
        </w:tcBorders>
      </w:tcPr>
    </w:tblStylePr>
    <w:tblStylePr w:type="band1Vert">
      <w:tblPr/>
      <w:tcPr>
        <w:shd w:val="clear" w:color="auto" w:fill="F9FAFB" w:themeFill="accent1" w:themeFillTint="3F"/>
      </w:tcPr>
    </w:tblStylePr>
    <w:tblStylePr w:type="band1Horz">
      <w:tblPr/>
      <w:tcPr>
        <w:shd w:val="clear" w:color="auto" w:fill="F9FAF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3CFDB" w:themeColor="accent2"/>
        <w:bottom w:val="single" w:sz="8" w:space="0" w:color="B3CFD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CFD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3CFDB" w:themeColor="accent2"/>
          <w:bottom w:val="single" w:sz="8" w:space="0" w:color="B3CFD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CFDB" w:themeColor="accent2"/>
          <w:bottom w:val="single" w:sz="8" w:space="0" w:color="B3CFDB" w:themeColor="accent2"/>
        </w:tcBorders>
      </w:tcPr>
    </w:tblStylePr>
    <w:tblStylePr w:type="band1Vert">
      <w:tblPr/>
      <w:tcPr>
        <w:shd w:val="clear" w:color="auto" w:fill="ECF2F6" w:themeFill="accent2" w:themeFillTint="3F"/>
      </w:tcPr>
    </w:tblStylePr>
    <w:tblStylePr w:type="band1Horz">
      <w:tblPr/>
      <w:tcPr>
        <w:shd w:val="clear" w:color="auto" w:fill="ECF2F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70DE" w:themeColor="accent3"/>
        <w:bottom w:val="single" w:sz="8" w:space="0" w:color="1170D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70DE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170DE" w:themeColor="accent3"/>
          <w:bottom w:val="single" w:sz="8" w:space="0" w:color="1170D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70DE" w:themeColor="accent3"/>
          <w:bottom w:val="single" w:sz="8" w:space="0" w:color="1170DE" w:themeColor="accent3"/>
        </w:tcBorders>
      </w:tcPr>
    </w:tblStylePr>
    <w:tblStylePr w:type="band1Vert">
      <w:tblPr/>
      <w:tcPr>
        <w:shd w:val="clear" w:color="auto" w:fill="C0DBFA" w:themeFill="accent3" w:themeFillTint="3F"/>
      </w:tcPr>
    </w:tblStylePr>
    <w:tblStylePr w:type="band1Horz">
      <w:tblPr/>
      <w:tcPr>
        <w:shd w:val="clear" w:color="auto" w:fill="C0DB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ADBE" w:themeColor="accent4"/>
        <w:bottom w:val="single" w:sz="8" w:space="0" w:color="60ADB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ADBE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ADBE" w:themeColor="accent4"/>
          <w:bottom w:val="single" w:sz="8" w:space="0" w:color="60ADB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ADBE" w:themeColor="accent4"/>
          <w:bottom w:val="single" w:sz="8" w:space="0" w:color="60ADBE" w:themeColor="accent4"/>
        </w:tcBorders>
      </w:tcPr>
    </w:tblStylePr>
    <w:tblStylePr w:type="band1Vert">
      <w:tblPr/>
      <w:tcPr>
        <w:shd w:val="clear" w:color="auto" w:fill="D7EAEF" w:themeFill="accent4" w:themeFillTint="3F"/>
      </w:tcPr>
    </w:tblStylePr>
    <w:tblStylePr w:type="band1Horz">
      <w:tblPr/>
      <w:tcPr>
        <w:shd w:val="clear" w:color="auto" w:fill="D7EAE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5E6E0" w:themeColor="accent5"/>
        <w:bottom w:val="single" w:sz="8" w:space="0" w:color="D5E6E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6E0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D5E6E0" w:themeColor="accent5"/>
          <w:bottom w:val="single" w:sz="8" w:space="0" w:color="D5E6E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6E0" w:themeColor="accent5"/>
          <w:bottom w:val="single" w:sz="8" w:space="0" w:color="D5E6E0" w:themeColor="accent5"/>
        </w:tcBorders>
      </w:tcPr>
    </w:tblStylePr>
    <w:tblStylePr w:type="band1Vert">
      <w:tblPr/>
      <w:tcPr>
        <w:shd w:val="clear" w:color="auto" w:fill="F4F8F7" w:themeFill="accent5" w:themeFillTint="3F"/>
      </w:tcPr>
    </w:tblStylePr>
    <w:tblStylePr w:type="band1Horz">
      <w:tblPr/>
      <w:tcPr>
        <w:shd w:val="clear" w:color="auto" w:fill="F4F8F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95FEC" w:themeColor="accent6"/>
        <w:bottom w:val="single" w:sz="8" w:space="0" w:color="795FE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5FE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95FEC" w:themeColor="accent6"/>
          <w:bottom w:val="single" w:sz="8" w:space="0" w:color="795F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5FEC" w:themeColor="accent6"/>
          <w:bottom w:val="single" w:sz="8" w:space="0" w:color="795FEC" w:themeColor="accent6"/>
        </w:tcBorders>
      </w:tcPr>
    </w:tblStylePr>
    <w:tblStylePr w:type="band1Vert">
      <w:tblPr/>
      <w:tcPr>
        <w:shd w:val="clear" w:color="auto" w:fill="DDD7FA" w:themeFill="accent6" w:themeFillTint="3F"/>
      </w:tcPr>
    </w:tblStylePr>
    <w:tblStylePr w:type="band1Horz">
      <w:tblPr/>
      <w:tcPr>
        <w:shd w:val="clear" w:color="auto" w:fill="DDD7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EDF0" w:themeColor="accent1"/>
        <w:left w:val="single" w:sz="8" w:space="0" w:color="E8EDF0" w:themeColor="accent1"/>
        <w:bottom w:val="single" w:sz="8" w:space="0" w:color="E8EDF0" w:themeColor="accent1"/>
        <w:right w:val="single" w:sz="8" w:space="0" w:color="E8EDF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EDF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EDF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EDF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A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A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CFDB" w:themeColor="accent2"/>
        <w:left w:val="single" w:sz="8" w:space="0" w:color="B3CFDB" w:themeColor="accent2"/>
        <w:bottom w:val="single" w:sz="8" w:space="0" w:color="B3CFDB" w:themeColor="accent2"/>
        <w:right w:val="single" w:sz="8" w:space="0" w:color="B3CFD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CFD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CFD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CFD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70DE" w:themeColor="accent3"/>
        <w:left w:val="single" w:sz="8" w:space="0" w:color="1170DE" w:themeColor="accent3"/>
        <w:bottom w:val="single" w:sz="8" w:space="0" w:color="1170DE" w:themeColor="accent3"/>
        <w:right w:val="single" w:sz="8" w:space="0" w:color="1170D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70D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70D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70D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B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B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ADBE" w:themeColor="accent4"/>
        <w:left w:val="single" w:sz="8" w:space="0" w:color="60ADBE" w:themeColor="accent4"/>
        <w:bottom w:val="single" w:sz="8" w:space="0" w:color="60ADBE" w:themeColor="accent4"/>
        <w:right w:val="single" w:sz="8" w:space="0" w:color="60ADB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ADB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ADB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ADB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E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6E0" w:themeColor="accent5"/>
        <w:left w:val="single" w:sz="8" w:space="0" w:color="D5E6E0" w:themeColor="accent5"/>
        <w:bottom w:val="single" w:sz="8" w:space="0" w:color="D5E6E0" w:themeColor="accent5"/>
        <w:right w:val="single" w:sz="8" w:space="0" w:color="D5E6E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6E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6E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6E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8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8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5FEC" w:themeColor="accent6"/>
        <w:left w:val="single" w:sz="8" w:space="0" w:color="795FEC" w:themeColor="accent6"/>
        <w:bottom w:val="single" w:sz="8" w:space="0" w:color="795FEC" w:themeColor="accent6"/>
        <w:right w:val="single" w:sz="8" w:space="0" w:color="795FE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5FE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5FE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5FE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7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EDF1F3" w:themeColor="accent1" w:themeTint="BF"/>
        <w:left w:val="single" w:sz="8" w:space="0" w:color="EDF1F3" w:themeColor="accent1" w:themeTint="BF"/>
        <w:bottom w:val="single" w:sz="8" w:space="0" w:color="EDF1F3" w:themeColor="accent1" w:themeTint="BF"/>
        <w:right w:val="single" w:sz="8" w:space="0" w:color="EDF1F3" w:themeColor="accent1" w:themeTint="BF"/>
        <w:insideH w:val="single" w:sz="8" w:space="0" w:color="EDF1F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F1F3" w:themeColor="accent1" w:themeTint="BF"/>
          <w:left w:val="single" w:sz="8" w:space="0" w:color="EDF1F3" w:themeColor="accent1" w:themeTint="BF"/>
          <w:bottom w:val="single" w:sz="8" w:space="0" w:color="EDF1F3" w:themeColor="accent1" w:themeTint="BF"/>
          <w:right w:val="single" w:sz="8" w:space="0" w:color="EDF1F3" w:themeColor="accent1" w:themeTint="BF"/>
          <w:insideH w:val="nil"/>
          <w:insideV w:val="nil"/>
        </w:tcBorders>
        <w:shd w:val="clear" w:color="auto" w:fill="E8EDF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F1F3" w:themeColor="accent1" w:themeTint="BF"/>
          <w:left w:val="single" w:sz="8" w:space="0" w:color="EDF1F3" w:themeColor="accent1" w:themeTint="BF"/>
          <w:bottom w:val="single" w:sz="8" w:space="0" w:color="EDF1F3" w:themeColor="accent1" w:themeTint="BF"/>
          <w:right w:val="single" w:sz="8" w:space="0" w:color="EDF1F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A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6DAE4" w:themeColor="accent2" w:themeTint="BF"/>
        <w:left w:val="single" w:sz="8" w:space="0" w:color="C6DAE4" w:themeColor="accent2" w:themeTint="BF"/>
        <w:bottom w:val="single" w:sz="8" w:space="0" w:color="C6DAE4" w:themeColor="accent2" w:themeTint="BF"/>
        <w:right w:val="single" w:sz="8" w:space="0" w:color="C6DAE4" w:themeColor="accent2" w:themeTint="BF"/>
        <w:insideH w:val="single" w:sz="8" w:space="0" w:color="C6DA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DAE4" w:themeColor="accent2" w:themeTint="BF"/>
          <w:left w:val="single" w:sz="8" w:space="0" w:color="C6DAE4" w:themeColor="accent2" w:themeTint="BF"/>
          <w:bottom w:val="single" w:sz="8" w:space="0" w:color="C6DAE4" w:themeColor="accent2" w:themeTint="BF"/>
          <w:right w:val="single" w:sz="8" w:space="0" w:color="C6DAE4" w:themeColor="accent2" w:themeTint="BF"/>
          <w:insideH w:val="nil"/>
          <w:insideV w:val="nil"/>
        </w:tcBorders>
        <w:shd w:val="clear" w:color="auto" w:fill="B3CFD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DAE4" w:themeColor="accent2" w:themeTint="BF"/>
          <w:left w:val="single" w:sz="8" w:space="0" w:color="C6DAE4" w:themeColor="accent2" w:themeTint="BF"/>
          <w:bottom w:val="single" w:sz="8" w:space="0" w:color="C6DAE4" w:themeColor="accent2" w:themeTint="BF"/>
          <w:right w:val="single" w:sz="8" w:space="0" w:color="C6DA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293F0" w:themeColor="accent3" w:themeTint="BF"/>
        <w:left w:val="single" w:sz="8" w:space="0" w:color="4293F0" w:themeColor="accent3" w:themeTint="BF"/>
        <w:bottom w:val="single" w:sz="8" w:space="0" w:color="4293F0" w:themeColor="accent3" w:themeTint="BF"/>
        <w:right w:val="single" w:sz="8" w:space="0" w:color="4293F0" w:themeColor="accent3" w:themeTint="BF"/>
        <w:insideH w:val="single" w:sz="8" w:space="0" w:color="4293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93F0" w:themeColor="accent3" w:themeTint="BF"/>
          <w:left w:val="single" w:sz="8" w:space="0" w:color="4293F0" w:themeColor="accent3" w:themeTint="BF"/>
          <w:bottom w:val="single" w:sz="8" w:space="0" w:color="4293F0" w:themeColor="accent3" w:themeTint="BF"/>
          <w:right w:val="single" w:sz="8" w:space="0" w:color="4293F0" w:themeColor="accent3" w:themeTint="BF"/>
          <w:insideH w:val="nil"/>
          <w:insideV w:val="nil"/>
        </w:tcBorders>
        <w:shd w:val="clear" w:color="auto" w:fill="1170D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93F0" w:themeColor="accent3" w:themeTint="BF"/>
          <w:left w:val="single" w:sz="8" w:space="0" w:color="4293F0" w:themeColor="accent3" w:themeTint="BF"/>
          <w:bottom w:val="single" w:sz="8" w:space="0" w:color="4293F0" w:themeColor="accent3" w:themeTint="BF"/>
          <w:right w:val="single" w:sz="8" w:space="0" w:color="4293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B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7C1CE" w:themeColor="accent4" w:themeTint="BF"/>
        <w:left w:val="single" w:sz="8" w:space="0" w:color="87C1CE" w:themeColor="accent4" w:themeTint="BF"/>
        <w:bottom w:val="single" w:sz="8" w:space="0" w:color="87C1CE" w:themeColor="accent4" w:themeTint="BF"/>
        <w:right w:val="single" w:sz="8" w:space="0" w:color="87C1CE" w:themeColor="accent4" w:themeTint="BF"/>
        <w:insideH w:val="single" w:sz="8" w:space="0" w:color="87C1C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1CE" w:themeColor="accent4" w:themeTint="BF"/>
          <w:left w:val="single" w:sz="8" w:space="0" w:color="87C1CE" w:themeColor="accent4" w:themeTint="BF"/>
          <w:bottom w:val="single" w:sz="8" w:space="0" w:color="87C1CE" w:themeColor="accent4" w:themeTint="BF"/>
          <w:right w:val="single" w:sz="8" w:space="0" w:color="87C1CE" w:themeColor="accent4" w:themeTint="BF"/>
          <w:insideH w:val="nil"/>
          <w:insideV w:val="nil"/>
        </w:tcBorders>
        <w:shd w:val="clear" w:color="auto" w:fill="60ADB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1CE" w:themeColor="accent4" w:themeTint="BF"/>
          <w:left w:val="single" w:sz="8" w:space="0" w:color="87C1CE" w:themeColor="accent4" w:themeTint="BF"/>
          <w:bottom w:val="single" w:sz="8" w:space="0" w:color="87C1CE" w:themeColor="accent4" w:themeTint="BF"/>
          <w:right w:val="single" w:sz="8" w:space="0" w:color="87C1C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E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E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DFECE7" w:themeColor="accent5" w:themeTint="BF"/>
        <w:left w:val="single" w:sz="8" w:space="0" w:color="DFECE7" w:themeColor="accent5" w:themeTint="BF"/>
        <w:bottom w:val="single" w:sz="8" w:space="0" w:color="DFECE7" w:themeColor="accent5" w:themeTint="BF"/>
        <w:right w:val="single" w:sz="8" w:space="0" w:color="DFECE7" w:themeColor="accent5" w:themeTint="BF"/>
        <w:insideH w:val="single" w:sz="8" w:space="0" w:color="DFECE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CE7" w:themeColor="accent5" w:themeTint="BF"/>
          <w:left w:val="single" w:sz="8" w:space="0" w:color="DFECE7" w:themeColor="accent5" w:themeTint="BF"/>
          <w:bottom w:val="single" w:sz="8" w:space="0" w:color="DFECE7" w:themeColor="accent5" w:themeTint="BF"/>
          <w:right w:val="single" w:sz="8" w:space="0" w:color="DFECE7" w:themeColor="accent5" w:themeTint="BF"/>
          <w:insideH w:val="nil"/>
          <w:insideV w:val="nil"/>
        </w:tcBorders>
        <w:shd w:val="clear" w:color="auto" w:fill="D5E6E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CE7" w:themeColor="accent5" w:themeTint="BF"/>
          <w:left w:val="single" w:sz="8" w:space="0" w:color="DFECE7" w:themeColor="accent5" w:themeTint="BF"/>
          <w:bottom w:val="single" w:sz="8" w:space="0" w:color="DFECE7" w:themeColor="accent5" w:themeTint="BF"/>
          <w:right w:val="single" w:sz="8" w:space="0" w:color="DFECE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8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8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86F0" w:themeColor="accent6" w:themeTint="BF"/>
        <w:left w:val="single" w:sz="8" w:space="0" w:color="9A86F0" w:themeColor="accent6" w:themeTint="BF"/>
        <w:bottom w:val="single" w:sz="8" w:space="0" w:color="9A86F0" w:themeColor="accent6" w:themeTint="BF"/>
        <w:right w:val="single" w:sz="8" w:space="0" w:color="9A86F0" w:themeColor="accent6" w:themeTint="BF"/>
        <w:insideH w:val="single" w:sz="8" w:space="0" w:color="9A86F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86F0" w:themeColor="accent6" w:themeTint="BF"/>
          <w:left w:val="single" w:sz="8" w:space="0" w:color="9A86F0" w:themeColor="accent6" w:themeTint="BF"/>
          <w:bottom w:val="single" w:sz="8" w:space="0" w:color="9A86F0" w:themeColor="accent6" w:themeTint="BF"/>
          <w:right w:val="single" w:sz="8" w:space="0" w:color="9A86F0" w:themeColor="accent6" w:themeTint="BF"/>
          <w:insideH w:val="nil"/>
          <w:insideV w:val="nil"/>
        </w:tcBorders>
        <w:shd w:val="clear" w:color="auto" w:fill="795FE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86F0" w:themeColor="accent6" w:themeTint="BF"/>
          <w:left w:val="single" w:sz="8" w:space="0" w:color="9A86F0" w:themeColor="accent6" w:themeTint="BF"/>
          <w:bottom w:val="single" w:sz="8" w:space="0" w:color="9A86F0" w:themeColor="accent6" w:themeTint="BF"/>
          <w:right w:val="single" w:sz="8" w:space="0" w:color="9A86F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7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7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EDF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DF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DF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CFD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FD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CFD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70D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0D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70D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DB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B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ADB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6E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6E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6E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5FE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5FE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5FE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76F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color w:val="A0B4C1" w:themeColor="accent1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76F85"/>
    <w:rPr>
      <w:rFonts w:asciiTheme="majorHAnsi" w:eastAsiaTheme="majorEastAsia" w:hAnsiTheme="majorHAnsi" w:cstheme="majorBidi"/>
      <w:color w:val="A0B4C1" w:themeColor="accent1" w:themeShade="BF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069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706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0691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0691"/>
  </w:style>
  <w:style w:type="character" w:styleId="PageNumber">
    <w:name w:val="page number"/>
    <w:basedOn w:val="DefaultParagraphFont"/>
    <w:uiPriority w:val="99"/>
    <w:semiHidden/>
    <w:unhideWhenUsed/>
    <w:rsid w:val="00770691"/>
  </w:style>
  <w:style w:type="table" w:styleId="PlainTable1">
    <w:name w:val="Plain Table 1"/>
    <w:basedOn w:val="TableNormal"/>
    <w:uiPriority w:val="41"/>
    <w:rsid w:val="0077069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7069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7069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70691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069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706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69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06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0691"/>
  </w:style>
  <w:style w:type="paragraph" w:styleId="Signature">
    <w:name w:val="Signature"/>
    <w:basedOn w:val="Normal"/>
    <w:link w:val="Signature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0691"/>
  </w:style>
  <w:style w:type="character" w:styleId="Strong">
    <w:name w:val="Strong"/>
    <w:basedOn w:val="DefaultParagraphFont"/>
    <w:uiPriority w:val="22"/>
    <w:semiHidden/>
    <w:unhideWhenUsed/>
    <w:qFormat/>
    <w:rsid w:val="0077069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7069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70691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7069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7069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7069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7069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7069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706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706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7069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7069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7069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7069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706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7069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7069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7069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7069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7069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706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7069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706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069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069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706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706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706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7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706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0691"/>
  </w:style>
  <w:style w:type="paragraph" w:styleId="TOC2">
    <w:name w:val="toc 2"/>
    <w:basedOn w:val="Normal"/>
    <w:next w:val="Normal"/>
    <w:autoRedefine/>
    <w:uiPriority w:val="39"/>
    <w:semiHidden/>
    <w:unhideWhenUsed/>
    <w:rsid w:val="00770691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0691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0691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069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069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069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069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0691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691"/>
    <w:pPr>
      <w:outlineLvl w:val="9"/>
    </w:pPr>
    <w:rPr>
      <w:color w:val="A0B4C1" w:themeColor="accent1" w:themeShade="BF"/>
    </w:rPr>
  </w:style>
  <w:style w:type="table" w:customStyle="1" w:styleId="Layouttable">
    <w:name w:val="Layout table"/>
    <w:basedOn w:val="TableNormal"/>
    <w:uiPriority w:val="99"/>
    <w:rsid w:val="00F61C12"/>
    <w:tblPr>
      <w:tblBorders>
        <w:top w:val="single" w:sz="4" w:space="0" w:color="ACB9CA" w:themeColor="text2" w:themeTint="66"/>
        <w:bottom w:val="single" w:sz="4" w:space="0" w:color="ACB9CA" w:themeColor="text2" w:themeTint="66"/>
        <w:insideH w:val="single" w:sz="4" w:space="0" w:color="ACB9CA" w:themeColor="text2" w:themeTint="66"/>
      </w:tblBorders>
      <w:tblCellMar>
        <w:left w:w="0" w:type="dxa"/>
        <w:right w:w="72" w:type="dxa"/>
      </w:tblCellMar>
    </w:tblPr>
    <w:tblStylePr w:type="firstRow">
      <w:rPr>
        <w:rFonts w:asciiTheme="majorHAnsi" w:hAnsiTheme="majorHAnsi"/>
        <w:caps/>
        <w:smallCaps w:val="0"/>
        <w:color w:val="767171" w:themeColor="background2" w:themeShade="80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ACB9CA" w:themeColor="text2" w:themeTint="66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rFonts w:asciiTheme="majorHAnsi" w:hAnsiTheme="majorHAnsi"/>
        <w:color w:val="44546A" w:themeColor="text2"/>
        <w:sz w:val="24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6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Rossi\AppData\Roaming\Microsoft\Templates\Volunteer%20sign-up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FB5027B836445C952C44FC38EF8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AABD9-AC95-45C3-8CC7-AA0B133EA880}"/>
      </w:docPartPr>
      <w:docPartBody>
        <w:p w:rsidR="0018312E" w:rsidRDefault="00D73321" w:rsidP="00D73321">
          <w:pPr>
            <w:pStyle w:val="BEFB5027B836445C952C44FC38EF8897"/>
          </w:pPr>
          <w:r w:rsidRPr="002209E4">
            <w:t>no</w:t>
          </w:r>
        </w:p>
      </w:docPartBody>
    </w:docPart>
    <w:docPart>
      <w:docPartPr>
        <w:name w:val="25A6B88DC86440018AA7A47CC142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3702A-B59B-4E5E-B586-D1BEED4A06F6}"/>
      </w:docPartPr>
      <w:docPartBody>
        <w:p w:rsidR="0018312E" w:rsidRDefault="00D73321" w:rsidP="00D73321">
          <w:pPr>
            <w:pStyle w:val="25A6B88DC86440018AA7A47CC1423AA7"/>
          </w:pPr>
          <w:r w:rsidRPr="002209E4">
            <w:t>Name</w:t>
          </w:r>
        </w:p>
      </w:docPartBody>
    </w:docPart>
    <w:docPart>
      <w:docPartPr>
        <w:name w:val="DE24F0B87193467F819191926C0A6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6BFFA-F1F5-4AA5-A10E-E567CB91E492}"/>
      </w:docPartPr>
      <w:docPartBody>
        <w:p w:rsidR="0018312E" w:rsidRDefault="00D73321" w:rsidP="00D73321">
          <w:pPr>
            <w:pStyle w:val="DE24F0B87193467F819191926C0A6778"/>
          </w:pPr>
          <w:r w:rsidRPr="002209E4">
            <w:t>no</w:t>
          </w:r>
        </w:p>
      </w:docPartBody>
    </w:docPart>
    <w:docPart>
      <w:docPartPr>
        <w:name w:val="05E37B4004F34B3ABC0BB399E743D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C80C6-C91A-4E9C-B528-3EE70E80D7FD}"/>
      </w:docPartPr>
      <w:docPartBody>
        <w:p w:rsidR="0018312E" w:rsidRDefault="00D73321" w:rsidP="00D73321">
          <w:pPr>
            <w:pStyle w:val="05E37B4004F34B3ABC0BB399E743D948"/>
          </w:pPr>
          <w:r w:rsidRPr="002209E4">
            <w:t>Name</w:t>
          </w:r>
        </w:p>
      </w:docPartBody>
    </w:docPart>
    <w:docPart>
      <w:docPartPr>
        <w:name w:val="146FF6276E4D4634B53D1F7504C96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ADF58-2625-4E56-A0A9-7AA7CC5CAB20}"/>
      </w:docPartPr>
      <w:docPartBody>
        <w:p w:rsidR="0018312E" w:rsidRDefault="00D73321" w:rsidP="00D73321">
          <w:pPr>
            <w:pStyle w:val="146FF6276E4D4634B53D1F7504C962E4"/>
          </w:pPr>
          <w:r w:rsidRPr="002209E4">
            <w:t>no</w:t>
          </w:r>
        </w:p>
      </w:docPartBody>
    </w:docPart>
    <w:docPart>
      <w:docPartPr>
        <w:name w:val="74B832673EA44624987A92F74608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5B521-E26A-4C81-AE28-03F6C8FB7F6B}"/>
      </w:docPartPr>
      <w:docPartBody>
        <w:p w:rsidR="0018312E" w:rsidRDefault="00D73321" w:rsidP="00D73321">
          <w:pPr>
            <w:pStyle w:val="74B832673EA44624987A92F746086969"/>
          </w:pPr>
          <w:r w:rsidRPr="002209E4">
            <w:t>Name</w:t>
          </w:r>
        </w:p>
      </w:docPartBody>
    </w:docPart>
    <w:docPart>
      <w:docPartPr>
        <w:name w:val="113300FF5C2F4F92AACA0860DFD3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E1BA4-4BC9-458F-A511-CD5F0380E5A3}"/>
      </w:docPartPr>
      <w:docPartBody>
        <w:p w:rsidR="0018312E" w:rsidRDefault="00D73321" w:rsidP="00D73321">
          <w:pPr>
            <w:pStyle w:val="113300FF5C2F4F92AACA0860DFD3C3D4"/>
          </w:pPr>
          <w:r w:rsidRPr="002209E4">
            <w:t>no</w:t>
          </w:r>
        </w:p>
      </w:docPartBody>
    </w:docPart>
    <w:docPart>
      <w:docPartPr>
        <w:name w:val="87368E1C9BFC420CB0A720961F2C8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ED3E4-1482-4A3A-B01B-25037537E81D}"/>
      </w:docPartPr>
      <w:docPartBody>
        <w:p w:rsidR="0018312E" w:rsidRDefault="00D73321" w:rsidP="00D73321">
          <w:pPr>
            <w:pStyle w:val="87368E1C9BFC420CB0A720961F2C816E"/>
          </w:pPr>
          <w:r w:rsidRPr="002209E4">
            <w:t>Name</w:t>
          </w:r>
        </w:p>
      </w:docPartBody>
    </w:docPart>
    <w:docPart>
      <w:docPartPr>
        <w:name w:val="70E03BB5F8794BDAB3C09852E2520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501C5-CB08-4995-A810-CF9774462F03}"/>
      </w:docPartPr>
      <w:docPartBody>
        <w:p w:rsidR="0018312E" w:rsidRDefault="0018312E" w:rsidP="0018312E">
          <w:pPr>
            <w:pStyle w:val="70E03BB5F8794BDAB3C09852E25209D6"/>
          </w:pPr>
          <w:r w:rsidRPr="002209E4">
            <w:t>no</w:t>
          </w:r>
        </w:p>
      </w:docPartBody>
    </w:docPart>
    <w:docPart>
      <w:docPartPr>
        <w:name w:val="391FB98E30F0475A8CC30C392A19E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9B8C3-3EA3-4AE7-9463-C78D8B1BEFDD}"/>
      </w:docPartPr>
      <w:docPartBody>
        <w:p w:rsidR="0018312E" w:rsidRDefault="0018312E" w:rsidP="0018312E">
          <w:pPr>
            <w:pStyle w:val="391FB98E30F0475A8CC30C392A19E72A"/>
          </w:pPr>
          <w:r w:rsidRPr="002209E4">
            <w:t>Name</w:t>
          </w:r>
        </w:p>
      </w:docPartBody>
    </w:docPart>
    <w:docPart>
      <w:docPartPr>
        <w:name w:val="EF45823A9CAD441B8619EBC9B5A63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8B646-B142-4446-9423-F0C26C05451E}"/>
      </w:docPartPr>
      <w:docPartBody>
        <w:p w:rsidR="0018312E" w:rsidRDefault="0018312E" w:rsidP="0018312E">
          <w:pPr>
            <w:pStyle w:val="EF45823A9CAD441B8619EBC9B5A63EA1"/>
          </w:pPr>
          <w:r w:rsidRPr="002209E4">
            <w:t>no</w:t>
          </w:r>
        </w:p>
      </w:docPartBody>
    </w:docPart>
    <w:docPart>
      <w:docPartPr>
        <w:name w:val="32CA15FD45DB4218AE4015BE2FA09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B0DFF-DEEE-4B25-9989-E9BDC99A0C4C}"/>
      </w:docPartPr>
      <w:docPartBody>
        <w:p w:rsidR="0018312E" w:rsidRDefault="0018312E" w:rsidP="0018312E">
          <w:pPr>
            <w:pStyle w:val="32CA15FD45DB4218AE4015BE2FA09BD8"/>
          </w:pPr>
          <w:r w:rsidRPr="002209E4">
            <w:t>Name</w:t>
          </w:r>
        </w:p>
      </w:docPartBody>
    </w:docPart>
    <w:docPart>
      <w:docPartPr>
        <w:name w:val="672E88C6BFF349689431ED83DEC22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2514-8C5A-48C0-8CB4-2B218C75C50B}"/>
      </w:docPartPr>
      <w:docPartBody>
        <w:p w:rsidR="00477120" w:rsidRDefault="00477120" w:rsidP="00477120">
          <w:pPr>
            <w:pStyle w:val="672E88C6BFF349689431ED83DEC22119"/>
          </w:pPr>
          <w:r w:rsidRPr="002209E4">
            <w:t>no</w:t>
          </w:r>
        </w:p>
      </w:docPartBody>
    </w:docPart>
    <w:docPart>
      <w:docPartPr>
        <w:name w:val="4201D90047134821A8D939A4023FA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76150-02BA-4C9A-925C-F47C1A59E661}"/>
      </w:docPartPr>
      <w:docPartBody>
        <w:p w:rsidR="00477120" w:rsidRDefault="00477120" w:rsidP="00477120">
          <w:pPr>
            <w:pStyle w:val="4201D90047134821A8D939A4023FA705"/>
          </w:pPr>
          <w:r w:rsidRPr="002209E4">
            <w:t>Name</w:t>
          </w:r>
        </w:p>
      </w:docPartBody>
    </w:docPart>
    <w:docPart>
      <w:docPartPr>
        <w:name w:val="63DDC4B1E94446A3B28D86DCD7A23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CAC4E-F5C3-43A9-A01D-DD9A73E18D19}"/>
      </w:docPartPr>
      <w:docPartBody>
        <w:p w:rsidR="00477120" w:rsidRDefault="00477120" w:rsidP="00477120">
          <w:pPr>
            <w:pStyle w:val="63DDC4B1E94446A3B28D86DCD7A23B54"/>
          </w:pPr>
          <w:r w:rsidRPr="002209E4">
            <w:t>no</w:t>
          </w:r>
        </w:p>
      </w:docPartBody>
    </w:docPart>
    <w:docPart>
      <w:docPartPr>
        <w:name w:val="D360B88130AA495CAEAD7BC10EE05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4629B-1936-4357-B0D0-9C52D1009F71}"/>
      </w:docPartPr>
      <w:docPartBody>
        <w:p w:rsidR="00477120" w:rsidRDefault="00477120" w:rsidP="00477120">
          <w:pPr>
            <w:pStyle w:val="D360B88130AA495CAEAD7BC10EE05CE0"/>
          </w:pPr>
          <w:r w:rsidRPr="002209E4">
            <w:t>Name</w:t>
          </w:r>
        </w:p>
      </w:docPartBody>
    </w:docPart>
    <w:docPart>
      <w:docPartPr>
        <w:name w:val="CD40D59BE73C462C97FE560D7AA46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030CE-1806-44DD-A2B2-CCBBC4658474}"/>
      </w:docPartPr>
      <w:docPartBody>
        <w:p w:rsidR="00477120" w:rsidRDefault="00477120" w:rsidP="00477120">
          <w:pPr>
            <w:pStyle w:val="CD40D59BE73C462C97FE560D7AA46F26"/>
          </w:pPr>
          <w:r w:rsidRPr="002209E4">
            <w:t>no</w:t>
          </w:r>
        </w:p>
      </w:docPartBody>
    </w:docPart>
    <w:docPart>
      <w:docPartPr>
        <w:name w:val="C0193479D9714AD3B5C06408AE281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A48F1-A9B5-4848-8984-8D850C5F62BA}"/>
      </w:docPartPr>
      <w:docPartBody>
        <w:p w:rsidR="00477120" w:rsidRDefault="00477120" w:rsidP="00477120">
          <w:pPr>
            <w:pStyle w:val="C0193479D9714AD3B5C06408AE2814EB"/>
          </w:pPr>
          <w:r w:rsidRPr="002209E4">
            <w:t>Name</w:t>
          </w:r>
        </w:p>
      </w:docPartBody>
    </w:docPart>
    <w:docPart>
      <w:docPartPr>
        <w:name w:val="309A120DDC4C4B37803374652F5DB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585FE-7872-40DE-B448-F36B60CC913A}"/>
      </w:docPartPr>
      <w:docPartBody>
        <w:p w:rsidR="00477120" w:rsidRDefault="00477120" w:rsidP="00477120">
          <w:pPr>
            <w:pStyle w:val="309A120DDC4C4B37803374652F5DB829"/>
          </w:pPr>
          <w:r w:rsidRPr="002209E4">
            <w:t>no</w:t>
          </w:r>
        </w:p>
      </w:docPartBody>
    </w:docPart>
    <w:docPart>
      <w:docPartPr>
        <w:name w:val="A55C058A9155402FA2E2A274278D1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02DA9-CFE1-41C8-8016-0BAAC398EE9D}"/>
      </w:docPartPr>
      <w:docPartBody>
        <w:p w:rsidR="00477120" w:rsidRDefault="00477120" w:rsidP="00477120">
          <w:pPr>
            <w:pStyle w:val="A55C058A9155402FA2E2A274278D1618"/>
          </w:pPr>
          <w:r w:rsidRPr="002209E4">
            <w:t>Name</w:t>
          </w:r>
        </w:p>
      </w:docPartBody>
    </w:docPart>
    <w:docPart>
      <w:docPartPr>
        <w:name w:val="F9F03D134F7740959588B3C02D99C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879EA-B588-4883-BF5B-D8F4D4FCC676}"/>
      </w:docPartPr>
      <w:docPartBody>
        <w:p w:rsidR="00477120" w:rsidRDefault="00477120" w:rsidP="00477120">
          <w:pPr>
            <w:pStyle w:val="F9F03D134F7740959588B3C02D99CBF3"/>
          </w:pPr>
          <w:r w:rsidRPr="002209E4">
            <w:t>no</w:t>
          </w:r>
        </w:p>
      </w:docPartBody>
    </w:docPart>
    <w:docPart>
      <w:docPartPr>
        <w:name w:val="4254A50C28534E108019A3045E269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6110E-73E5-478A-AE7A-30EAF7657909}"/>
      </w:docPartPr>
      <w:docPartBody>
        <w:p w:rsidR="00477120" w:rsidRDefault="00477120" w:rsidP="00477120">
          <w:pPr>
            <w:pStyle w:val="4254A50C28534E108019A3045E2694C8"/>
          </w:pPr>
          <w:r w:rsidRPr="002209E4">
            <w:t>Name</w:t>
          </w:r>
        </w:p>
      </w:docPartBody>
    </w:docPart>
    <w:docPart>
      <w:docPartPr>
        <w:name w:val="00F0F3C74C024E9ABEE835BD76C30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0392D-10F7-4840-ACF6-C566BAB4442F}"/>
      </w:docPartPr>
      <w:docPartBody>
        <w:p w:rsidR="00477120" w:rsidRDefault="00477120" w:rsidP="00477120">
          <w:pPr>
            <w:pStyle w:val="00F0F3C74C024E9ABEE835BD76C304FF"/>
          </w:pPr>
          <w:r w:rsidRPr="002209E4">
            <w:t>no</w:t>
          </w:r>
        </w:p>
      </w:docPartBody>
    </w:docPart>
    <w:docPart>
      <w:docPartPr>
        <w:name w:val="42EA7483793D4DE89C73985EDDDEE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A6C11-B099-4036-A04B-207A0D75679C}"/>
      </w:docPartPr>
      <w:docPartBody>
        <w:p w:rsidR="00477120" w:rsidRDefault="00477120" w:rsidP="00477120">
          <w:pPr>
            <w:pStyle w:val="42EA7483793D4DE89C73985EDDDEEFBE"/>
          </w:pPr>
          <w:r w:rsidRPr="002209E4">
            <w:t>Name</w:t>
          </w:r>
        </w:p>
      </w:docPartBody>
    </w:docPart>
    <w:docPart>
      <w:docPartPr>
        <w:name w:val="3A6BE5D0D8624E3CB5AE58715FBE6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4BADF-0B0A-4459-A130-C3DBA93D765D}"/>
      </w:docPartPr>
      <w:docPartBody>
        <w:p w:rsidR="00477120" w:rsidRDefault="00477120" w:rsidP="00477120">
          <w:pPr>
            <w:pStyle w:val="3A6BE5D0D8624E3CB5AE58715FBE6F63"/>
          </w:pPr>
          <w:r w:rsidRPr="002209E4">
            <w:t>no</w:t>
          </w:r>
        </w:p>
      </w:docPartBody>
    </w:docPart>
    <w:docPart>
      <w:docPartPr>
        <w:name w:val="14E0FC9AA032428F9329F223CC8A0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9D313-8F51-4B49-9EEF-2C5F3A51D8E0}"/>
      </w:docPartPr>
      <w:docPartBody>
        <w:p w:rsidR="00477120" w:rsidRDefault="00477120" w:rsidP="00477120">
          <w:pPr>
            <w:pStyle w:val="14E0FC9AA032428F9329F223CC8A0093"/>
          </w:pPr>
          <w:r w:rsidRPr="002209E4"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C8"/>
    <w:rsid w:val="001075B3"/>
    <w:rsid w:val="00111FAA"/>
    <w:rsid w:val="00142DF1"/>
    <w:rsid w:val="00177ED4"/>
    <w:rsid w:val="0018312E"/>
    <w:rsid w:val="001B3292"/>
    <w:rsid w:val="0025694E"/>
    <w:rsid w:val="00330956"/>
    <w:rsid w:val="0036319C"/>
    <w:rsid w:val="00463AAA"/>
    <w:rsid w:val="00477120"/>
    <w:rsid w:val="00632AA2"/>
    <w:rsid w:val="007777A9"/>
    <w:rsid w:val="008457D2"/>
    <w:rsid w:val="009D767C"/>
    <w:rsid w:val="009E1293"/>
    <w:rsid w:val="00B7689C"/>
    <w:rsid w:val="00D05C8D"/>
    <w:rsid w:val="00D73321"/>
    <w:rsid w:val="00D74D50"/>
    <w:rsid w:val="00E178C8"/>
    <w:rsid w:val="00EC3662"/>
    <w:rsid w:val="00F5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FB5027B836445C952C44FC38EF8897">
    <w:name w:val="BEFB5027B836445C952C44FC38EF8897"/>
    <w:rsid w:val="00D73321"/>
  </w:style>
  <w:style w:type="paragraph" w:customStyle="1" w:styleId="25A6B88DC86440018AA7A47CC1423AA7">
    <w:name w:val="25A6B88DC86440018AA7A47CC1423AA7"/>
    <w:rsid w:val="00D73321"/>
  </w:style>
  <w:style w:type="paragraph" w:customStyle="1" w:styleId="DE24F0B87193467F819191926C0A6778">
    <w:name w:val="DE24F0B87193467F819191926C0A6778"/>
    <w:rsid w:val="00D73321"/>
  </w:style>
  <w:style w:type="paragraph" w:customStyle="1" w:styleId="05E37B4004F34B3ABC0BB399E743D948">
    <w:name w:val="05E37B4004F34B3ABC0BB399E743D948"/>
    <w:rsid w:val="00D73321"/>
  </w:style>
  <w:style w:type="paragraph" w:customStyle="1" w:styleId="70E03BB5F8794BDAB3C09852E25209D6">
    <w:name w:val="70E03BB5F8794BDAB3C09852E25209D6"/>
    <w:rsid w:val="0018312E"/>
  </w:style>
  <w:style w:type="paragraph" w:customStyle="1" w:styleId="391FB98E30F0475A8CC30C392A19E72A">
    <w:name w:val="391FB98E30F0475A8CC30C392A19E72A"/>
    <w:rsid w:val="0018312E"/>
  </w:style>
  <w:style w:type="paragraph" w:customStyle="1" w:styleId="EF45823A9CAD441B8619EBC9B5A63EA1">
    <w:name w:val="EF45823A9CAD441B8619EBC9B5A63EA1"/>
    <w:rsid w:val="0018312E"/>
  </w:style>
  <w:style w:type="paragraph" w:customStyle="1" w:styleId="32CA15FD45DB4218AE4015BE2FA09BD8">
    <w:name w:val="32CA15FD45DB4218AE4015BE2FA09BD8"/>
    <w:rsid w:val="0018312E"/>
  </w:style>
  <w:style w:type="paragraph" w:customStyle="1" w:styleId="146FF6276E4D4634B53D1F7504C962E4">
    <w:name w:val="146FF6276E4D4634B53D1F7504C962E4"/>
    <w:rsid w:val="00D73321"/>
  </w:style>
  <w:style w:type="paragraph" w:customStyle="1" w:styleId="74B832673EA44624987A92F746086969">
    <w:name w:val="74B832673EA44624987A92F746086969"/>
    <w:rsid w:val="00D73321"/>
  </w:style>
  <w:style w:type="paragraph" w:customStyle="1" w:styleId="113300FF5C2F4F92AACA0860DFD3C3D4">
    <w:name w:val="113300FF5C2F4F92AACA0860DFD3C3D4"/>
    <w:rsid w:val="00D73321"/>
  </w:style>
  <w:style w:type="paragraph" w:customStyle="1" w:styleId="87368E1C9BFC420CB0A720961F2C816E">
    <w:name w:val="87368E1C9BFC420CB0A720961F2C816E"/>
    <w:rsid w:val="00D73321"/>
  </w:style>
  <w:style w:type="paragraph" w:customStyle="1" w:styleId="672E88C6BFF349689431ED83DEC22119">
    <w:name w:val="672E88C6BFF349689431ED83DEC22119"/>
    <w:rsid w:val="00477120"/>
  </w:style>
  <w:style w:type="paragraph" w:customStyle="1" w:styleId="4201D90047134821A8D939A4023FA705">
    <w:name w:val="4201D90047134821A8D939A4023FA705"/>
    <w:rsid w:val="00477120"/>
  </w:style>
  <w:style w:type="paragraph" w:customStyle="1" w:styleId="63DDC4B1E94446A3B28D86DCD7A23B54">
    <w:name w:val="63DDC4B1E94446A3B28D86DCD7A23B54"/>
    <w:rsid w:val="00477120"/>
  </w:style>
  <w:style w:type="paragraph" w:customStyle="1" w:styleId="D360B88130AA495CAEAD7BC10EE05CE0">
    <w:name w:val="D360B88130AA495CAEAD7BC10EE05CE0"/>
    <w:rsid w:val="00477120"/>
  </w:style>
  <w:style w:type="paragraph" w:customStyle="1" w:styleId="CD40D59BE73C462C97FE560D7AA46F26">
    <w:name w:val="CD40D59BE73C462C97FE560D7AA46F26"/>
    <w:rsid w:val="00477120"/>
  </w:style>
  <w:style w:type="paragraph" w:customStyle="1" w:styleId="C0193479D9714AD3B5C06408AE2814EB">
    <w:name w:val="C0193479D9714AD3B5C06408AE2814EB"/>
    <w:rsid w:val="00477120"/>
  </w:style>
  <w:style w:type="paragraph" w:customStyle="1" w:styleId="309A120DDC4C4B37803374652F5DB829">
    <w:name w:val="309A120DDC4C4B37803374652F5DB829"/>
    <w:rsid w:val="00477120"/>
  </w:style>
  <w:style w:type="paragraph" w:customStyle="1" w:styleId="A55C058A9155402FA2E2A274278D1618">
    <w:name w:val="A55C058A9155402FA2E2A274278D1618"/>
    <w:rsid w:val="00477120"/>
  </w:style>
  <w:style w:type="paragraph" w:customStyle="1" w:styleId="F9F03D134F7740959588B3C02D99CBF3">
    <w:name w:val="F9F03D134F7740959588B3C02D99CBF3"/>
    <w:rsid w:val="00477120"/>
  </w:style>
  <w:style w:type="paragraph" w:customStyle="1" w:styleId="4254A50C28534E108019A3045E2694C8">
    <w:name w:val="4254A50C28534E108019A3045E2694C8"/>
    <w:rsid w:val="00477120"/>
  </w:style>
  <w:style w:type="paragraph" w:customStyle="1" w:styleId="00F0F3C74C024E9ABEE835BD76C304FF">
    <w:name w:val="00F0F3C74C024E9ABEE835BD76C304FF"/>
    <w:rsid w:val="00477120"/>
  </w:style>
  <w:style w:type="paragraph" w:customStyle="1" w:styleId="42EA7483793D4DE89C73985EDDDEEFBE">
    <w:name w:val="42EA7483793D4DE89C73985EDDDEEFBE"/>
    <w:rsid w:val="00477120"/>
  </w:style>
  <w:style w:type="paragraph" w:customStyle="1" w:styleId="3A6BE5D0D8624E3CB5AE58715FBE6F63">
    <w:name w:val="3A6BE5D0D8624E3CB5AE58715FBE6F63"/>
    <w:rsid w:val="00477120"/>
  </w:style>
  <w:style w:type="paragraph" w:customStyle="1" w:styleId="14E0FC9AA032428F9329F223CC8A0093">
    <w:name w:val="14E0FC9AA032428F9329F223CC8A0093"/>
    <w:rsid w:val="004771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402144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8EDF0"/>
      </a:accent1>
      <a:accent2>
        <a:srgbClr val="B3CFDB"/>
      </a:accent2>
      <a:accent3>
        <a:srgbClr val="1170DE"/>
      </a:accent3>
      <a:accent4>
        <a:srgbClr val="60ADBE"/>
      </a:accent4>
      <a:accent5>
        <a:srgbClr val="D5E6E0"/>
      </a:accent5>
      <a:accent6>
        <a:srgbClr val="795FEC"/>
      </a:accent6>
      <a:hlink>
        <a:srgbClr val="0563C1"/>
      </a:hlink>
      <a:folHlink>
        <a:srgbClr val="954F72"/>
      </a:folHlink>
    </a:clrScheme>
    <a:fontScheme name="Volunteer List">
      <a:majorFont>
        <a:latin typeface="Trebuchet MS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062a0d-ede8-4112-b4bb-00a9c1bc8e16" xsi:nil="true"/>
    <lcf76f155ced4ddcb4097134ff3c332f xmlns="75a6f060-23d4-491b-988d-29ae735518c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0E5AEFD4F2A44B7422382A2C15759" ma:contentTypeVersion="15" ma:contentTypeDescription="Create a new document." ma:contentTypeScope="" ma:versionID="3506b80ba4d4d2fe3d6e15bad01998d0">
  <xsd:schema xmlns:xsd="http://www.w3.org/2001/XMLSchema" xmlns:xs="http://www.w3.org/2001/XMLSchema" xmlns:p="http://schemas.microsoft.com/office/2006/metadata/properties" xmlns:ns2="75a6f060-23d4-491b-988d-29ae735518c4" xmlns:ns3="992a7aa7-d930-440a-be9b-2ec3b8a1a36f" xmlns:ns4="31062a0d-ede8-4112-b4bb-00a9c1bc8e16" targetNamespace="http://schemas.microsoft.com/office/2006/metadata/properties" ma:root="true" ma:fieldsID="95cef57af5d8f76e5633769b614a687e" ns2:_="" ns3:_="" ns4:_="">
    <xsd:import namespace="75a6f060-23d4-491b-988d-29ae735518c4"/>
    <xsd:import namespace="992a7aa7-d930-440a-be9b-2ec3b8a1a36f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6f060-23d4-491b-988d-29ae73551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a7aa7-d930-440a-be9b-2ec3b8a1a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2a3410-c52a-4b89-bf27-ac8c8fda4740}" ma:internalName="TaxCatchAll" ma:showField="CatchAllData" ma:web="992a7aa7-d930-440a-be9b-2ec3b8a1a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99CDCC-26EA-41B8-84DB-F9926656A299}">
  <ds:schemaRefs>
    <ds:schemaRef ds:uri="http://schemas.microsoft.com/office/2006/metadata/properties"/>
    <ds:schemaRef ds:uri="http://schemas.microsoft.com/office/infopath/2007/PartnerControls"/>
    <ds:schemaRef ds:uri="31062a0d-ede8-4112-b4bb-00a9c1bc8e16"/>
    <ds:schemaRef ds:uri="75a6f060-23d4-491b-988d-29ae735518c4"/>
  </ds:schemaRefs>
</ds:datastoreItem>
</file>

<file path=customXml/itemProps2.xml><?xml version="1.0" encoding="utf-8"?>
<ds:datastoreItem xmlns:ds="http://schemas.openxmlformats.org/officeDocument/2006/customXml" ds:itemID="{71FC0E3D-F6A8-40EA-B275-21D777A4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6f060-23d4-491b-988d-29ae735518c4"/>
    <ds:schemaRef ds:uri="992a7aa7-d930-440a-be9b-2ec3b8a1a36f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A5CD23-04BD-4F0A-9A7C-9D746EBBEF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Volunteer sign-up sheet</Template>
  <TotalTime>2</TotalTime>
  <Pages>13</Pages>
  <Words>310</Words>
  <Characters>1166</Characters>
  <Application>Microsoft Office Word</Application>
  <DocSecurity>0</DocSecurity>
  <Lines>1166</Lines>
  <Paragraphs>295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Regina</dc:creator>
  <cp:keywords/>
  <dc:description/>
  <cp:lastModifiedBy>Whaley, Oliver B</cp:lastModifiedBy>
  <cp:revision>18</cp:revision>
  <dcterms:created xsi:type="dcterms:W3CDTF">2026-04-29T18:39:00Z</dcterms:created>
  <dcterms:modified xsi:type="dcterms:W3CDTF">2026-04-29T18:50:00Z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0x0101002BB0E5AEFD4F2A44B7422382A2C15759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